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D4E1F" w14:textId="7EC307F8" w:rsidR="009A0487" w:rsidRPr="002363C2" w:rsidRDefault="0029579D" w:rsidP="008F7BEB">
      <w:pPr>
        <w:pStyle w:val="Title"/>
      </w:pPr>
      <w:bookmarkStart w:id="0" w:name="_GoBack"/>
      <w:bookmarkEnd w:id="0"/>
      <w:r>
        <w:rPr>
          <w:lang w:val="vi-VN"/>
        </w:rPr>
        <w:t>Mixed Finite Element</w:t>
      </w:r>
      <w:r w:rsidR="000F7F47">
        <w:rPr>
          <w:lang w:val="en-US"/>
        </w:rPr>
        <w:t xml:space="preserve"> Formulation</w:t>
      </w:r>
      <w:r w:rsidR="00991C49">
        <w:rPr>
          <w:lang w:val="vi-VN"/>
        </w:rPr>
        <w:t xml:space="preserve"> </w:t>
      </w:r>
      <w:r>
        <w:rPr>
          <w:lang w:val="vi-VN"/>
        </w:rPr>
        <w:t xml:space="preserve">for </w:t>
      </w:r>
      <w:r w:rsidR="00991C49">
        <w:rPr>
          <w:lang w:val="vi-VN"/>
        </w:rPr>
        <w:t>the</w:t>
      </w:r>
      <w:r w:rsidR="000F7F47">
        <w:rPr>
          <w:lang w:val="en-US"/>
        </w:rPr>
        <w:t xml:space="preserve"> Nonlinear Analysis of </w:t>
      </w:r>
      <w:r w:rsidR="00991C49">
        <w:rPr>
          <w:lang w:val="vi-VN"/>
        </w:rPr>
        <w:t xml:space="preserve">Buckling </w:t>
      </w:r>
      <w:r w:rsidR="000F7F47">
        <w:rPr>
          <w:lang w:val="en-US"/>
        </w:rPr>
        <w:t>Behavior</w:t>
      </w:r>
      <w:r w:rsidR="00991C49">
        <w:rPr>
          <w:lang w:val="vi-VN"/>
        </w:rPr>
        <w:t xml:space="preserve"> of Truss </w:t>
      </w:r>
      <w:r w:rsidR="000F7F47">
        <w:rPr>
          <w:lang w:val="en-US"/>
        </w:rPr>
        <w:t>under</w:t>
      </w:r>
      <w:r w:rsidR="00C57047">
        <w:rPr>
          <w:lang w:val="en-US"/>
        </w:rPr>
        <w:t xml:space="preserve"> Effects of Temperature Variation</w:t>
      </w:r>
      <w:r>
        <w:t xml:space="preserve"> </w:t>
      </w:r>
    </w:p>
    <w:p w14:paraId="58CAB422" w14:textId="6C0476C0" w:rsidR="00246D61" w:rsidRPr="000F7F47" w:rsidRDefault="00CB54B2" w:rsidP="00246D61">
      <w:pPr>
        <w:pStyle w:val="Authors"/>
        <w:rPr>
          <w:lang w:val="en-US"/>
        </w:rPr>
      </w:pPr>
      <w:bookmarkStart w:id="1" w:name="OLE_LINK29"/>
      <w:bookmarkStart w:id="2" w:name="OLE_LINK30"/>
      <w:r>
        <w:t>Vu Thi Bich Quyen</w:t>
      </w:r>
      <w:r w:rsidR="00574C91" w:rsidRPr="002363C2">
        <w:t xml:space="preserve"> </w:t>
      </w:r>
      <w:r w:rsidR="00574C91" w:rsidRPr="002363C2">
        <w:rPr>
          <w:vertAlign w:val="superscript"/>
        </w:rPr>
        <w:t>1</w:t>
      </w:r>
      <w:r w:rsidR="00574C91" w:rsidRPr="002363C2">
        <w:t xml:space="preserve">, </w:t>
      </w:r>
      <w:r w:rsidR="005E4330">
        <w:rPr>
          <w:lang w:val="vi-VN"/>
        </w:rPr>
        <w:t>Dao Ngoc Tien</w:t>
      </w:r>
      <w:r w:rsidR="009609FA">
        <w:t xml:space="preserve"> </w:t>
      </w:r>
      <w:bookmarkEnd w:id="1"/>
      <w:bookmarkEnd w:id="2"/>
      <w:r w:rsidR="008F75ED">
        <w:rPr>
          <w:vertAlign w:val="superscript"/>
          <w:lang w:val="en-US"/>
        </w:rPr>
        <w:t>1</w:t>
      </w:r>
      <w:r w:rsidR="000F7F47" w:rsidRPr="002363C2">
        <w:t xml:space="preserve">, </w:t>
      </w:r>
      <w:r w:rsidR="000F7F47">
        <w:rPr>
          <w:lang w:val="en-US"/>
        </w:rPr>
        <w:t>Tr</w:t>
      </w:r>
      <w:r w:rsidR="001D1102">
        <w:rPr>
          <w:lang w:val="en-US"/>
        </w:rPr>
        <w:t>uong</w:t>
      </w:r>
      <w:r w:rsidR="000F7F47">
        <w:rPr>
          <w:lang w:val="en-US"/>
        </w:rPr>
        <w:t xml:space="preserve"> M</w:t>
      </w:r>
      <w:r w:rsidR="001D1102">
        <w:rPr>
          <w:lang w:val="en-US"/>
        </w:rPr>
        <w:t>a</w:t>
      </w:r>
      <w:r w:rsidR="000F7F47">
        <w:rPr>
          <w:lang w:val="en-US"/>
        </w:rPr>
        <w:t>nh Khuy</w:t>
      </w:r>
      <w:r w:rsidR="001D1102">
        <w:rPr>
          <w:lang w:val="en-US"/>
        </w:rPr>
        <w:t>e</w:t>
      </w:r>
      <w:r w:rsidR="000F7F47">
        <w:rPr>
          <w:lang w:val="en-US"/>
        </w:rPr>
        <w:t>n</w:t>
      </w:r>
      <w:r w:rsidR="000F7F47">
        <w:t xml:space="preserve"> </w:t>
      </w:r>
      <w:r w:rsidR="008F75ED">
        <w:rPr>
          <w:vertAlign w:val="superscript"/>
          <w:lang w:val="en-US"/>
        </w:rPr>
        <w:t>1</w:t>
      </w:r>
    </w:p>
    <w:p w14:paraId="43CA1065" w14:textId="05E88B8A" w:rsidR="00574C91" w:rsidRDefault="008F75ED" w:rsidP="00574C91">
      <w:pPr>
        <w:pStyle w:val="Addresses"/>
        <w:spacing w:after="0"/>
      </w:pPr>
      <w:r>
        <w:rPr>
          <w:vertAlign w:val="superscript"/>
        </w:rPr>
        <w:t>1</w:t>
      </w:r>
      <w:r w:rsidR="00CB54B2">
        <w:rPr>
          <w:vertAlign w:val="superscript"/>
        </w:rPr>
        <w:t xml:space="preserve">  </w:t>
      </w:r>
      <w:bookmarkStart w:id="3" w:name="OLE_LINK1"/>
      <w:bookmarkStart w:id="4" w:name="OLE_LINK2"/>
      <w:r w:rsidRPr="008F75ED">
        <w:t>Faculty of Civil Engineering</w:t>
      </w:r>
      <w:r w:rsidR="00CB54B2">
        <w:t xml:space="preserve">, Hanoi Architectural </w:t>
      </w:r>
      <w:r w:rsidR="00E9454C">
        <w:t>University</w:t>
      </w:r>
      <w:r>
        <w:t xml:space="preserve">, </w:t>
      </w:r>
      <w:r w:rsidR="00CB54B2">
        <w:t>Vietnam</w:t>
      </w:r>
      <w:bookmarkEnd w:id="3"/>
      <w:bookmarkEnd w:id="4"/>
    </w:p>
    <w:p w14:paraId="335F2367" w14:textId="77777777" w:rsidR="00BD060F" w:rsidRDefault="00BD060F">
      <w:pPr>
        <w:pStyle w:val="E-mail"/>
        <w:rPr>
          <w:lang w:val="fr-FR"/>
        </w:rPr>
      </w:pPr>
    </w:p>
    <w:p w14:paraId="0AEB041B" w14:textId="327F016D" w:rsidR="009A0487" w:rsidRPr="008F7BEB" w:rsidRDefault="00CB54B2">
      <w:pPr>
        <w:pStyle w:val="E-mail"/>
        <w:rPr>
          <w:noProof w:val="0"/>
          <w:lang w:val="fr-FR"/>
        </w:rPr>
      </w:pPr>
      <w:r w:rsidRPr="008F7BEB">
        <w:rPr>
          <w:lang w:val="fr-FR"/>
        </w:rPr>
        <w:t xml:space="preserve">Email: </w:t>
      </w:r>
      <w:hyperlink r:id="rId8" w:history="1">
        <w:r w:rsidRPr="008F7BEB">
          <w:rPr>
            <w:lang w:val="fr-FR"/>
          </w:rPr>
          <w:t>bquyen1312@gmail.com</w:t>
        </w:r>
      </w:hyperlink>
    </w:p>
    <w:p w14:paraId="6B73096A" w14:textId="237F4D98" w:rsidR="00991C49" w:rsidRPr="00EE426C" w:rsidRDefault="009A0487" w:rsidP="00991C49">
      <w:pPr>
        <w:pStyle w:val="abstract0"/>
        <w:spacing w:after="0"/>
        <w:ind w:firstLine="0"/>
      </w:pPr>
      <w:r w:rsidRPr="00473BA8">
        <w:rPr>
          <w:b/>
        </w:rPr>
        <w:t>Abstract</w:t>
      </w:r>
      <w:r w:rsidRPr="00473BA8">
        <w:t xml:space="preserve">. </w:t>
      </w:r>
      <w:r w:rsidR="00C0515F">
        <w:t xml:space="preserve">This paper proposes a novel approach to consider the effects of temperature variability in the nonlinear finite element analysis of buckling behavior of truss system subjected to initial mechanical load. Generally, using </w:t>
      </w:r>
      <w:r w:rsidR="00C0515F" w:rsidRPr="00BD060F">
        <w:t>displacement-based finite formulation</w:t>
      </w:r>
      <w:r w:rsidR="00C0515F">
        <w:t xml:space="preserve"> the procedure for solving </w:t>
      </w:r>
      <w:r w:rsidR="00C0515F" w:rsidRPr="00BD060F">
        <w:t xml:space="preserve">geometrically nonlinear problem of the </w:t>
      </w:r>
      <w:r w:rsidR="00C0515F">
        <w:t xml:space="preserve">truss </w:t>
      </w:r>
      <w:r w:rsidR="00C0515F" w:rsidRPr="00BD060F">
        <w:t>system</w:t>
      </w:r>
      <w:r w:rsidR="00C0515F">
        <w:t xml:space="preserve"> subjected to temperature load is required to implement the temperature deformation constraint depending on the incremental element length to the </w:t>
      </w:r>
      <w:r w:rsidR="00C0515F" w:rsidRPr="00DF16F6">
        <w:t>master stiffness equation</w:t>
      </w:r>
      <w:r w:rsidR="00C0515F">
        <w:t xml:space="preserve">. For escaping the </w:t>
      </w:r>
      <w:r w:rsidR="00C0515F" w:rsidRPr="00DF16F6">
        <w:t>mathematical difficulties of treating</w:t>
      </w:r>
      <w:r w:rsidR="00C0515F">
        <w:t xml:space="preserve"> t</w:t>
      </w:r>
      <w:r w:rsidR="00C0515F" w:rsidRPr="00BD060F">
        <w:t>he additional constraint</w:t>
      </w:r>
      <w:r w:rsidR="00C0515F">
        <w:t xml:space="preserve"> of temperature deformation this research proposes to formulate this problem based on mixed finite element formulation. The balanced mixed equation of truss considering temperature loading effect is constructed based on the principle virtual work with establishing the mixed matrix of truss </w:t>
      </w:r>
      <w:r w:rsidR="00536FC0">
        <w:t xml:space="preserve">element, which consists the element temperature deformation, </w:t>
      </w:r>
      <w:r w:rsidR="00C0515F">
        <w:t xml:space="preserve"> considering large displacement. For investigating the effects of temperature variation to the nonlinear buckling behavior of truss this research develops the</w:t>
      </w:r>
      <w:r w:rsidR="00C0515F" w:rsidRPr="00BF3DD8">
        <w:t xml:space="preserve"> incremental-iterative algorithm</w:t>
      </w:r>
      <w:r w:rsidR="00C0515F">
        <w:t xml:space="preserve"> for solving the nonlinear equation with incremental displacement and temperature by using Newton-Raphson technique. Based on proposed algorithm the calculation program is written for  numerical investing the effects of temperature variation the buckling behavior </w:t>
      </w:r>
      <w:r w:rsidR="00C0515F" w:rsidRPr="00AE3EE7">
        <w:t>of plan truss</w:t>
      </w:r>
      <w:r w:rsidR="00C0515F">
        <w:t>.</w:t>
      </w:r>
      <w:r w:rsidR="003C1E16">
        <w:t xml:space="preserve"> </w:t>
      </w:r>
    </w:p>
    <w:p w14:paraId="373D28FC" w14:textId="4B94D520" w:rsidR="00991C49" w:rsidRDefault="00991C49" w:rsidP="00991C49">
      <w:pPr>
        <w:pStyle w:val="keywords"/>
      </w:pPr>
      <w:r w:rsidRPr="00EE426C">
        <w:rPr>
          <w:b/>
          <w:bCs/>
        </w:rPr>
        <w:t>Keywords:</w:t>
      </w:r>
      <w:r w:rsidRPr="00EE426C">
        <w:t xml:space="preserve"> </w:t>
      </w:r>
      <w:r w:rsidR="00C0515F">
        <w:t>Nonlinear analysis of truss</w:t>
      </w:r>
      <w:r w:rsidR="00C0515F" w:rsidRPr="00EE426C">
        <w:t xml:space="preserve">, </w:t>
      </w:r>
      <w:r w:rsidR="00C0515F">
        <w:t>Buckling behavior, Mixed finite formulation, Temperature variation, Temperature load, Large displacement.</w:t>
      </w:r>
    </w:p>
    <w:p w14:paraId="7C774F65" w14:textId="77777777" w:rsidR="009A0487" w:rsidRPr="002363C2" w:rsidRDefault="004842D2">
      <w:pPr>
        <w:pStyle w:val="Section"/>
      </w:pPr>
      <w:r w:rsidRPr="002363C2">
        <w:t>Introduction</w:t>
      </w:r>
    </w:p>
    <w:p w14:paraId="6480DE3C" w14:textId="4596E895" w:rsidR="0068358C" w:rsidRPr="00800FDB" w:rsidRDefault="00C0515F" w:rsidP="0021304B">
      <w:pPr>
        <w:pStyle w:val="Bodytext"/>
        <w:spacing w:after="240"/>
        <w:rPr>
          <w:lang w:val="en-GB"/>
        </w:rPr>
      </w:pPr>
      <w:r>
        <w:t>In many practical case</w:t>
      </w:r>
      <w:r w:rsidR="00525037">
        <w:t>s</w:t>
      </w:r>
      <w:r>
        <w:t xml:space="preserve">, the buckling </w:t>
      </w:r>
      <w:r w:rsidR="00525037">
        <w:t xml:space="preserve">behavior of </w:t>
      </w:r>
      <w:r w:rsidR="00962B41">
        <w:t xml:space="preserve">the </w:t>
      </w:r>
      <w:r w:rsidR="00525037">
        <w:t xml:space="preserve">truss </w:t>
      </w:r>
      <w:r w:rsidR="00962B41">
        <w:t>needs</w:t>
      </w:r>
      <w:r w:rsidR="00525037">
        <w:t xml:space="preserve"> to be considered for design purposes when the truss is subjected to temperature load. However, the problem of elastic </w:t>
      </w:r>
      <w:r w:rsidR="00E85B69">
        <w:t>buckling</w:t>
      </w:r>
      <w:r w:rsidR="00525037">
        <w:t xml:space="preserve"> of truss subjected to the mechanical temperature load is substantially different</w:t>
      </w:r>
      <w:r w:rsidR="00E85B69">
        <w:t>. In fact</w:t>
      </w:r>
      <w:r w:rsidR="00962B41">
        <w:t>,</w:t>
      </w:r>
      <w:r w:rsidR="00E85B69">
        <w:t xml:space="preserve"> not as many research works have been published regarding temperature load</w:t>
      </w:r>
      <w:r w:rsidR="00525037">
        <w:t xml:space="preserve"> </w:t>
      </w:r>
      <w:r w:rsidR="00E85B69">
        <w:t xml:space="preserve">variation. Especially, </w:t>
      </w:r>
      <w:r w:rsidR="002574A5">
        <w:t>little study</w:t>
      </w:r>
      <w:r w:rsidR="00E85B69">
        <w:t xml:space="preserve"> for nonlinear analysis of </w:t>
      </w:r>
      <w:r w:rsidR="00962B41">
        <w:t xml:space="preserve">the </w:t>
      </w:r>
      <w:r w:rsidR="00E85B69">
        <w:t xml:space="preserve">buckling behavior of </w:t>
      </w:r>
      <w:r w:rsidR="00962B41">
        <w:t>trusses</w:t>
      </w:r>
      <w:r w:rsidR="00E85B69">
        <w:t xml:space="preserve"> under temperature variation </w:t>
      </w:r>
      <w:r w:rsidR="00962B41">
        <w:t>has</w:t>
      </w:r>
      <w:r w:rsidR="002574A5">
        <w:t xml:space="preserve"> been found</w:t>
      </w:r>
      <w:r w:rsidR="002B2DC3">
        <w:t xml:space="preserve"> [1,2]</w:t>
      </w:r>
      <w:r w:rsidR="002574A5">
        <w:t xml:space="preserve">. </w:t>
      </w:r>
      <w:r w:rsidRPr="00C0515F">
        <w:t xml:space="preserve">In geometrical nonlinear finite element analysis, the </w:t>
      </w:r>
      <w:r w:rsidR="002574A5">
        <w:t xml:space="preserve">temperature </w:t>
      </w:r>
      <w:r w:rsidRPr="00C0515F">
        <w:t xml:space="preserve">deformation of truss element is dependent on the incremental element length. </w:t>
      </w:r>
      <w:r w:rsidR="00536FC0" w:rsidRPr="00536FC0">
        <w:t>In geometrical linear finite element analysis</w:t>
      </w:r>
      <w:r w:rsidR="00962B41">
        <w:t>,</w:t>
      </w:r>
      <w:r w:rsidR="00536FC0" w:rsidRPr="00536FC0">
        <w:t xml:space="preserve"> the </w:t>
      </w:r>
      <w:r w:rsidR="00536FC0">
        <w:t>temperature</w:t>
      </w:r>
      <w:r w:rsidR="00536FC0" w:rsidRPr="00536FC0">
        <w:t xml:space="preserve"> loads usually are calculated using the restraining method suggested by J. M. C. Duhamel (1838) by adding the thermal loads to the nodal external force vector as equivalent loads [</w:t>
      </w:r>
      <w:r w:rsidR="002B2DC3">
        <w:t>3-5</w:t>
      </w:r>
      <w:r w:rsidR="00536FC0" w:rsidRPr="00536FC0">
        <w:t>]</w:t>
      </w:r>
      <w:r w:rsidR="00536FC0">
        <w:t xml:space="preserve">. </w:t>
      </w:r>
      <w:r w:rsidR="002574A5" w:rsidRPr="002574A5">
        <w:t xml:space="preserve">Generally, </w:t>
      </w:r>
      <w:r w:rsidR="00536FC0">
        <w:t>i</w:t>
      </w:r>
      <w:r w:rsidR="00536FC0" w:rsidRPr="00536FC0">
        <w:t xml:space="preserve">n geometrical </w:t>
      </w:r>
      <w:r w:rsidR="00536FC0">
        <w:t>non</w:t>
      </w:r>
      <w:r w:rsidR="00536FC0" w:rsidRPr="00536FC0">
        <w:t xml:space="preserve">linear finite element analysis </w:t>
      </w:r>
      <w:r w:rsidR="00536FC0">
        <w:t>based on</w:t>
      </w:r>
      <w:r w:rsidR="002574A5" w:rsidRPr="002574A5">
        <w:t xml:space="preserve"> displacement-based </w:t>
      </w:r>
      <w:r w:rsidR="00536FC0">
        <w:t>formulation</w:t>
      </w:r>
      <w:r w:rsidR="002574A5">
        <w:t xml:space="preserve">, </w:t>
      </w:r>
      <w:r w:rsidR="002574A5" w:rsidRPr="00C0515F">
        <w:t xml:space="preserve">solving a geometrically nonlinear problem of </w:t>
      </w:r>
      <w:r w:rsidR="00962B41">
        <w:t xml:space="preserve">the </w:t>
      </w:r>
      <w:r w:rsidR="002574A5" w:rsidRPr="00C0515F">
        <w:t>system under thermal loading</w:t>
      </w:r>
      <w:r w:rsidR="002574A5" w:rsidRPr="002574A5">
        <w:t xml:space="preserve"> is required to implement the temperature deformation constraint depending on the incremental element length to the master stiffness equation</w:t>
      </w:r>
      <w:r w:rsidR="002574A5">
        <w:t xml:space="preserve"> </w:t>
      </w:r>
      <w:r w:rsidR="002574A5" w:rsidRPr="00C0515F">
        <w:t xml:space="preserve">by using mathematical methods for constrained optimization such as penalty augmentation method or </w:t>
      </w:r>
      <w:r w:rsidR="002574A5" w:rsidRPr="00C0515F">
        <w:lastRenderedPageBreak/>
        <w:t>Lagrange multiplier adjunction method [</w:t>
      </w:r>
      <w:r w:rsidR="002B2DC3">
        <w:t>6-9</w:t>
      </w:r>
      <w:r w:rsidR="002574A5" w:rsidRPr="00C0515F">
        <w:t>]</w:t>
      </w:r>
      <w:r w:rsidR="002574A5">
        <w:t xml:space="preserve">. </w:t>
      </w:r>
      <w:r w:rsidR="00652868" w:rsidRPr="00DF16F6">
        <w:t xml:space="preserve">The </w:t>
      </w:r>
      <w:r w:rsidR="00652868">
        <w:t>implementation of temperature deformation constraint</w:t>
      </w:r>
      <w:r w:rsidR="00652868" w:rsidRPr="00DF16F6">
        <w:t xml:space="preserve"> considerably increases the difficulty in finite element formulation of nonlinear </w:t>
      </w:r>
      <w:r w:rsidR="00652868">
        <w:t xml:space="preserve">buckling </w:t>
      </w:r>
      <w:r w:rsidR="00652868" w:rsidRPr="00DF16F6">
        <w:t>analysis</w:t>
      </w:r>
      <w:r w:rsidR="00652868">
        <w:t xml:space="preserve"> of truss.</w:t>
      </w:r>
      <w:r w:rsidR="00652868" w:rsidRPr="00DF16F6">
        <w:t xml:space="preserve"> </w:t>
      </w:r>
      <w:r w:rsidR="00652868">
        <w:t>B</w:t>
      </w:r>
      <w:r w:rsidR="00652868" w:rsidRPr="00C0515F">
        <w:t>ased on mixed finite formulation</w:t>
      </w:r>
      <w:r w:rsidR="00652868">
        <w:t>, t</w:t>
      </w:r>
      <w:r w:rsidRPr="00C0515F">
        <w:t>his research introduces novel approach to formulate the geometrical nonlinear buckling problem of truss under</w:t>
      </w:r>
      <w:r w:rsidR="00652868">
        <w:t xml:space="preserve"> the effects of temperature load without </w:t>
      </w:r>
      <w:r w:rsidRPr="00C0515F">
        <w:t>difficulties</w:t>
      </w:r>
      <w:r w:rsidR="00652868">
        <w:t xml:space="preserve"> of</w:t>
      </w:r>
      <w:r w:rsidRPr="00C0515F">
        <w:t xml:space="preserve"> imposing the </w:t>
      </w:r>
      <w:r w:rsidR="00652868">
        <w:t>temperature</w:t>
      </w:r>
      <w:r w:rsidRPr="00C0515F">
        <w:t xml:space="preserve"> deformation constraint.</w:t>
      </w:r>
      <w:r w:rsidR="00652868">
        <w:t xml:space="preserve"> The mixed </w:t>
      </w:r>
      <w:r w:rsidR="00536FC0">
        <w:t xml:space="preserve">matrix of </w:t>
      </w:r>
      <w:r w:rsidR="00652868">
        <w:t>truss element</w:t>
      </w:r>
      <w:r w:rsidR="00536FC0">
        <w:t xml:space="preserve">, consisting element temperature deformation, is constructed based on large displacement assumption. </w:t>
      </w:r>
      <w:r w:rsidR="0021304B">
        <w:t xml:space="preserve">Based on the </w:t>
      </w:r>
      <w:r w:rsidR="0021304B" w:rsidRPr="004645FB">
        <w:t>formulated equation</w:t>
      </w:r>
      <w:r w:rsidR="0021304B" w:rsidRPr="00536FC0">
        <w:t xml:space="preserve"> this research develops the incremental-iterative algorithm for solving the nonlinear equation</w:t>
      </w:r>
      <w:r w:rsidR="0021304B">
        <w:t>s</w:t>
      </w:r>
      <w:r w:rsidR="0021304B" w:rsidRPr="00536FC0">
        <w:t xml:space="preserve"> with incremental displacement and temperature by using Newton-Raphson technique</w:t>
      </w:r>
      <w:r w:rsidR="0021304B">
        <w:t>.</w:t>
      </w:r>
      <w:r w:rsidR="0021304B" w:rsidRPr="00536FC0">
        <w:t xml:space="preserve"> </w:t>
      </w:r>
      <w:r w:rsidR="0021304B">
        <w:t>B</w:t>
      </w:r>
      <w:r w:rsidR="0021304B" w:rsidRPr="00536FC0">
        <w:t>ased on proposed algorithm</w:t>
      </w:r>
      <w:r w:rsidR="0021304B">
        <w:t>,</w:t>
      </w:r>
      <w:r w:rsidR="0021304B" w:rsidRPr="0021304B">
        <w:t xml:space="preserve"> </w:t>
      </w:r>
      <w:r w:rsidR="0021304B" w:rsidRPr="00536FC0">
        <w:t>the calculation program is written</w:t>
      </w:r>
      <w:r w:rsidR="0021304B">
        <w:t xml:space="preserve"> f</w:t>
      </w:r>
      <w:r w:rsidR="00536FC0" w:rsidRPr="00536FC0">
        <w:t xml:space="preserve">or investigating the effects of temperature variation to the </w:t>
      </w:r>
      <w:r w:rsidR="0021304B">
        <w:t>nonlinear</w:t>
      </w:r>
      <w:r w:rsidR="00536FC0" w:rsidRPr="00536FC0">
        <w:t xml:space="preserve"> buckling behavior of truss</w:t>
      </w:r>
      <w:r w:rsidR="0021304B">
        <w:t xml:space="preserve">. </w:t>
      </w:r>
      <w:r w:rsidR="0063595F" w:rsidRPr="0063595F">
        <w:t>The numerical results are presented to verify the efficiency of the proposed method.</w:t>
      </w:r>
      <w:r w:rsidR="0021304B">
        <w:rPr>
          <w:lang w:val="en-GB"/>
        </w:rPr>
        <w:t xml:space="preserve"> </w:t>
      </w:r>
    </w:p>
    <w:p w14:paraId="3EDA8A60" w14:textId="4CEF73C8" w:rsidR="005B704B" w:rsidRPr="007827CA" w:rsidRDefault="00203368" w:rsidP="008834B6">
      <w:pPr>
        <w:pStyle w:val="Section"/>
      </w:pPr>
      <w:r>
        <w:t>Problem</w:t>
      </w:r>
      <w:r w:rsidR="008834B6">
        <w:t xml:space="preserve"> formulation</w:t>
      </w:r>
      <w:r w:rsidR="008834B6" w:rsidRPr="008834B6">
        <w:t xml:space="preserve"> </w:t>
      </w:r>
    </w:p>
    <w:p w14:paraId="60FB51E6" w14:textId="38C975FF" w:rsidR="00350291" w:rsidRPr="005B704B" w:rsidRDefault="00D57642" w:rsidP="00B31424">
      <w:pPr>
        <w:pStyle w:val="Subsection"/>
      </w:pPr>
      <w:r>
        <w:rPr>
          <w:i/>
        </w:rPr>
        <w:t>B</w:t>
      </w:r>
      <w:r w:rsidR="00203368">
        <w:rPr>
          <w:i/>
        </w:rPr>
        <w:t>alanced equation of</w:t>
      </w:r>
      <w:r w:rsidR="00AC3CF2">
        <w:rPr>
          <w:i/>
        </w:rPr>
        <w:t xml:space="preserve"> mixed t</w:t>
      </w:r>
      <w:r w:rsidR="008834B6">
        <w:rPr>
          <w:i/>
        </w:rPr>
        <w:t xml:space="preserve">russ element considering </w:t>
      </w:r>
      <w:r w:rsidR="0063595F">
        <w:rPr>
          <w:i/>
        </w:rPr>
        <w:t>temperature</w:t>
      </w:r>
      <w:r w:rsidR="008834B6">
        <w:rPr>
          <w:i/>
        </w:rPr>
        <w:t xml:space="preserve"> loading effect</w:t>
      </w:r>
    </w:p>
    <w:p w14:paraId="26ACE828" w14:textId="77777777" w:rsidR="004934B5" w:rsidRDefault="008834B6" w:rsidP="00301EC0">
      <w:pPr>
        <w:jc w:val="both"/>
        <w:rPr>
          <w:iCs/>
          <w:color w:val="000000"/>
          <w:szCs w:val="24"/>
          <w:lang w:val="en-US"/>
        </w:rPr>
      </w:pPr>
      <w:r w:rsidRPr="008834B6">
        <w:rPr>
          <w:iCs/>
          <w:color w:val="000000"/>
          <w:szCs w:val="24"/>
          <w:lang w:val="en-US"/>
        </w:rPr>
        <w:t>Consider the homogeneous truss bar subject</w:t>
      </w:r>
      <w:r>
        <w:rPr>
          <w:iCs/>
          <w:color w:val="000000"/>
          <w:szCs w:val="24"/>
          <w:lang w:val="en-US"/>
        </w:rPr>
        <w:t>ed</w:t>
      </w:r>
      <w:r w:rsidRPr="008834B6">
        <w:rPr>
          <w:iCs/>
          <w:color w:val="000000"/>
          <w:szCs w:val="24"/>
          <w:lang w:val="en-US"/>
        </w:rPr>
        <w:t xml:space="preserve"> to uniform thermal load due t</w:t>
      </w:r>
      <w:r>
        <w:rPr>
          <w:iCs/>
          <w:color w:val="000000"/>
          <w:szCs w:val="24"/>
          <w:lang w:val="en-US"/>
        </w:rPr>
        <w:t>o a constant temperature change</w:t>
      </w:r>
      <w:r w:rsidRPr="008834B6">
        <w:rPr>
          <w:iCs/>
          <w:color w:val="000000"/>
          <w:szCs w:val="24"/>
          <w:lang w:val="en-US"/>
        </w:rPr>
        <w:t xml:space="preserve"> shown in Fig. 1</w:t>
      </w:r>
      <w:r w:rsidR="00301EC0">
        <w:rPr>
          <w:iCs/>
          <w:color w:val="000000"/>
          <w:szCs w:val="24"/>
          <w:lang w:val="en-US"/>
        </w:rPr>
        <w:t xml:space="preserve">. </w:t>
      </w:r>
      <w:r w:rsidR="00301EC0" w:rsidRPr="00301EC0">
        <w:rPr>
          <w:iCs/>
          <w:color w:val="000000"/>
          <w:szCs w:val="24"/>
          <w:lang w:val="en-US"/>
        </w:rPr>
        <w:t xml:space="preserve">The axial deformation of truss element is </w:t>
      </w:r>
      <w:r w:rsidR="004934B5">
        <w:rPr>
          <w:iCs/>
          <w:color w:val="000000"/>
          <w:szCs w:val="24"/>
          <w:lang w:val="en-US"/>
        </w:rPr>
        <w:t>defined as</w:t>
      </w:r>
    </w:p>
    <w:p w14:paraId="74B49AFA" w14:textId="51BEC8F4" w:rsidR="00301EC0" w:rsidRDefault="00301EC0" w:rsidP="004934B5">
      <w:pPr>
        <w:jc w:val="right"/>
        <w:rPr>
          <w:iCs/>
          <w:color w:val="000000"/>
          <w:szCs w:val="24"/>
          <w:lang w:val="en-US"/>
        </w:rPr>
      </w:pPr>
      <w:r w:rsidRPr="00301EC0">
        <w:rPr>
          <w:iCs/>
          <w:color w:val="000000"/>
          <w:szCs w:val="24"/>
          <w:lang w:val="en-US"/>
        </w:rPr>
        <w:t xml:space="preserve"> </w:t>
      </w:r>
      <w:r w:rsidR="004934B5" w:rsidRPr="004934B5">
        <w:rPr>
          <w:iCs/>
          <w:color w:val="000000"/>
          <w:szCs w:val="24"/>
          <w:lang w:val="en-US"/>
        </w:rPr>
        <w:t xml:space="preserve">          </w:t>
      </w:r>
      <w:r w:rsidR="00AA5B9C" w:rsidRPr="003A6A3F">
        <w:rPr>
          <w:iCs/>
          <w:color w:val="000000"/>
          <w:position w:val="-10"/>
          <w:szCs w:val="22"/>
        </w:rPr>
        <w:object w:dxaOrig="2400" w:dyaOrig="320" w14:anchorId="7011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6.4pt" o:ole="">
            <v:imagedata r:id="rId9" o:title=""/>
          </v:shape>
          <o:OLEObject Type="Embed" ProgID="Equation.DSMT4" ShapeID="_x0000_i1025" DrawAspect="Content" ObjectID="_1742046938" r:id="rId10"/>
        </w:object>
      </w:r>
      <w:r w:rsidR="004934B5" w:rsidRPr="004934B5">
        <w:rPr>
          <w:iCs/>
          <w:color w:val="000000"/>
          <w:szCs w:val="24"/>
          <w:lang w:val="en-US"/>
        </w:rPr>
        <w:t xml:space="preserve">                                                                          (</w:t>
      </w:r>
      <w:r w:rsidR="00C14D1F">
        <w:rPr>
          <w:iCs/>
          <w:color w:val="000000"/>
          <w:szCs w:val="24"/>
          <w:lang w:val="en-US"/>
        </w:rPr>
        <w:t>1</w:t>
      </w:r>
      <w:r w:rsidR="004934B5" w:rsidRPr="004934B5">
        <w:rPr>
          <w:iCs/>
          <w:color w:val="000000"/>
          <w:szCs w:val="24"/>
          <w:lang w:val="en-US"/>
        </w:rPr>
        <w:t>)</w:t>
      </w:r>
    </w:p>
    <w:p w14:paraId="603A6F20" w14:textId="09E4BDC9" w:rsidR="004934B5" w:rsidRPr="004934B5" w:rsidRDefault="004C62EA" w:rsidP="007A3B99">
      <w:pPr>
        <w:tabs>
          <w:tab w:val="left" w:pos="284"/>
          <w:tab w:val="left" w:pos="567"/>
        </w:tabs>
        <w:jc w:val="both"/>
        <w:rPr>
          <w:iCs/>
          <w:color w:val="000000"/>
          <w:szCs w:val="24"/>
          <w:vertAlign w:val="subscript"/>
          <w:lang w:val="en-US"/>
        </w:rPr>
      </w:pPr>
      <w:r>
        <w:rPr>
          <w:iCs/>
          <w:color w:val="000000"/>
          <w:szCs w:val="24"/>
          <w:lang w:val="en-US"/>
        </w:rPr>
        <w:tab/>
      </w:r>
      <w:r w:rsidR="004934B5">
        <w:rPr>
          <w:iCs/>
          <w:color w:val="000000"/>
          <w:szCs w:val="24"/>
          <w:lang w:val="en-US"/>
        </w:rPr>
        <w:t xml:space="preserve">Where: </w:t>
      </w:r>
      <w:r w:rsidR="004934B5" w:rsidRPr="00AA5B9C">
        <w:rPr>
          <w:i/>
          <w:iCs/>
          <w:color w:val="000000"/>
          <w:szCs w:val="24"/>
          <w:lang w:val="en-US"/>
        </w:rPr>
        <w:t>L</w:t>
      </w:r>
      <w:r w:rsidR="004934B5" w:rsidRPr="004934B5">
        <w:rPr>
          <w:iCs/>
          <w:color w:val="000000"/>
          <w:szCs w:val="24"/>
          <w:vertAlign w:val="subscript"/>
          <w:lang w:val="en-US"/>
        </w:rPr>
        <w:t>o</w:t>
      </w:r>
      <w:r w:rsidR="004934B5">
        <w:rPr>
          <w:iCs/>
          <w:color w:val="000000"/>
          <w:szCs w:val="24"/>
          <w:lang w:val="en-US"/>
        </w:rPr>
        <w:t xml:space="preserve"> and </w:t>
      </w:r>
      <w:r w:rsidR="004934B5" w:rsidRPr="00AA5B9C">
        <w:rPr>
          <w:i/>
          <w:iCs/>
          <w:color w:val="000000"/>
          <w:szCs w:val="24"/>
          <w:lang w:val="en-US"/>
        </w:rPr>
        <w:t>L</w:t>
      </w:r>
      <w:r w:rsidR="004934B5">
        <w:rPr>
          <w:iCs/>
          <w:color w:val="000000"/>
          <w:szCs w:val="24"/>
          <w:lang w:val="en-US"/>
        </w:rPr>
        <w:t xml:space="preserve"> </w:t>
      </w:r>
      <w:r w:rsidR="004934B5" w:rsidRPr="004934B5">
        <w:rPr>
          <w:iCs/>
          <w:color w:val="000000"/>
          <w:szCs w:val="24"/>
          <w:lang w:val="en-US"/>
        </w:rPr>
        <w:t>- distances between two end nodes of the truss element before and after deformation</w:t>
      </w:r>
      <w:r w:rsidR="004934B5">
        <w:rPr>
          <w:iCs/>
          <w:color w:val="000000"/>
          <w:szCs w:val="24"/>
          <w:lang w:val="en-US"/>
        </w:rPr>
        <w:t xml:space="preserve"> due to mechanical load</w:t>
      </w:r>
      <w:r w:rsidR="004934B5" w:rsidRPr="004934B5">
        <w:rPr>
          <w:iCs/>
          <w:color w:val="000000"/>
          <w:szCs w:val="24"/>
          <w:lang w:val="en-US"/>
        </w:rPr>
        <w:t>;</w:t>
      </w:r>
      <w:r w:rsidR="004934B5">
        <w:rPr>
          <w:iCs/>
          <w:color w:val="000000"/>
          <w:szCs w:val="24"/>
          <w:lang w:val="en-US"/>
        </w:rPr>
        <w:t xml:space="preserve"> </w:t>
      </w:r>
      <w:r w:rsidR="004934B5" w:rsidRPr="00AA5B9C">
        <w:rPr>
          <w:i/>
          <w:iCs/>
          <w:color w:val="000000"/>
          <w:szCs w:val="24"/>
          <w:lang w:val="en-US"/>
        </w:rPr>
        <w:t>L</w:t>
      </w:r>
      <w:r w:rsidR="004934B5" w:rsidRPr="00AA5B9C">
        <w:rPr>
          <w:i/>
          <w:iCs/>
          <w:color w:val="000000"/>
          <w:szCs w:val="24"/>
          <w:vertAlign w:val="subscript"/>
          <w:lang w:val="en-US"/>
        </w:rPr>
        <w:t>T</w:t>
      </w:r>
      <w:r w:rsidR="004934B5">
        <w:rPr>
          <w:iCs/>
          <w:color w:val="000000"/>
          <w:szCs w:val="24"/>
          <w:vertAlign w:val="subscript"/>
          <w:lang w:val="en-US"/>
        </w:rPr>
        <w:t xml:space="preserve"> </w:t>
      </w:r>
      <w:r w:rsidR="004934B5">
        <w:rPr>
          <w:iCs/>
          <w:color w:val="000000"/>
          <w:szCs w:val="24"/>
          <w:lang w:val="en-US"/>
        </w:rPr>
        <w:t xml:space="preserve">– the length of truss element after deformation </w:t>
      </w:r>
      <w:r w:rsidR="00C14D1F">
        <w:rPr>
          <w:iCs/>
          <w:color w:val="000000"/>
          <w:szCs w:val="24"/>
          <w:lang w:val="en-US"/>
        </w:rPr>
        <w:t xml:space="preserve">considering </w:t>
      </w:r>
      <w:r w:rsidR="0063595F">
        <w:rPr>
          <w:iCs/>
          <w:color w:val="000000"/>
          <w:szCs w:val="24"/>
          <w:lang w:val="en-US"/>
        </w:rPr>
        <w:t>temperature deformation</w:t>
      </w:r>
      <w:r w:rsidR="004934B5">
        <w:rPr>
          <w:iCs/>
          <w:color w:val="000000"/>
          <w:szCs w:val="24"/>
          <w:lang w:val="en-US"/>
        </w:rPr>
        <w:t xml:space="preserve">; </w:t>
      </w:r>
      <w:r w:rsidR="00AA5B9C" w:rsidRPr="003A6A3F">
        <w:rPr>
          <w:iCs/>
          <w:color w:val="000000"/>
          <w:position w:val="-10"/>
          <w:szCs w:val="22"/>
        </w:rPr>
        <w:object w:dxaOrig="1340" w:dyaOrig="320" w14:anchorId="19B57F66">
          <v:shape id="_x0000_i1026" type="#_x0000_t75" style="width:61.25pt;height:14.85pt" o:ole="">
            <v:imagedata r:id="rId11" o:title=""/>
          </v:shape>
          <o:OLEObject Type="Embed" ProgID="Equation.DSMT4" ShapeID="_x0000_i1026" DrawAspect="Content" ObjectID="_1742046939" r:id="rId12"/>
        </w:object>
      </w:r>
      <w:r w:rsidR="004934B5">
        <w:rPr>
          <w:iCs/>
          <w:color w:val="000000"/>
          <w:szCs w:val="22"/>
        </w:rPr>
        <w:t xml:space="preserve">- the change in length due to </w:t>
      </w:r>
      <w:r w:rsidR="0063595F">
        <w:rPr>
          <w:iCs/>
          <w:color w:val="000000"/>
          <w:szCs w:val="22"/>
        </w:rPr>
        <w:t>temperature deformation</w:t>
      </w:r>
      <w:r w:rsidR="004934B5">
        <w:rPr>
          <w:iCs/>
          <w:color w:val="000000"/>
          <w:szCs w:val="22"/>
        </w:rPr>
        <w:t xml:space="preserve"> [</w:t>
      </w:r>
      <w:r w:rsidR="002B2DC3">
        <w:rPr>
          <w:iCs/>
          <w:color w:val="000000"/>
          <w:szCs w:val="22"/>
        </w:rPr>
        <w:t>10</w:t>
      </w:r>
      <w:r w:rsidR="004934B5">
        <w:rPr>
          <w:iCs/>
          <w:color w:val="000000"/>
          <w:szCs w:val="22"/>
        </w:rPr>
        <w:t xml:space="preserve">] in case of temperature change </w:t>
      </w:r>
      <w:r w:rsidR="00AA5B9C" w:rsidRPr="003A6A3F">
        <w:rPr>
          <w:iCs/>
          <w:color w:val="000000"/>
          <w:position w:val="-4"/>
          <w:szCs w:val="22"/>
          <w:lang w:val="en-US"/>
        </w:rPr>
        <w:object w:dxaOrig="360" w:dyaOrig="240" w14:anchorId="2D35E4F9">
          <v:shape id="_x0000_i1027" type="#_x0000_t75" style="width:18.3pt;height:10.75pt" o:ole="">
            <v:imagedata r:id="rId13" o:title=""/>
          </v:shape>
          <o:OLEObject Type="Embed" ProgID="Equation.DSMT4" ShapeID="_x0000_i1027" DrawAspect="Content" ObjectID="_1742046940" r:id="rId14"/>
        </w:object>
      </w:r>
      <w:r w:rsidR="004934B5">
        <w:rPr>
          <w:iCs/>
          <w:color w:val="000000"/>
          <w:szCs w:val="22"/>
        </w:rPr>
        <w:t xml:space="preserve">with linear thermal expansion coefficient </w:t>
      </w:r>
      <w:r w:rsidR="004934B5" w:rsidRPr="003A6A3F">
        <w:rPr>
          <w:iCs/>
          <w:color w:val="000000"/>
          <w:position w:val="-6"/>
          <w:szCs w:val="22"/>
        </w:rPr>
        <w:object w:dxaOrig="220" w:dyaOrig="220" w14:anchorId="51587304">
          <v:shape id="_x0000_i1028" type="#_x0000_t75" style="width:10.75pt;height:10.75pt" o:ole="">
            <v:imagedata r:id="rId15" o:title=""/>
          </v:shape>
          <o:OLEObject Type="Embed" ProgID="Equation.DSMT4" ShapeID="_x0000_i1028" DrawAspect="Content" ObjectID="_1742046941" r:id="rId16"/>
        </w:object>
      </w:r>
      <w:r w:rsidR="004934B5" w:rsidRPr="003A6A3F">
        <w:rPr>
          <w:iCs/>
          <w:color w:val="000000"/>
          <w:position w:val="-4"/>
          <w:szCs w:val="22"/>
          <w:lang w:val="en-US"/>
        </w:rPr>
        <w:t xml:space="preserve"> </w:t>
      </w:r>
      <w:r w:rsidR="004934B5">
        <w:rPr>
          <w:iCs/>
          <w:color w:val="000000"/>
          <w:szCs w:val="22"/>
        </w:rPr>
        <w:t xml:space="preserve"> </w:t>
      </w:r>
    </w:p>
    <w:p w14:paraId="0ED30996" w14:textId="39C90A7B" w:rsidR="00993952" w:rsidRDefault="00993952" w:rsidP="007A3B99">
      <w:pPr>
        <w:tabs>
          <w:tab w:val="left" w:pos="284"/>
          <w:tab w:val="left" w:pos="567"/>
        </w:tabs>
        <w:jc w:val="both"/>
        <w:rPr>
          <w:iCs/>
          <w:color w:val="000000"/>
          <w:szCs w:val="24"/>
          <w:lang w:val="en-US"/>
        </w:rPr>
      </w:pPr>
      <w:r>
        <w:rPr>
          <w:iCs/>
          <w:color w:val="000000"/>
          <w:szCs w:val="24"/>
          <w:lang w:val="en-US"/>
        </w:rPr>
        <w:tab/>
      </w:r>
      <w:r>
        <w:rPr>
          <w:iCs/>
          <w:color w:val="000000"/>
          <w:szCs w:val="22"/>
        </w:rPr>
        <w:t xml:space="preserve">Using the relationship </w:t>
      </w:r>
      <w:r w:rsidR="001E46DA">
        <w:rPr>
          <w:iCs/>
          <w:color w:val="000000"/>
          <w:szCs w:val="22"/>
        </w:rPr>
        <w:t xml:space="preserve">of node displacements </w:t>
      </w:r>
      <w:r>
        <w:rPr>
          <w:iCs/>
          <w:color w:val="000000"/>
          <w:szCs w:val="22"/>
        </w:rPr>
        <w:t>in geometry, t</w:t>
      </w:r>
      <w:r w:rsidRPr="00993952">
        <w:rPr>
          <w:iCs/>
          <w:color w:val="000000"/>
          <w:szCs w:val="24"/>
          <w:lang w:val="en-US"/>
        </w:rPr>
        <w:t xml:space="preserve">he length of the truss element </w:t>
      </w:r>
      <w:r>
        <w:rPr>
          <w:iCs/>
          <w:color w:val="000000"/>
          <w:szCs w:val="24"/>
          <w:lang w:val="en-US"/>
        </w:rPr>
        <w:t>is computed as follows</w:t>
      </w:r>
    </w:p>
    <w:p w14:paraId="53934A0A" w14:textId="76513569" w:rsidR="00993952" w:rsidRDefault="00AA5B9C" w:rsidP="001E46DA">
      <w:pPr>
        <w:tabs>
          <w:tab w:val="left" w:pos="284"/>
          <w:tab w:val="left" w:pos="567"/>
        </w:tabs>
        <w:jc w:val="right"/>
        <w:rPr>
          <w:iCs/>
          <w:color w:val="000000"/>
          <w:szCs w:val="22"/>
        </w:rPr>
      </w:pPr>
      <w:r w:rsidRPr="003A6A3F">
        <w:rPr>
          <w:iCs/>
          <w:color w:val="000000"/>
          <w:position w:val="-12"/>
          <w:szCs w:val="22"/>
        </w:rPr>
        <w:object w:dxaOrig="4440" w:dyaOrig="420" w14:anchorId="75632BCE">
          <v:shape id="_x0000_i1029" type="#_x0000_t75" style="width:218.55pt;height:19.25pt" o:ole="">
            <v:imagedata r:id="rId17" o:title=""/>
          </v:shape>
          <o:OLEObject Type="Embed" ProgID="Equation.DSMT4" ShapeID="_x0000_i1029" DrawAspect="Content" ObjectID="_1742046942" r:id="rId18"/>
        </w:object>
      </w:r>
      <w:r w:rsidR="00993952">
        <w:rPr>
          <w:iCs/>
          <w:color w:val="000000"/>
          <w:position w:val="-12"/>
          <w:szCs w:val="22"/>
        </w:rPr>
        <w:tab/>
      </w:r>
      <w:r w:rsidR="00993952">
        <w:rPr>
          <w:iCs/>
          <w:color w:val="000000"/>
          <w:position w:val="-12"/>
          <w:szCs w:val="22"/>
        </w:rPr>
        <w:tab/>
      </w:r>
      <w:r w:rsidR="001E46DA">
        <w:rPr>
          <w:iCs/>
          <w:color w:val="000000"/>
          <w:position w:val="-12"/>
          <w:szCs w:val="22"/>
        </w:rPr>
        <w:tab/>
      </w:r>
      <w:r w:rsidR="001E46DA" w:rsidRPr="003A6A3F">
        <w:rPr>
          <w:iCs/>
          <w:color w:val="000000"/>
          <w:szCs w:val="22"/>
        </w:rPr>
        <w:t>(</w:t>
      </w:r>
      <w:r w:rsidR="001E46DA">
        <w:rPr>
          <w:iCs/>
          <w:color w:val="000000"/>
          <w:szCs w:val="22"/>
        </w:rPr>
        <w:t>2</w:t>
      </w:r>
      <w:r w:rsidR="001E46DA" w:rsidRPr="003A6A3F">
        <w:rPr>
          <w:iCs/>
          <w:color w:val="000000"/>
          <w:szCs w:val="22"/>
        </w:rPr>
        <w:t>)</w:t>
      </w:r>
    </w:p>
    <w:p w14:paraId="7177F530" w14:textId="2BC72D34" w:rsidR="00800186" w:rsidRDefault="00800186" w:rsidP="00800186">
      <w:pPr>
        <w:tabs>
          <w:tab w:val="left" w:pos="284"/>
          <w:tab w:val="left" w:pos="567"/>
        </w:tabs>
        <w:jc w:val="both"/>
        <w:rPr>
          <w:iCs/>
          <w:color w:val="000000"/>
          <w:szCs w:val="22"/>
        </w:rPr>
      </w:pPr>
      <w:r>
        <w:rPr>
          <w:iCs/>
          <w:color w:val="000000"/>
          <w:szCs w:val="22"/>
        </w:rPr>
        <w:tab/>
        <w:t xml:space="preserve">Where </w:t>
      </w:r>
      <w:r w:rsidR="00AA5B9C" w:rsidRPr="003A6A3F">
        <w:rPr>
          <w:iCs/>
          <w:color w:val="000000"/>
          <w:position w:val="-10"/>
          <w:szCs w:val="22"/>
        </w:rPr>
        <w:object w:dxaOrig="1080" w:dyaOrig="340" w14:anchorId="16179CC0">
          <v:shape id="_x0000_i1030" type="#_x0000_t75" style="width:55.6pt;height:16.4pt" o:ole="">
            <v:imagedata r:id="rId19" o:title=""/>
          </v:shape>
          <o:OLEObject Type="Embed" ProgID="Equation.DSMT4" ShapeID="_x0000_i1030" DrawAspect="Content" ObjectID="_1742046943" r:id="rId20"/>
        </w:object>
      </w:r>
      <w:r w:rsidRPr="00800186">
        <w:rPr>
          <w:iCs/>
          <w:color w:val="000000"/>
          <w:szCs w:val="22"/>
        </w:rPr>
        <w:t xml:space="preserve"> </w:t>
      </w:r>
      <w:r>
        <w:rPr>
          <w:iCs/>
          <w:color w:val="000000"/>
          <w:szCs w:val="22"/>
        </w:rPr>
        <w:t>n</w:t>
      </w:r>
      <w:r w:rsidRPr="003A6A3F">
        <w:rPr>
          <w:iCs/>
          <w:color w:val="000000"/>
          <w:szCs w:val="22"/>
        </w:rPr>
        <w:t>odal displacements in a global coordinate system</w:t>
      </w:r>
    </w:p>
    <w:p w14:paraId="2C05DB79" w14:textId="54B1DFE7" w:rsidR="00800186" w:rsidRDefault="00800186" w:rsidP="00800186">
      <w:pPr>
        <w:tabs>
          <w:tab w:val="left" w:pos="284"/>
          <w:tab w:val="left" w:pos="567"/>
        </w:tabs>
        <w:jc w:val="both"/>
        <w:rPr>
          <w:iCs/>
          <w:color w:val="000000"/>
          <w:szCs w:val="22"/>
        </w:rPr>
      </w:pPr>
      <w:r>
        <w:rPr>
          <w:iCs/>
          <w:color w:val="000000"/>
          <w:szCs w:val="22"/>
        </w:rPr>
        <w:tab/>
      </w:r>
    </w:p>
    <w:p w14:paraId="0A1D4539" w14:textId="5A5102A9" w:rsidR="008834B6" w:rsidRDefault="008834B6" w:rsidP="008834B6">
      <w:pPr>
        <w:jc w:val="center"/>
        <w:rPr>
          <w:iCs/>
          <w:color w:val="000000"/>
          <w:szCs w:val="24"/>
          <w:lang w:val="en-US"/>
        </w:rPr>
      </w:pPr>
      <w:r>
        <w:rPr>
          <w:noProof/>
          <w:lang w:val="en-US"/>
        </w:rPr>
        <w:drawing>
          <wp:inline distT="0" distB="0" distL="0" distR="0" wp14:anchorId="1FF55661" wp14:editId="00E7DE8A">
            <wp:extent cx="4391025" cy="30708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1025" cy="3070860"/>
                    </a:xfrm>
                    <a:prstGeom prst="rect">
                      <a:avLst/>
                    </a:prstGeom>
                    <a:noFill/>
                    <a:ln>
                      <a:noFill/>
                    </a:ln>
                  </pic:spPr>
                </pic:pic>
              </a:graphicData>
            </a:graphic>
          </wp:inline>
        </w:drawing>
      </w:r>
    </w:p>
    <w:p w14:paraId="123D3FA1" w14:textId="65D1DEC2" w:rsidR="008834B6" w:rsidRDefault="008834B6" w:rsidP="008834B6">
      <w:pPr>
        <w:spacing w:before="120"/>
        <w:jc w:val="center"/>
        <w:rPr>
          <w:iCs/>
          <w:noProof/>
          <w:color w:val="000000"/>
          <w:szCs w:val="22"/>
        </w:rPr>
      </w:pPr>
      <w:r w:rsidRPr="00FC59F1">
        <w:rPr>
          <w:b/>
          <w:bCs/>
          <w:iCs/>
          <w:color w:val="000000"/>
          <w:szCs w:val="24"/>
          <w:lang w:val="en-US"/>
        </w:rPr>
        <w:t>Figure</w:t>
      </w:r>
      <w:r w:rsidRPr="00FC59F1">
        <w:rPr>
          <w:b/>
          <w:bCs/>
          <w:iCs/>
          <w:noProof/>
          <w:color w:val="000000"/>
          <w:szCs w:val="22"/>
        </w:rPr>
        <w:t xml:space="preserve"> 1.</w:t>
      </w:r>
      <w:r>
        <w:rPr>
          <w:iCs/>
          <w:noProof/>
          <w:color w:val="000000"/>
          <w:szCs w:val="22"/>
        </w:rPr>
        <w:t xml:space="preserve"> </w:t>
      </w:r>
      <w:r w:rsidRPr="008834B6">
        <w:rPr>
          <w:iCs/>
          <w:noProof/>
          <w:color w:val="000000"/>
          <w:szCs w:val="22"/>
        </w:rPr>
        <w:t>Mixed truss element</w:t>
      </w:r>
      <w:r>
        <w:rPr>
          <w:iCs/>
          <w:noProof/>
          <w:color w:val="000000"/>
          <w:szCs w:val="22"/>
        </w:rPr>
        <w:t xml:space="preserve"> cosidering</w:t>
      </w:r>
      <w:r w:rsidRPr="008834B6">
        <w:rPr>
          <w:iCs/>
          <w:noProof/>
          <w:color w:val="000000"/>
          <w:szCs w:val="22"/>
        </w:rPr>
        <w:t xml:space="preserve"> thermal loading </w:t>
      </w:r>
      <w:r>
        <w:rPr>
          <w:iCs/>
          <w:noProof/>
          <w:color w:val="000000"/>
          <w:szCs w:val="22"/>
        </w:rPr>
        <w:t>effect</w:t>
      </w:r>
    </w:p>
    <w:p w14:paraId="70A3D7F0" w14:textId="7894E89F" w:rsidR="001E46DA" w:rsidRDefault="008A0441" w:rsidP="001E46DA">
      <w:pPr>
        <w:tabs>
          <w:tab w:val="left" w:pos="284"/>
          <w:tab w:val="left" w:pos="567"/>
        </w:tabs>
        <w:jc w:val="both"/>
        <w:rPr>
          <w:iCs/>
          <w:color w:val="000000"/>
          <w:szCs w:val="24"/>
          <w:lang w:val="en-US"/>
        </w:rPr>
      </w:pPr>
      <w:r>
        <w:rPr>
          <w:iCs/>
          <w:color w:val="000000"/>
          <w:szCs w:val="24"/>
          <w:lang w:val="en-US"/>
        </w:rPr>
        <w:tab/>
      </w:r>
      <w:r w:rsidR="001E46DA" w:rsidRPr="005875B7">
        <w:t xml:space="preserve">Work </w:t>
      </w:r>
      <w:r w:rsidR="001E46DA">
        <w:rPr>
          <w:iCs/>
          <w:color w:val="000000"/>
          <w:szCs w:val="22"/>
        </w:rPr>
        <w:t xml:space="preserve">done by </w:t>
      </w:r>
      <w:r w:rsidR="001E46DA" w:rsidRPr="003A6A3F">
        <w:rPr>
          <w:iCs/>
          <w:color w:val="000000"/>
          <w:szCs w:val="22"/>
        </w:rPr>
        <w:t>internal force</w:t>
      </w:r>
      <w:r w:rsidR="001E46DA">
        <w:rPr>
          <w:iCs/>
          <w:color w:val="000000"/>
          <w:szCs w:val="22"/>
        </w:rPr>
        <w:t>s</w:t>
      </w:r>
      <w:r w:rsidR="001E46DA" w:rsidRPr="005875B7">
        <w:t xml:space="preserve"> can be computed by</w:t>
      </w:r>
      <w:r w:rsidR="001E46DA" w:rsidRPr="00924422">
        <w:rPr>
          <w:iCs/>
          <w:color w:val="000000"/>
          <w:szCs w:val="24"/>
          <w:lang w:val="en-US"/>
        </w:rPr>
        <w:t xml:space="preserve"> </w:t>
      </w:r>
    </w:p>
    <w:p w14:paraId="3DE888E6" w14:textId="6A919390" w:rsidR="001E46DA" w:rsidRDefault="00AA5B9C" w:rsidP="001E46DA">
      <w:pPr>
        <w:tabs>
          <w:tab w:val="left" w:pos="284"/>
          <w:tab w:val="left" w:pos="567"/>
        </w:tabs>
        <w:jc w:val="right"/>
      </w:pPr>
      <w:r w:rsidRPr="00AA5B9C">
        <w:rPr>
          <w:position w:val="-66"/>
        </w:rPr>
        <w:object w:dxaOrig="6360" w:dyaOrig="1440" w14:anchorId="1CD8A95D">
          <v:shape id="_x0000_i1031" type="#_x0000_t75" style="width:319.25pt;height:71.35pt" o:ole="">
            <v:imagedata r:id="rId22" o:title=""/>
          </v:shape>
          <o:OLEObject Type="Embed" ProgID="Equation.DSMT4" ShapeID="_x0000_i1031" DrawAspect="Content" ObjectID="_1742046944" r:id="rId23"/>
        </w:object>
      </w:r>
      <w:r w:rsidR="00AC3CF2">
        <w:tab/>
      </w:r>
      <w:r w:rsidR="00800186">
        <w:tab/>
      </w:r>
      <w:r w:rsidR="001E46DA">
        <w:t>(3)</w:t>
      </w:r>
    </w:p>
    <w:p w14:paraId="052EFBDA" w14:textId="7155855A" w:rsidR="00FC4534" w:rsidRDefault="00FC4534" w:rsidP="00FC4534">
      <w:pPr>
        <w:tabs>
          <w:tab w:val="left" w:pos="284"/>
          <w:tab w:val="left" w:pos="567"/>
        </w:tabs>
        <w:jc w:val="both"/>
        <w:rPr>
          <w:iCs/>
          <w:color w:val="000000"/>
          <w:szCs w:val="24"/>
          <w:lang w:val="en-US"/>
        </w:rPr>
      </w:pPr>
      <w:r>
        <w:rPr>
          <w:iCs/>
          <w:color w:val="000000"/>
          <w:szCs w:val="22"/>
        </w:rPr>
        <w:t xml:space="preserve"> </w:t>
      </w:r>
      <w:r>
        <w:rPr>
          <w:iCs/>
          <w:color w:val="000000"/>
          <w:szCs w:val="22"/>
        </w:rPr>
        <w:tab/>
        <w:t xml:space="preserve">Where: </w:t>
      </w:r>
      <w:r w:rsidRPr="00AA5B9C">
        <w:rPr>
          <w:i/>
          <w:iCs/>
          <w:color w:val="000000"/>
          <w:szCs w:val="22"/>
        </w:rPr>
        <w:t>N</w:t>
      </w:r>
      <w:r w:rsidRPr="003A6A3F">
        <w:rPr>
          <w:iCs/>
          <w:color w:val="000000"/>
          <w:szCs w:val="22"/>
        </w:rPr>
        <w:t xml:space="preserve"> </w:t>
      </w:r>
      <w:r>
        <w:rPr>
          <w:iCs/>
          <w:color w:val="000000"/>
          <w:szCs w:val="22"/>
        </w:rPr>
        <w:t>-</w:t>
      </w:r>
      <w:r w:rsidRPr="003A6A3F">
        <w:rPr>
          <w:iCs/>
          <w:color w:val="000000"/>
          <w:szCs w:val="22"/>
        </w:rPr>
        <w:t xml:space="preserve"> </w:t>
      </w:r>
      <w:r>
        <w:rPr>
          <w:iCs/>
          <w:color w:val="000000"/>
          <w:szCs w:val="22"/>
        </w:rPr>
        <w:t>internal normal force</w:t>
      </w:r>
      <w:r w:rsidRPr="003A6A3F">
        <w:rPr>
          <w:iCs/>
          <w:color w:val="000000"/>
          <w:szCs w:val="22"/>
        </w:rPr>
        <w:t xml:space="preserve"> of truss element;</w:t>
      </w:r>
    </w:p>
    <w:p w14:paraId="35C561CF" w14:textId="77777777" w:rsidR="00AC3CF2" w:rsidRDefault="00AC3CF2" w:rsidP="001E46DA">
      <w:pPr>
        <w:tabs>
          <w:tab w:val="left" w:pos="284"/>
          <w:tab w:val="left" w:pos="567"/>
        </w:tabs>
        <w:jc w:val="both"/>
        <w:rPr>
          <w:iCs/>
          <w:color w:val="000000"/>
          <w:szCs w:val="24"/>
          <w:lang w:val="en-US"/>
        </w:rPr>
      </w:pPr>
      <w:r>
        <w:rPr>
          <w:iCs/>
          <w:color w:val="000000"/>
          <w:szCs w:val="24"/>
          <w:lang w:val="en-US"/>
        </w:rPr>
        <w:tab/>
      </w:r>
      <w:r w:rsidRPr="00AC3CF2">
        <w:rPr>
          <w:iCs/>
          <w:color w:val="000000"/>
          <w:szCs w:val="24"/>
          <w:lang w:val="en-US"/>
        </w:rPr>
        <w:t>The virtual external work can be defined as</w:t>
      </w:r>
    </w:p>
    <w:p w14:paraId="4E048DEA" w14:textId="6AF1CED5" w:rsidR="00AC3CF2" w:rsidRDefault="00AA5B9C" w:rsidP="00AC3CF2">
      <w:pPr>
        <w:tabs>
          <w:tab w:val="left" w:pos="284"/>
          <w:tab w:val="left" w:pos="567"/>
        </w:tabs>
        <w:jc w:val="right"/>
        <w:rPr>
          <w:iCs/>
          <w:color w:val="000000"/>
          <w:szCs w:val="22"/>
        </w:rPr>
      </w:pPr>
      <w:r w:rsidRPr="00AA5B9C">
        <w:rPr>
          <w:position w:val="-26"/>
        </w:rPr>
        <w:object w:dxaOrig="6020" w:dyaOrig="620" w14:anchorId="758868CE">
          <v:shape id="_x0000_i1032" type="#_x0000_t75" style="width:300.95pt;height:30.65pt" o:ole="">
            <v:imagedata r:id="rId24" o:title=""/>
          </v:shape>
          <o:OLEObject Type="Embed" ProgID="Equation.DSMT4" ShapeID="_x0000_i1032" DrawAspect="Content" ObjectID="_1742046945" r:id="rId25"/>
        </w:object>
      </w:r>
      <w:r w:rsidR="00AC3CF2">
        <w:tab/>
      </w:r>
      <w:r w:rsidR="00AC3CF2">
        <w:tab/>
      </w:r>
      <w:r w:rsidR="00AC3CF2" w:rsidRPr="003A6A3F">
        <w:rPr>
          <w:iCs/>
          <w:color w:val="000000"/>
          <w:szCs w:val="22"/>
        </w:rPr>
        <w:t>(4)</w:t>
      </w:r>
    </w:p>
    <w:p w14:paraId="7D453FBC" w14:textId="64AB01A3" w:rsidR="00FC4534" w:rsidRDefault="00FC4534" w:rsidP="00FC4534">
      <w:pPr>
        <w:tabs>
          <w:tab w:val="left" w:pos="284"/>
        </w:tabs>
        <w:jc w:val="both"/>
      </w:pPr>
      <w:r>
        <w:rPr>
          <w:iCs/>
          <w:color w:val="000000"/>
          <w:szCs w:val="24"/>
          <w:lang w:val="en-US"/>
        </w:rPr>
        <w:tab/>
        <w:t xml:space="preserve">Where: </w:t>
      </w:r>
      <w:r w:rsidR="00AA5B9C" w:rsidRPr="006F45FD">
        <w:rPr>
          <w:position w:val="-10"/>
        </w:rPr>
        <w:object w:dxaOrig="1219" w:dyaOrig="340" w14:anchorId="60A38C2B">
          <v:shape id="_x0000_i1033" type="#_x0000_t75" style="width:59.35pt;height:16.75pt" o:ole="">
            <v:imagedata r:id="rId26" o:title=""/>
          </v:shape>
          <o:OLEObject Type="Embed" ProgID="Equation.DSMT4" ShapeID="_x0000_i1033" DrawAspect="Content" ObjectID="_1742046946" r:id="rId27"/>
        </w:object>
      </w:r>
      <w:r w:rsidRPr="00FC4534">
        <w:t xml:space="preserve"> </w:t>
      </w:r>
      <w:r>
        <w:t xml:space="preserve">- </w:t>
      </w:r>
      <w:r w:rsidRPr="006F45FD">
        <w:t>nodal forces in a global coordinate system</w:t>
      </w:r>
      <w:r>
        <w:t>.</w:t>
      </w:r>
    </w:p>
    <w:p w14:paraId="04C61124" w14:textId="24A0C873" w:rsidR="00AC3CF2" w:rsidRDefault="00AC3CF2" w:rsidP="00AC3CF2">
      <w:pPr>
        <w:tabs>
          <w:tab w:val="left" w:pos="284"/>
        </w:tabs>
        <w:jc w:val="both"/>
        <w:rPr>
          <w:iCs/>
          <w:color w:val="000000"/>
          <w:szCs w:val="22"/>
        </w:rPr>
      </w:pPr>
      <w:r w:rsidRPr="003A6A3F">
        <w:rPr>
          <w:iCs/>
          <w:color w:val="000000"/>
          <w:szCs w:val="22"/>
        </w:rPr>
        <w:tab/>
      </w:r>
      <w:r>
        <w:rPr>
          <w:iCs/>
          <w:color w:val="000000"/>
          <w:szCs w:val="22"/>
        </w:rPr>
        <w:t>The total</w:t>
      </w:r>
      <w:r w:rsidRPr="003A6A3F">
        <w:rPr>
          <w:iCs/>
          <w:color w:val="000000"/>
          <w:szCs w:val="22"/>
        </w:rPr>
        <w:t xml:space="preserve"> work done </w:t>
      </w:r>
      <w:r>
        <w:rPr>
          <w:iCs/>
          <w:color w:val="000000"/>
          <w:szCs w:val="22"/>
        </w:rPr>
        <w:t>by internal and external</w:t>
      </w:r>
      <w:r w:rsidRPr="003A6A3F">
        <w:rPr>
          <w:iCs/>
          <w:color w:val="000000"/>
          <w:szCs w:val="22"/>
        </w:rPr>
        <w:t xml:space="preserve"> forces </w:t>
      </w:r>
      <w:r>
        <w:rPr>
          <w:iCs/>
          <w:color w:val="000000"/>
          <w:szCs w:val="22"/>
        </w:rPr>
        <w:t xml:space="preserve">is obtained by summing </w:t>
      </w:r>
      <w:r w:rsidR="001057D1">
        <w:rPr>
          <w:iCs/>
          <w:color w:val="000000"/>
          <w:szCs w:val="22"/>
        </w:rPr>
        <w:t>equation</w:t>
      </w:r>
      <w:r w:rsidRPr="003A6A3F">
        <w:rPr>
          <w:iCs/>
          <w:color w:val="000000"/>
          <w:szCs w:val="22"/>
        </w:rPr>
        <w:t xml:space="preserve"> (3) </w:t>
      </w:r>
      <w:r>
        <w:rPr>
          <w:iCs/>
          <w:color w:val="000000"/>
          <w:szCs w:val="22"/>
        </w:rPr>
        <w:t xml:space="preserve">and </w:t>
      </w:r>
      <w:r w:rsidR="001057D1">
        <w:rPr>
          <w:iCs/>
          <w:color w:val="000000"/>
          <w:szCs w:val="22"/>
        </w:rPr>
        <w:t xml:space="preserve">equation </w:t>
      </w:r>
      <w:r>
        <w:rPr>
          <w:iCs/>
          <w:color w:val="000000"/>
          <w:szCs w:val="22"/>
        </w:rPr>
        <w:t>(4), having</w:t>
      </w:r>
    </w:p>
    <w:p w14:paraId="116B1115" w14:textId="1D6A34B3" w:rsidR="00AC3CF2" w:rsidRDefault="000E0361" w:rsidP="00AC3CF2">
      <w:pPr>
        <w:tabs>
          <w:tab w:val="left" w:pos="284"/>
        </w:tabs>
        <w:jc w:val="right"/>
        <w:rPr>
          <w:iCs/>
          <w:color w:val="000000"/>
          <w:szCs w:val="22"/>
        </w:rPr>
      </w:pPr>
      <w:r w:rsidRPr="000E0361">
        <w:rPr>
          <w:position w:val="-66"/>
        </w:rPr>
        <w:object w:dxaOrig="5880" w:dyaOrig="1420" w14:anchorId="1034C815">
          <v:shape id="_x0000_i1034" type="#_x0000_t75" style="width:294.95pt;height:71.35pt" o:ole="">
            <v:imagedata r:id="rId28" o:title=""/>
          </v:shape>
          <o:OLEObject Type="Embed" ProgID="Equation.DSMT4" ShapeID="_x0000_i1034" DrawAspect="Content" ObjectID="_1742046947" r:id="rId29"/>
        </w:object>
      </w:r>
      <w:r w:rsidR="00AC3CF2">
        <w:tab/>
      </w:r>
      <w:r w:rsidR="00AC3CF2">
        <w:tab/>
      </w:r>
      <w:r w:rsidR="00AC3CF2">
        <w:tab/>
        <w:t>(5)</w:t>
      </w:r>
    </w:p>
    <w:p w14:paraId="27A6ED5C" w14:textId="77777777" w:rsidR="00FC4534" w:rsidRDefault="00800186" w:rsidP="00800186">
      <w:pPr>
        <w:tabs>
          <w:tab w:val="left" w:pos="284"/>
          <w:tab w:val="left" w:pos="567"/>
        </w:tabs>
        <w:jc w:val="both"/>
        <w:rPr>
          <w:iCs/>
          <w:color w:val="000000"/>
          <w:szCs w:val="24"/>
          <w:lang w:val="en-US"/>
        </w:rPr>
      </w:pPr>
      <w:r>
        <w:rPr>
          <w:iCs/>
          <w:color w:val="000000"/>
          <w:szCs w:val="24"/>
          <w:lang w:val="en-US"/>
        </w:rPr>
        <w:tab/>
      </w:r>
      <w:r w:rsidR="00FC4534">
        <w:rPr>
          <w:iCs/>
          <w:color w:val="000000"/>
          <w:szCs w:val="24"/>
          <w:lang w:val="en-US"/>
        </w:rPr>
        <w:t xml:space="preserve">Where </w:t>
      </w:r>
      <w:r w:rsidR="000E0361" w:rsidRPr="006F45FD">
        <w:rPr>
          <w:position w:val="-10"/>
        </w:rPr>
        <w:object w:dxaOrig="279" w:dyaOrig="340" w14:anchorId="52F6F0FE">
          <v:shape id="_x0000_i1035" type="#_x0000_t75" style="width:13.25pt;height:16.75pt" o:ole="">
            <v:imagedata r:id="rId30" o:title=""/>
          </v:shape>
          <o:OLEObject Type="Embed" ProgID="Equation.DSMT4" ShapeID="_x0000_i1035" DrawAspect="Content" ObjectID="_1742046948" r:id="rId31"/>
        </w:object>
      </w:r>
      <w:r w:rsidR="00FC4534" w:rsidRPr="00FC4534">
        <w:rPr>
          <w:iCs/>
          <w:color w:val="000000"/>
          <w:szCs w:val="24"/>
          <w:lang w:val="en-US"/>
        </w:rPr>
        <w:t xml:space="preserve"> - resultant external force at the i</w:t>
      </w:r>
      <w:r w:rsidR="00FC4534" w:rsidRPr="00FC4534">
        <w:rPr>
          <w:iCs/>
          <w:color w:val="000000"/>
          <w:szCs w:val="24"/>
          <w:vertAlign w:val="superscript"/>
          <w:lang w:val="en-US"/>
        </w:rPr>
        <w:t>th</w:t>
      </w:r>
      <w:r w:rsidR="00FC4534" w:rsidRPr="00FC4534">
        <w:rPr>
          <w:iCs/>
          <w:color w:val="000000"/>
          <w:szCs w:val="24"/>
          <w:lang w:val="en-US"/>
        </w:rPr>
        <w:t xml:space="preserve"> cross section after deformation</w:t>
      </w:r>
      <w:r w:rsidR="00FC4534">
        <w:rPr>
          <w:iCs/>
          <w:color w:val="000000"/>
          <w:szCs w:val="24"/>
          <w:lang w:val="en-US"/>
        </w:rPr>
        <w:t>.</w:t>
      </w:r>
    </w:p>
    <w:p w14:paraId="124C776F" w14:textId="0EAB3A98" w:rsidR="001E46DA" w:rsidRDefault="00FC4534" w:rsidP="00800186">
      <w:pPr>
        <w:tabs>
          <w:tab w:val="left" w:pos="284"/>
          <w:tab w:val="left" w:pos="567"/>
        </w:tabs>
        <w:jc w:val="both"/>
        <w:rPr>
          <w:iCs/>
          <w:color w:val="000000"/>
          <w:szCs w:val="24"/>
          <w:lang w:val="en-US"/>
        </w:rPr>
      </w:pPr>
      <w:r>
        <w:rPr>
          <w:iCs/>
          <w:color w:val="000000"/>
          <w:szCs w:val="24"/>
          <w:lang w:val="en-US"/>
        </w:rPr>
        <w:tab/>
      </w:r>
      <w:r w:rsidR="00800186" w:rsidRPr="00800186">
        <w:rPr>
          <w:iCs/>
          <w:color w:val="000000"/>
          <w:szCs w:val="24"/>
          <w:lang w:val="en-US"/>
        </w:rPr>
        <w:t>Based on the principle of virtual work, in equilibrium the virtual work of the forces applied to a system is zero, getting</w:t>
      </w:r>
    </w:p>
    <w:p w14:paraId="5EA429BB" w14:textId="6D6C7178" w:rsidR="00800186" w:rsidRDefault="000E0361" w:rsidP="00800186">
      <w:pPr>
        <w:tabs>
          <w:tab w:val="left" w:pos="284"/>
          <w:tab w:val="left" w:pos="567"/>
        </w:tabs>
        <w:jc w:val="right"/>
        <w:rPr>
          <w:iCs/>
          <w:color w:val="000000"/>
          <w:szCs w:val="24"/>
          <w:lang w:val="en-US"/>
        </w:rPr>
      </w:pPr>
      <w:r w:rsidRPr="000E0361">
        <w:rPr>
          <w:position w:val="-60"/>
        </w:rPr>
        <w:object w:dxaOrig="2860" w:dyaOrig="1320" w14:anchorId="5AE1E045">
          <v:shape id="_x0000_i1036" type="#_x0000_t75" style="width:142.4pt;height:65.35pt" o:ole="">
            <v:imagedata r:id="rId32" o:title=""/>
          </v:shape>
          <o:OLEObject Type="Embed" ProgID="Equation.DSMT4" ShapeID="_x0000_i1036" DrawAspect="Content" ObjectID="_1742046949" r:id="rId33"/>
        </w:object>
      </w:r>
      <w:r w:rsidR="00800186">
        <w:tab/>
      </w:r>
      <w:r w:rsidR="00800186">
        <w:tab/>
      </w:r>
      <w:r w:rsidR="00123EFF">
        <w:t xml:space="preserve">       </w:t>
      </w:r>
      <w:r w:rsidR="00800186">
        <w:tab/>
      </w:r>
      <w:r w:rsidR="00800186">
        <w:tab/>
      </w:r>
      <w:r w:rsidR="00800186" w:rsidRPr="00AF79B8">
        <w:t>(6)</w:t>
      </w:r>
    </w:p>
    <w:p w14:paraId="6ED6C0EE" w14:textId="5EA936E2" w:rsidR="001D4173" w:rsidRDefault="00FC4534" w:rsidP="001D4173">
      <w:pPr>
        <w:tabs>
          <w:tab w:val="left" w:pos="284"/>
          <w:tab w:val="left" w:pos="567"/>
        </w:tabs>
        <w:jc w:val="both"/>
        <w:rPr>
          <w:iCs/>
          <w:color w:val="000000"/>
          <w:szCs w:val="22"/>
        </w:rPr>
      </w:pPr>
      <w:r>
        <w:rPr>
          <w:iCs/>
          <w:color w:val="000000"/>
          <w:szCs w:val="24"/>
          <w:lang w:val="en-US"/>
        </w:rPr>
        <w:tab/>
      </w:r>
      <w:r w:rsidR="001D4173">
        <w:rPr>
          <w:iCs/>
          <w:color w:val="000000"/>
          <w:szCs w:val="22"/>
        </w:rPr>
        <w:t xml:space="preserve">Replacing the </w:t>
      </w:r>
      <w:r w:rsidR="001D4173" w:rsidRPr="00374A36">
        <w:rPr>
          <w:iCs/>
          <w:color w:val="000000"/>
          <w:szCs w:val="22"/>
        </w:rPr>
        <w:t xml:space="preserve">axial deformation of truss </w:t>
      </w:r>
      <w:r w:rsidR="001D4173">
        <w:rPr>
          <w:iCs/>
          <w:color w:val="000000"/>
          <w:szCs w:val="22"/>
        </w:rPr>
        <w:t xml:space="preserve">in </w:t>
      </w:r>
      <w:r w:rsidR="001057D1">
        <w:rPr>
          <w:iCs/>
          <w:color w:val="000000"/>
          <w:szCs w:val="22"/>
        </w:rPr>
        <w:t>equation</w:t>
      </w:r>
      <w:r w:rsidR="001D4173" w:rsidRPr="003A6A3F">
        <w:rPr>
          <w:iCs/>
          <w:color w:val="000000"/>
          <w:szCs w:val="22"/>
        </w:rPr>
        <w:t xml:space="preserve"> (6)</w:t>
      </w:r>
      <w:r w:rsidR="001D4173">
        <w:rPr>
          <w:iCs/>
          <w:color w:val="000000"/>
          <w:szCs w:val="22"/>
        </w:rPr>
        <w:t xml:space="preserve"> with deformation</w:t>
      </w:r>
      <w:r w:rsidR="001D4173" w:rsidRPr="003A6A3F">
        <w:rPr>
          <w:iCs/>
          <w:color w:val="000000"/>
          <w:szCs w:val="22"/>
        </w:rPr>
        <w:t xml:space="preserve"> </w:t>
      </w:r>
      <w:r w:rsidR="001D4173">
        <w:rPr>
          <w:iCs/>
          <w:color w:val="000000"/>
          <w:szCs w:val="22"/>
        </w:rPr>
        <w:t>in</w:t>
      </w:r>
      <w:r w:rsidR="001D4173" w:rsidRPr="003A6A3F">
        <w:rPr>
          <w:iCs/>
          <w:color w:val="000000"/>
          <w:szCs w:val="22"/>
        </w:rPr>
        <w:t xml:space="preserve"> </w:t>
      </w:r>
      <w:r w:rsidR="001057D1">
        <w:rPr>
          <w:iCs/>
          <w:color w:val="000000"/>
          <w:szCs w:val="22"/>
        </w:rPr>
        <w:t>equation</w:t>
      </w:r>
      <w:r w:rsidR="001D4173" w:rsidRPr="003A6A3F">
        <w:rPr>
          <w:iCs/>
          <w:color w:val="000000"/>
          <w:szCs w:val="22"/>
        </w:rPr>
        <w:t xml:space="preserve"> (</w:t>
      </w:r>
      <w:r w:rsidR="001D4173">
        <w:rPr>
          <w:iCs/>
          <w:color w:val="000000"/>
          <w:szCs w:val="22"/>
        </w:rPr>
        <w:t>1)</w:t>
      </w:r>
      <w:r w:rsidR="001D4173" w:rsidRPr="003A6A3F">
        <w:rPr>
          <w:iCs/>
          <w:color w:val="000000"/>
          <w:szCs w:val="22"/>
        </w:rPr>
        <w:t xml:space="preserve">, </w:t>
      </w:r>
      <w:r w:rsidR="001D4173">
        <w:rPr>
          <w:iCs/>
          <w:color w:val="000000"/>
          <w:szCs w:val="22"/>
        </w:rPr>
        <w:t xml:space="preserve">then </w:t>
      </w:r>
      <w:r w:rsidR="001D4173" w:rsidRPr="003A6A3F">
        <w:rPr>
          <w:iCs/>
          <w:color w:val="000000"/>
          <w:szCs w:val="22"/>
        </w:rPr>
        <w:t>expressing axial force through deformation, getting</w:t>
      </w:r>
    </w:p>
    <w:p w14:paraId="3FB45635" w14:textId="77777777" w:rsidR="001D4173" w:rsidRDefault="000E0361" w:rsidP="001D4173">
      <w:pPr>
        <w:tabs>
          <w:tab w:val="left" w:pos="284"/>
          <w:tab w:val="left" w:pos="567"/>
        </w:tabs>
        <w:jc w:val="right"/>
        <w:rPr>
          <w:iCs/>
          <w:color w:val="000000"/>
          <w:szCs w:val="24"/>
          <w:lang w:val="en-US"/>
        </w:rPr>
      </w:pPr>
      <w:r w:rsidRPr="000E0361">
        <w:rPr>
          <w:position w:val="-60"/>
        </w:rPr>
        <w:object w:dxaOrig="4940" w:dyaOrig="1320" w14:anchorId="59F388DF">
          <v:shape id="_x0000_i1037" type="#_x0000_t75" style="width:251.05pt;height:65.35pt" o:ole="">
            <v:imagedata r:id="rId34" o:title=""/>
          </v:shape>
          <o:OLEObject Type="Embed" ProgID="Equation.DSMT4" ShapeID="_x0000_i1037" DrawAspect="Content" ObjectID="_1742046950" r:id="rId35"/>
        </w:object>
      </w:r>
      <w:r w:rsidR="001D4173">
        <w:tab/>
      </w:r>
      <w:r w:rsidR="001D4173">
        <w:tab/>
      </w:r>
      <w:r w:rsidR="001D4173">
        <w:tab/>
      </w:r>
      <w:r w:rsidR="001D4173" w:rsidRPr="00AF79B8">
        <w:t>(7)</w:t>
      </w:r>
    </w:p>
    <w:p w14:paraId="141CEC51" w14:textId="33AFF138" w:rsidR="00FC4534" w:rsidRDefault="00FC4534" w:rsidP="008A0441">
      <w:pPr>
        <w:tabs>
          <w:tab w:val="left" w:pos="284"/>
        </w:tabs>
        <w:jc w:val="both"/>
      </w:pPr>
    </w:p>
    <w:p w14:paraId="42441DC0" w14:textId="50F729B6" w:rsidR="001D4173" w:rsidRDefault="001D4173" w:rsidP="008A0441">
      <w:pPr>
        <w:tabs>
          <w:tab w:val="left" w:pos="284"/>
        </w:tabs>
        <w:jc w:val="both"/>
        <w:rPr>
          <w:iCs/>
          <w:color w:val="000000"/>
          <w:szCs w:val="22"/>
        </w:rPr>
      </w:pPr>
      <w:r>
        <w:tab/>
      </w:r>
      <w:r>
        <w:rPr>
          <w:iCs/>
          <w:color w:val="000000"/>
          <w:szCs w:val="22"/>
        </w:rPr>
        <w:t xml:space="preserve">Combining </w:t>
      </w:r>
      <w:r w:rsidR="001057D1">
        <w:rPr>
          <w:iCs/>
          <w:color w:val="000000"/>
          <w:szCs w:val="22"/>
        </w:rPr>
        <w:t>equation</w:t>
      </w:r>
      <w:r w:rsidRPr="003A6A3F">
        <w:rPr>
          <w:iCs/>
          <w:color w:val="000000"/>
          <w:szCs w:val="22"/>
        </w:rPr>
        <w:t xml:space="preserve"> (7) </w:t>
      </w:r>
      <w:r>
        <w:rPr>
          <w:iCs/>
          <w:color w:val="000000"/>
          <w:szCs w:val="22"/>
        </w:rPr>
        <w:t>with</w:t>
      </w:r>
      <w:r w:rsidRPr="003A6A3F">
        <w:rPr>
          <w:iCs/>
          <w:color w:val="000000"/>
          <w:szCs w:val="22"/>
        </w:rPr>
        <w:t xml:space="preserve"> </w:t>
      </w:r>
      <w:r w:rsidR="001057D1">
        <w:rPr>
          <w:iCs/>
          <w:color w:val="000000"/>
          <w:szCs w:val="22"/>
        </w:rPr>
        <w:t>equation</w:t>
      </w:r>
      <w:r w:rsidRPr="003A6A3F">
        <w:rPr>
          <w:iCs/>
          <w:color w:val="000000"/>
          <w:szCs w:val="22"/>
        </w:rPr>
        <w:t xml:space="preserve"> (2), having</w:t>
      </w:r>
    </w:p>
    <w:p w14:paraId="17DB522F" w14:textId="0845E692" w:rsidR="001D4173" w:rsidRDefault="001D4173" w:rsidP="001D4173">
      <w:pPr>
        <w:tabs>
          <w:tab w:val="left" w:pos="284"/>
        </w:tabs>
        <w:jc w:val="right"/>
        <w:rPr>
          <w:iCs/>
          <w:color w:val="000000"/>
          <w:szCs w:val="22"/>
        </w:rPr>
      </w:pPr>
      <w:r>
        <w:rPr>
          <w:iCs/>
          <w:color w:val="000000"/>
          <w:szCs w:val="22"/>
        </w:rPr>
        <w:tab/>
      </w:r>
      <w:r w:rsidR="000E0361" w:rsidRPr="003A6A3F">
        <w:rPr>
          <w:iCs/>
          <w:color w:val="000000"/>
          <w:position w:val="-60"/>
          <w:szCs w:val="22"/>
        </w:rPr>
        <w:object w:dxaOrig="3840" w:dyaOrig="1320" w14:anchorId="35E30804">
          <v:shape id="_x0000_i1038" type="#_x0000_t75" style="width:191.05pt;height:66.95pt" o:ole="">
            <v:imagedata r:id="rId36" o:title=""/>
          </v:shape>
          <o:OLEObject Type="Embed" ProgID="Equation.DSMT4" ShapeID="_x0000_i1038" DrawAspect="Content" ObjectID="_1742046951" r:id="rId37"/>
        </w:object>
      </w:r>
      <w:r>
        <w:rPr>
          <w:iCs/>
          <w:color w:val="000000"/>
          <w:position w:val="-60"/>
          <w:szCs w:val="22"/>
        </w:rPr>
        <w:tab/>
      </w:r>
      <w:r>
        <w:rPr>
          <w:iCs/>
          <w:color w:val="000000"/>
          <w:position w:val="-60"/>
          <w:szCs w:val="22"/>
        </w:rPr>
        <w:tab/>
      </w:r>
      <w:r>
        <w:rPr>
          <w:iCs/>
          <w:color w:val="000000"/>
          <w:position w:val="-60"/>
          <w:szCs w:val="22"/>
        </w:rPr>
        <w:tab/>
      </w:r>
      <w:r>
        <w:rPr>
          <w:iCs/>
          <w:color w:val="000000"/>
          <w:position w:val="-60"/>
          <w:szCs w:val="22"/>
        </w:rPr>
        <w:tab/>
      </w:r>
      <w:r w:rsidRPr="003A6A3F">
        <w:rPr>
          <w:iCs/>
          <w:color w:val="000000"/>
          <w:szCs w:val="22"/>
        </w:rPr>
        <w:t>(8)</w:t>
      </w:r>
    </w:p>
    <w:p w14:paraId="40D64F5D" w14:textId="3D45D9F3" w:rsidR="001D4173" w:rsidRDefault="001D4173" w:rsidP="008A0441">
      <w:pPr>
        <w:tabs>
          <w:tab w:val="left" w:pos="284"/>
        </w:tabs>
        <w:jc w:val="both"/>
        <w:rPr>
          <w:iCs/>
          <w:color w:val="000000"/>
          <w:szCs w:val="22"/>
        </w:rPr>
      </w:pPr>
      <w:r>
        <w:tab/>
      </w:r>
      <w:r>
        <w:rPr>
          <w:iCs/>
          <w:color w:val="000000"/>
          <w:szCs w:val="22"/>
        </w:rPr>
        <w:t>Designate</w:t>
      </w:r>
      <w:r>
        <w:rPr>
          <w:iCs/>
          <w:color w:val="000000"/>
          <w:szCs w:val="22"/>
        </w:rPr>
        <w:tab/>
      </w:r>
      <w:r w:rsidR="000E0361" w:rsidRPr="003A6A3F">
        <w:rPr>
          <w:iCs/>
          <w:color w:val="000000"/>
          <w:position w:val="-60"/>
          <w:szCs w:val="22"/>
        </w:rPr>
        <w:object w:dxaOrig="6399" w:dyaOrig="1320" w14:anchorId="1895936F">
          <v:shape id="_x0000_i1039" type="#_x0000_t75" style="width:319.9pt;height:66.95pt" o:ole="">
            <v:imagedata r:id="rId38" o:title=""/>
          </v:shape>
          <o:OLEObject Type="Embed" ProgID="Equation.DSMT4" ShapeID="_x0000_i1039" DrawAspect="Content" ObjectID="_1742046952" r:id="rId39"/>
        </w:object>
      </w:r>
    </w:p>
    <w:p w14:paraId="3ED35B06" w14:textId="40B0B3EF" w:rsidR="00E04463" w:rsidRDefault="00E04463" w:rsidP="008A0441">
      <w:pPr>
        <w:tabs>
          <w:tab w:val="left" w:pos="284"/>
        </w:tabs>
        <w:jc w:val="both"/>
        <w:rPr>
          <w:iCs/>
          <w:color w:val="000000"/>
          <w:szCs w:val="22"/>
        </w:rPr>
      </w:pPr>
      <w:r>
        <w:tab/>
      </w:r>
      <w:r w:rsidRPr="003A6A3F">
        <w:rPr>
          <w:iCs/>
          <w:color w:val="000000"/>
          <w:szCs w:val="22"/>
        </w:rPr>
        <w:t xml:space="preserve">The </w:t>
      </w:r>
      <w:r w:rsidR="001057D1">
        <w:rPr>
          <w:iCs/>
          <w:color w:val="000000"/>
          <w:szCs w:val="22"/>
        </w:rPr>
        <w:t>equation</w:t>
      </w:r>
      <w:r>
        <w:rPr>
          <w:iCs/>
          <w:color w:val="000000"/>
          <w:szCs w:val="22"/>
        </w:rPr>
        <w:t xml:space="preserve"> (8) can be compactly written as</w:t>
      </w:r>
    </w:p>
    <w:p w14:paraId="3BB136F0" w14:textId="341B1E88" w:rsidR="00E04463" w:rsidRDefault="00E04463" w:rsidP="00E04463">
      <w:pPr>
        <w:tabs>
          <w:tab w:val="left" w:pos="284"/>
        </w:tabs>
        <w:jc w:val="right"/>
        <w:rPr>
          <w:iCs/>
          <w:color w:val="000000"/>
          <w:szCs w:val="22"/>
        </w:rPr>
      </w:pPr>
      <w:r>
        <w:rPr>
          <w:iCs/>
          <w:color w:val="000000"/>
          <w:szCs w:val="22"/>
        </w:rPr>
        <w:tab/>
      </w:r>
      <w:r w:rsidR="000E0361" w:rsidRPr="003A6A3F">
        <w:rPr>
          <w:iCs/>
          <w:color w:val="000000"/>
          <w:position w:val="-10"/>
          <w:szCs w:val="22"/>
        </w:rPr>
        <w:object w:dxaOrig="2299" w:dyaOrig="340" w14:anchorId="761E765A">
          <v:shape id="_x0000_i1040" type="#_x0000_t75" style="width:115.9pt;height:16.4pt" o:ole="">
            <v:imagedata r:id="rId40" o:title=""/>
          </v:shape>
          <o:OLEObject Type="Embed" ProgID="Equation.DSMT4" ShapeID="_x0000_i1040" DrawAspect="Content" ObjectID="_1742046953" r:id="rId41"/>
        </w:object>
      </w:r>
      <w:r>
        <w:rPr>
          <w:iCs/>
          <w:color w:val="000000"/>
          <w:position w:val="-10"/>
          <w:szCs w:val="22"/>
        </w:rPr>
        <w:tab/>
      </w:r>
      <w:r>
        <w:rPr>
          <w:iCs/>
          <w:color w:val="000000"/>
          <w:position w:val="-10"/>
          <w:szCs w:val="22"/>
        </w:rPr>
        <w:tab/>
      </w:r>
      <w:r>
        <w:rPr>
          <w:iCs/>
          <w:color w:val="000000"/>
          <w:position w:val="-10"/>
          <w:szCs w:val="22"/>
        </w:rPr>
        <w:tab/>
      </w:r>
      <w:r>
        <w:rPr>
          <w:iCs/>
          <w:color w:val="000000"/>
          <w:position w:val="-10"/>
          <w:szCs w:val="22"/>
        </w:rPr>
        <w:tab/>
      </w:r>
      <w:r w:rsidRPr="003A6A3F">
        <w:rPr>
          <w:iCs/>
          <w:color w:val="000000"/>
          <w:szCs w:val="22"/>
        </w:rPr>
        <w:t>(9)</w:t>
      </w:r>
    </w:p>
    <w:p w14:paraId="36DAA646" w14:textId="77777777" w:rsidR="00E04463" w:rsidRDefault="00E04463" w:rsidP="008A0441">
      <w:pPr>
        <w:tabs>
          <w:tab w:val="left" w:pos="284"/>
        </w:tabs>
        <w:jc w:val="both"/>
      </w:pPr>
      <w:r>
        <w:tab/>
        <w:t>Where</w:t>
      </w:r>
    </w:p>
    <w:p w14:paraId="7A413AB0" w14:textId="029C61A8" w:rsidR="00E04463" w:rsidRDefault="00E04463" w:rsidP="008A0441">
      <w:pPr>
        <w:tabs>
          <w:tab w:val="left" w:pos="284"/>
        </w:tabs>
        <w:jc w:val="both"/>
      </w:pPr>
      <w:r>
        <w:lastRenderedPageBreak/>
        <w:tab/>
      </w:r>
      <w:r w:rsidR="00680E43" w:rsidRPr="009E2F14">
        <w:rPr>
          <w:position w:val="-12"/>
        </w:rPr>
        <w:object w:dxaOrig="1920" w:dyaOrig="400" w14:anchorId="359087A5">
          <v:shape id="_x0000_i1041" type="#_x0000_t75" style="width:97.6pt;height:19.9pt" o:ole="">
            <v:imagedata r:id="rId42" o:title=""/>
          </v:shape>
          <o:OLEObject Type="Embed" ProgID="Equation.DSMT4" ShapeID="_x0000_i1041" DrawAspect="Content" ObjectID="_1742046954" r:id="rId43"/>
        </w:object>
      </w:r>
      <w:r>
        <w:t xml:space="preserve"> </w:t>
      </w:r>
      <w:r w:rsidRPr="00AF79B8">
        <w:t>is the vector consists of nodal variables (primary unknowns) in the global coordinate system</w:t>
      </w:r>
      <w:r>
        <w:t xml:space="preserve">, </w:t>
      </w:r>
      <w:r w:rsidRPr="00E04463">
        <w:t>including displacement unknowns and external force unknown at the i</w:t>
      </w:r>
      <w:r w:rsidRPr="00E04463">
        <w:rPr>
          <w:vertAlign w:val="superscript"/>
        </w:rPr>
        <w:t>th</w:t>
      </w:r>
      <w:r w:rsidRPr="00E04463">
        <w:t xml:space="preserve"> cross section</w:t>
      </w:r>
      <w:r>
        <w:t xml:space="preserve"> </w:t>
      </w:r>
      <w:r w:rsidR="00680E43" w:rsidRPr="003A6A3F">
        <w:rPr>
          <w:iCs/>
          <w:color w:val="000000"/>
          <w:position w:val="-10"/>
          <w:szCs w:val="22"/>
        </w:rPr>
        <w:object w:dxaOrig="1120" w:dyaOrig="340" w14:anchorId="0DA15DE9">
          <v:shape id="_x0000_i1042" type="#_x0000_t75" style="width:55.6pt;height:16.4pt" o:ole="">
            <v:imagedata r:id="rId44" o:title=""/>
          </v:shape>
          <o:OLEObject Type="Embed" ProgID="Equation.DSMT4" ShapeID="_x0000_i1042" DrawAspect="Content" ObjectID="_1742046955" r:id="rId45"/>
        </w:object>
      </w:r>
    </w:p>
    <w:p w14:paraId="19D65265" w14:textId="77777777" w:rsidR="00E04463" w:rsidRDefault="00E04463" w:rsidP="008A0441">
      <w:pPr>
        <w:tabs>
          <w:tab w:val="left" w:pos="284"/>
        </w:tabs>
        <w:jc w:val="both"/>
      </w:pPr>
      <w:r>
        <w:tab/>
      </w:r>
      <w:r w:rsidRPr="00E04463">
        <w:t xml:space="preserve">Based on mixed finite element formulation, the balanced equation truss element can be written as </w:t>
      </w:r>
    </w:p>
    <w:p w14:paraId="49C40C46" w14:textId="05CE2D1E" w:rsidR="00E04463" w:rsidRDefault="00E04463" w:rsidP="00E04463">
      <w:pPr>
        <w:tabs>
          <w:tab w:val="left" w:pos="284"/>
        </w:tabs>
        <w:jc w:val="right"/>
      </w:pPr>
      <w:r>
        <w:tab/>
      </w:r>
      <w:r>
        <w:tab/>
      </w:r>
      <w:r>
        <w:tab/>
      </w:r>
      <w:r w:rsidR="00680E43" w:rsidRPr="009E2F14">
        <w:rPr>
          <w:position w:val="-10"/>
        </w:rPr>
        <w:object w:dxaOrig="1620" w:dyaOrig="340" w14:anchorId="29E7F36E">
          <v:shape id="_x0000_i1043" type="#_x0000_t75" style="width:82.1pt;height:16.75pt" o:ole="">
            <v:imagedata r:id="rId46" o:title=""/>
          </v:shape>
          <o:OLEObject Type="Embed" ProgID="Equation.DSMT4" ShapeID="_x0000_i1043" DrawAspect="Content" ObjectID="_1742046956" r:id="rId47"/>
        </w:object>
      </w:r>
      <w:r>
        <w:tab/>
      </w:r>
      <w:r>
        <w:tab/>
      </w:r>
      <w:r>
        <w:tab/>
      </w:r>
      <w:r>
        <w:tab/>
      </w:r>
      <w:r>
        <w:tab/>
      </w:r>
      <w:r w:rsidRPr="00AF79B8">
        <w:t>(10)</w:t>
      </w:r>
    </w:p>
    <w:p w14:paraId="5BB1456E" w14:textId="5029225D" w:rsidR="00152651" w:rsidRDefault="00152651" w:rsidP="008A0441">
      <w:pPr>
        <w:tabs>
          <w:tab w:val="left" w:pos="284"/>
        </w:tabs>
        <w:jc w:val="both"/>
        <w:rPr>
          <w:iCs/>
          <w:color w:val="000000"/>
          <w:szCs w:val="24"/>
          <w:lang w:val="en-US"/>
        </w:rPr>
      </w:pPr>
      <w:r>
        <w:rPr>
          <w:iCs/>
          <w:color w:val="000000"/>
          <w:szCs w:val="24"/>
          <w:lang w:val="en-US"/>
        </w:rPr>
        <w:tab/>
      </w:r>
      <w:r w:rsidRPr="00AF79B8">
        <w:t>Designating</w:t>
      </w:r>
      <w:r w:rsidRPr="00924422">
        <w:rPr>
          <w:iCs/>
          <w:color w:val="000000"/>
          <w:szCs w:val="24"/>
          <w:lang w:val="en-US"/>
        </w:rPr>
        <w:t xml:space="preserve"> </w:t>
      </w:r>
      <w:r>
        <w:rPr>
          <w:iCs/>
          <w:color w:val="000000"/>
          <w:szCs w:val="24"/>
          <w:lang w:val="en-US"/>
        </w:rPr>
        <w:tab/>
      </w:r>
      <w:r w:rsidR="00680E43" w:rsidRPr="00680E43">
        <w:rPr>
          <w:position w:val="-42"/>
        </w:rPr>
        <w:object w:dxaOrig="7080" w:dyaOrig="960" w14:anchorId="3FB4173C">
          <v:shape id="_x0000_i1044" type="#_x0000_t75" style="width:358.1pt;height:50.2pt" o:ole="">
            <v:imagedata r:id="rId48" o:title=""/>
          </v:shape>
          <o:OLEObject Type="Embed" ProgID="Equation.DSMT4" ShapeID="_x0000_i1044" DrawAspect="Content" ObjectID="_1742046957" r:id="rId49"/>
        </w:object>
      </w:r>
    </w:p>
    <w:p w14:paraId="2D180407" w14:textId="610091B3" w:rsidR="00152651" w:rsidRDefault="00152651" w:rsidP="008A0441">
      <w:pPr>
        <w:tabs>
          <w:tab w:val="left" w:pos="284"/>
        </w:tabs>
        <w:jc w:val="both"/>
        <w:rPr>
          <w:iCs/>
          <w:color w:val="000000"/>
          <w:szCs w:val="24"/>
          <w:lang w:val="en-US"/>
        </w:rPr>
      </w:pPr>
      <w:r>
        <w:rPr>
          <w:iCs/>
          <w:color w:val="000000"/>
          <w:szCs w:val="24"/>
          <w:lang w:val="en-US"/>
        </w:rPr>
        <w:tab/>
      </w:r>
      <w:r w:rsidR="006272ED" w:rsidRPr="006272ED">
        <w:rPr>
          <w:iCs/>
          <w:color w:val="000000"/>
          <w:szCs w:val="24"/>
          <w:lang w:val="en-US"/>
        </w:rPr>
        <w:t>Input incremental loading into the Eq. (10), getting</w:t>
      </w:r>
    </w:p>
    <w:p w14:paraId="6DE2646E" w14:textId="47D1A904" w:rsidR="006272ED" w:rsidRDefault="00680E43" w:rsidP="006272ED">
      <w:pPr>
        <w:tabs>
          <w:tab w:val="left" w:pos="284"/>
        </w:tabs>
        <w:jc w:val="right"/>
        <w:rPr>
          <w:iCs/>
          <w:color w:val="000000"/>
          <w:szCs w:val="24"/>
          <w:lang w:val="en-US"/>
        </w:rPr>
      </w:pPr>
      <w:r w:rsidRPr="009E2F14">
        <w:rPr>
          <w:position w:val="-10"/>
        </w:rPr>
        <w:object w:dxaOrig="3640" w:dyaOrig="340" w14:anchorId="438253EC">
          <v:shape id="_x0000_i1045" type="#_x0000_t75" style="width:183.8pt;height:16.75pt" o:ole="">
            <v:imagedata r:id="rId50" o:title=""/>
          </v:shape>
          <o:OLEObject Type="Embed" ProgID="Equation.DSMT4" ShapeID="_x0000_i1045" DrawAspect="Content" ObjectID="_1742046958" r:id="rId51"/>
        </w:object>
      </w:r>
      <w:r w:rsidR="006272ED">
        <w:tab/>
      </w:r>
      <w:r w:rsidR="006272ED">
        <w:tab/>
      </w:r>
      <w:r w:rsidR="006272ED">
        <w:tab/>
      </w:r>
      <w:r w:rsidR="006272ED">
        <w:tab/>
        <w:t>(11)</w:t>
      </w:r>
    </w:p>
    <w:p w14:paraId="51ECCA1E" w14:textId="1E6FC8BD" w:rsidR="006272ED" w:rsidRDefault="006272ED" w:rsidP="008A0441">
      <w:pPr>
        <w:tabs>
          <w:tab w:val="left" w:pos="284"/>
        </w:tabs>
        <w:jc w:val="both"/>
        <w:rPr>
          <w:iCs/>
          <w:color w:val="000000"/>
          <w:szCs w:val="24"/>
          <w:lang w:val="en-US"/>
        </w:rPr>
      </w:pPr>
      <w:r>
        <w:rPr>
          <w:iCs/>
          <w:color w:val="000000"/>
          <w:szCs w:val="24"/>
          <w:lang w:val="en-US"/>
        </w:rPr>
        <w:tab/>
      </w:r>
      <w:r w:rsidR="00680E43" w:rsidRPr="009E2F14">
        <w:rPr>
          <w:position w:val="-10"/>
        </w:rPr>
        <w:object w:dxaOrig="800" w:dyaOrig="340" w14:anchorId="040C576C">
          <v:shape id="_x0000_i1046" type="#_x0000_t75" style="width:41.35pt;height:16.75pt" o:ole="">
            <v:imagedata r:id="rId52" o:title=""/>
          </v:shape>
          <o:OLEObject Type="Embed" ProgID="Equation.DSMT4" ShapeID="_x0000_i1046" DrawAspect="Content" ObjectID="_1742046959" r:id="rId53"/>
        </w:object>
      </w:r>
      <w:r w:rsidRPr="006272ED">
        <w:t xml:space="preserve"> </w:t>
      </w:r>
      <w:r w:rsidRPr="00AF79B8">
        <w:t xml:space="preserve">is second order infinitesimal and it can be negligible, the </w:t>
      </w:r>
      <w:r w:rsidR="001057D1">
        <w:t>equation</w:t>
      </w:r>
      <w:r w:rsidRPr="00AF79B8">
        <w:t xml:space="preserve"> (11) is becoming</w:t>
      </w:r>
      <w:r w:rsidRPr="00924422">
        <w:rPr>
          <w:iCs/>
          <w:color w:val="000000"/>
          <w:szCs w:val="24"/>
          <w:lang w:val="en-US"/>
        </w:rPr>
        <w:t xml:space="preserve"> </w:t>
      </w:r>
    </w:p>
    <w:p w14:paraId="3E0D3234" w14:textId="710210ED" w:rsidR="006272ED" w:rsidRDefault="006272ED" w:rsidP="006272ED">
      <w:pPr>
        <w:tabs>
          <w:tab w:val="left" w:pos="284"/>
        </w:tabs>
        <w:jc w:val="right"/>
        <w:rPr>
          <w:iCs/>
          <w:color w:val="000000"/>
          <w:szCs w:val="24"/>
          <w:lang w:val="en-US"/>
        </w:rPr>
      </w:pPr>
      <w:r>
        <w:tab/>
      </w:r>
      <w:r w:rsidR="00680E43" w:rsidRPr="009E2F14">
        <w:rPr>
          <w:position w:val="-22"/>
        </w:rPr>
        <w:object w:dxaOrig="3920" w:dyaOrig="600" w14:anchorId="1B4BD63A">
          <v:shape id="_x0000_i1047" type="#_x0000_t75" style="width:196.75pt;height:29.7pt" o:ole="">
            <v:imagedata r:id="rId54" o:title=""/>
          </v:shape>
          <o:OLEObject Type="Embed" ProgID="Equation.DSMT4" ShapeID="_x0000_i1047" DrawAspect="Content" ObjectID="_1742046960" r:id="rId55"/>
        </w:object>
      </w:r>
      <w:r>
        <w:tab/>
      </w:r>
      <w:r>
        <w:tab/>
      </w:r>
      <w:r>
        <w:tab/>
        <w:t>(12)</w:t>
      </w:r>
    </w:p>
    <w:p w14:paraId="36AE9FF5" w14:textId="642EC32A" w:rsidR="006272ED" w:rsidRDefault="006272ED" w:rsidP="008A0441">
      <w:pPr>
        <w:tabs>
          <w:tab w:val="left" w:pos="284"/>
        </w:tabs>
        <w:jc w:val="both"/>
        <w:rPr>
          <w:iCs/>
          <w:color w:val="000000"/>
          <w:szCs w:val="24"/>
          <w:lang w:val="en-US"/>
        </w:rPr>
      </w:pPr>
      <w:r>
        <w:rPr>
          <w:iCs/>
          <w:color w:val="000000"/>
          <w:szCs w:val="24"/>
          <w:lang w:val="en-US"/>
        </w:rPr>
        <w:tab/>
      </w:r>
      <w:r w:rsidRPr="00AF79B8">
        <w:t>Setting</w:t>
      </w:r>
      <w:r w:rsidRPr="00924422">
        <w:rPr>
          <w:iCs/>
          <w:color w:val="000000"/>
          <w:szCs w:val="24"/>
          <w:lang w:val="en-US"/>
        </w:rPr>
        <w:t xml:space="preserve"> </w:t>
      </w:r>
      <w:r>
        <w:rPr>
          <w:iCs/>
          <w:color w:val="000000"/>
          <w:szCs w:val="24"/>
          <w:lang w:val="en-US"/>
        </w:rPr>
        <w:tab/>
      </w:r>
      <w:r>
        <w:rPr>
          <w:iCs/>
          <w:color w:val="000000"/>
          <w:szCs w:val="24"/>
          <w:lang w:val="en-US"/>
        </w:rPr>
        <w:tab/>
      </w:r>
      <w:r>
        <w:rPr>
          <w:iCs/>
          <w:color w:val="000000"/>
          <w:szCs w:val="24"/>
          <w:lang w:val="en-US"/>
        </w:rPr>
        <w:tab/>
      </w:r>
      <w:r w:rsidR="00680E43" w:rsidRPr="009E2F14">
        <w:rPr>
          <w:position w:val="-22"/>
        </w:rPr>
        <w:object w:dxaOrig="2480" w:dyaOrig="600" w14:anchorId="3C9625F6">
          <v:shape id="_x0000_i1048" type="#_x0000_t75" style="width:127.25pt;height:29.7pt" o:ole="">
            <v:imagedata r:id="rId56" o:title=""/>
          </v:shape>
          <o:OLEObject Type="Embed" ProgID="Equation.DSMT4" ShapeID="_x0000_i1048" DrawAspect="Content" ObjectID="_1742046961" r:id="rId57"/>
        </w:object>
      </w:r>
    </w:p>
    <w:p w14:paraId="2E593B03" w14:textId="5A78B943" w:rsidR="006272ED" w:rsidRDefault="006272ED" w:rsidP="008A0441">
      <w:pPr>
        <w:tabs>
          <w:tab w:val="left" w:pos="284"/>
        </w:tabs>
        <w:jc w:val="both"/>
        <w:rPr>
          <w:iCs/>
          <w:color w:val="000000"/>
          <w:szCs w:val="24"/>
          <w:lang w:val="en-US"/>
        </w:rPr>
      </w:pPr>
      <w:r>
        <w:rPr>
          <w:iCs/>
          <w:color w:val="000000"/>
          <w:szCs w:val="24"/>
          <w:lang w:val="en-US"/>
        </w:rPr>
        <w:tab/>
      </w:r>
      <w:r w:rsidRPr="006272ED">
        <w:rPr>
          <w:iCs/>
          <w:color w:val="000000"/>
          <w:szCs w:val="24"/>
          <w:lang w:val="en-US"/>
        </w:rPr>
        <w:t xml:space="preserve">The </w:t>
      </w:r>
      <w:r w:rsidR="001057D1">
        <w:rPr>
          <w:iCs/>
          <w:color w:val="000000"/>
          <w:szCs w:val="24"/>
          <w:lang w:val="en-US"/>
        </w:rPr>
        <w:t>equation</w:t>
      </w:r>
      <w:r w:rsidRPr="006272ED">
        <w:rPr>
          <w:iCs/>
          <w:color w:val="000000"/>
          <w:szCs w:val="24"/>
          <w:lang w:val="en-US"/>
        </w:rPr>
        <w:t xml:space="preserve"> (12) can be compactly written as</w:t>
      </w:r>
    </w:p>
    <w:p w14:paraId="0CD2080B" w14:textId="3B4DB0F5" w:rsidR="006272ED" w:rsidRDefault="00680E43" w:rsidP="006272ED">
      <w:pPr>
        <w:tabs>
          <w:tab w:val="left" w:pos="284"/>
        </w:tabs>
        <w:jc w:val="right"/>
        <w:rPr>
          <w:iCs/>
          <w:color w:val="000000"/>
          <w:szCs w:val="24"/>
          <w:lang w:val="en-US"/>
        </w:rPr>
      </w:pPr>
      <w:r w:rsidRPr="009E2F14">
        <w:rPr>
          <w:position w:val="-10"/>
        </w:rPr>
        <w:object w:dxaOrig="3940" w:dyaOrig="340" w14:anchorId="3ACE4B20">
          <v:shape id="_x0000_i1049" type="#_x0000_t75" style="width:197.7pt;height:16.75pt" o:ole="">
            <v:imagedata r:id="rId58" o:title=""/>
          </v:shape>
          <o:OLEObject Type="Embed" ProgID="Equation.DSMT4" ShapeID="_x0000_i1049" DrawAspect="Content" ObjectID="_1742046962" r:id="rId59"/>
        </w:object>
      </w:r>
      <w:r w:rsidR="006272ED">
        <w:tab/>
      </w:r>
      <w:r w:rsidR="006272ED">
        <w:tab/>
      </w:r>
      <w:r w:rsidR="006272ED">
        <w:tab/>
        <w:t>(13)</w:t>
      </w:r>
    </w:p>
    <w:p w14:paraId="10B78494" w14:textId="7C993BFF" w:rsidR="006272ED" w:rsidRDefault="006272ED" w:rsidP="008A0441">
      <w:pPr>
        <w:tabs>
          <w:tab w:val="left" w:pos="284"/>
        </w:tabs>
        <w:jc w:val="both"/>
        <w:rPr>
          <w:iCs/>
          <w:color w:val="000000"/>
          <w:szCs w:val="24"/>
          <w:lang w:val="en-US"/>
        </w:rPr>
      </w:pPr>
      <w:r>
        <w:rPr>
          <w:iCs/>
          <w:color w:val="000000"/>
          <w:szCs w:val="24"/>
          <w:lang w:val="en-US"/>
        </w:rPr>
        <w:tab/>
      </w:r>
      <w:r w:rsidR="00891F01" w:rsidRPr="00891F01">
        <w:rPr>
          <w:iCs/>
          <w:color w:val="000000"/>
          <w:szCs w:val="24"/>
          <w:lang w:val="en-US"/>
        </w:rPr>
        <w:t xml:space="preserve">In the </w:t>
      </w:r>
      <w:r w:rsidR="001057D1">
        <w:rPr>
          <w:iCs/>
          <w:color w:val="000000"/>
          <w:szCs w:val="24"/>
          <w:lang w:val="en-US"/>
        </w:rPr>
        <w:t>equation</w:t>
      </w:r>
      <w:r w:rsidR="00891F01" w:rsidRPr="00891F01">
        <w:rPr>
          <w:iCs/>
          <w:color w:val="000000"/>
          <w:szCs w:val="24"/>
          <w:lang w:val="en-US"/>
        </w:rPr>
        <w:t xml:space="preserve"> (13),  is a mixed matrix of truss element considering the</w:t>
      </w:r>
      <w:r w:rsidR="00891F01">
        <w:rPr>
          <w:iCs/>
          <w:color w:val="000000"/>
          <w:szCs w:val="24"/>
          <w:lang w:val="en-US"/>
        </w:rPr>
        <w:t xml:space="preserve"> </w:t>
      </w:r>
      <w:r w:rsidR="0063595F">
        <w:rPr>
          <w:iCs/>
          <w:color w:val="000000"/>
          <w:szCs w:val="24"/>
          <w:lang w:val="en-US"/>
        </w:rPr>
        <w:t>temperature</w:t>
      </w:r>
      <w:r w:rsidR="00891F01">
        <w:rPr>
          <w:iCs/>
          <w:color w:val="000000"/>
          <w:szCs w:val="24"/>
          <w:lang w:val="en-US"/>
        </w:rPr>
        <w:t xml:space="preserve"> loading effect</w:t>
      </w:r>
      <w:r w:rsidR="0063595F">
        <w:rPr>
          <w:iCs/>
          <w:color w:val="000000"/>
          <w:szCs w:val="24"/>
          <w:lang w:val="en-US"/>
        </w:rPr>
        <w:t xml:space="preserve"> and large displacement</w:t>
      </w:r>
      <w:r w:rsidR="00891F01" w:rsidRPr="00891F01">
        <w:rPr>
          <w:iCs/>
          <w:color w:val="000000"/>
          <w:szCs w:val="24"/>
          <w:lang w:val="en-US"/>
        </w:rPr>
        <w:t>, is given by</w:t>
      </w:r>
    </w:p>
    <w:p w14:paraId="312913B3" w14:textId="6D718D99" w:rsidR="00891F01" w:rsidRDefault="00A02EE9" w:rsidP="00203368">
      <w:pPr>
        <w:tabs>
          <w:tab w:val="left" w:pos="284"/>
        </w:tabs>
        <w:jc w:val="right"/>
      </w:pPr>
      <w:r w:rsidRPr="00A02EE9">
        <w:rPr>
          <w:position w:val="-62"/>
        </w:rPr>
        <w:object w:dxaOrig="5720" w:dyaOrig="1359" w14:anchorId="295111C2">
          <v:shape id="_x0000_i1050" type="#_x0000_t75" style="width:285.45pt;height:68.2pt" o:ole="">
            <v:imagedata r:id="rId60" o:title=""/>
          </v:shape>
          <o:OLEObject Type="Embed" ProgID="Equation.DSMT4" ShapeID="_x0000_i1050" DrawAspect="Content" ObjectID="_1742046963" r:id="rId61"/>
        </w:object>
      </w:r>
      <w:r w:rsidR="00203368">
        <w:tab/>
      </w:r>
      <w:r w:rsidR="00203368">
        <w:tab/>
        <w:t>(14)</w:t>
      </w:r>
    </w:p>
    <w:p w14:paraId="3852225D" w14:textId="14E448E6" w:rsidR="00203368" w:rsidRDefault="00203368" w:rsidP="00203368">
      <w:pPr>
        <w:tabs>
          <w:tab w:val="left" w:pos="284"/>
        </w:tabs>
        <w:jc w:val="both"/>
      </w:pPr>
      <w:r>
        <w:tab/>
        <w:t>Where</w:t>
      </w:r>
    </w:p>
    <w:p w14:paraId="40804BAF" w14:textId="45384C4C" w:rsidR="00203368" w:rsidRDefault="00203368" w:rsidP="00203368">
      <w:pPr>
        <w:tabs>
          <w:tab w:val="left" w:pos="284"/>
        </w:tabs>
        <w:jc w:val="both"/>
      </w:pPr>
      <w:r>
        <w:tab/>
      </w:r>
      <w:r>
        <w:tab/>
      </w:r>
      <w:r>
        <w:tab/>
      </w:r>
      <w:r w:rsidR="00A02EE9" w:rsidRPr="00A02EE9">
        <w:rPr>
          <w:position w:val="-142"/>
        </w:rPr>
        <w:object w:dxaOrig="6700" w:dyaOrig="2960" w14:anchorId="72DBE0FA">
          <v:shape id="_x0000_i1051" type="#_x0000_t75" style="width:335.7pt;height:148.4pt" o:ole="">
            <v:imagedata r:id="rId62" o:title=""/>
          </v:shape>
          <o:OLEObject Type="Embed" ProgID="Equation.DSMT4" ShapeID="_x0000_i1051" DrawAspect="Content" ObjectID="_1742046964" r:id="rId63"/>
        </w:object>
      </w:r>
    </w:p>
    <w:p w14:paraId="1DF008D7" w14:textId="7B12ECDD" w:rsidR="00203368" w:rsidRDefault="00203368" w:rsidP="00203368">
      <w:pPr>
        <w:tabs>
          <w:tab w:val="left" w:pos="284"/>
        </w:tabs>
        <w:jc w:val="both"/>
      </w:pPr>
      <w:r>
        <w:tab/>
      </w:r>
      <w:r>
        <w:tab/>
      </w:r>
      <w:r>
        <w:tab/>
      </w:r>
      <w:r w:rsidR="00A02EE9" w:rsidRPr="00A02EE9">
        <w:rPr>
          <w:position w:val="-110"/>
        </w:rPr>
        <w:object w:dxaOrig="6700" w:dyaOrig="2320" w14:anchorId="2D198082">
          <v:shape id="_x0000_i1052" type="#_x0000_t75" style="width:335.05pt;height:116.55pt" o:ole="">
            <v:imagedata r:id="rId64" o:title=""/>
          </v:shape>
          <o:OLEObject Type="Embed" ProgID="Equation.DSMT4" ShapeID="_x0000_i1052" DrawAspect="Content" ObjectID="_1742046965" r:id="rId65"/>
        </w:object>
      </w:r>
    </w:p>
    <w:p w14:paraId="7C25FF0C" w14:textId="709BA159" w:rsidR="00203368" w:rsidRDefault="00203368" w:rsidP="00203368">
      <w:pPr>
        <w:tabs>
          <w:tab w:val="left" w:pos="284"/>
        </w:tabs>
        <w:jc w:val="both"/>
      </w:pPr>
      <w:r>
        <w:lastRenderedPageBreak/>
        <w:tab/>
      </w:r>
      <w:r>
        <w:tab/>
      </w:r>
      <w:r>
        <w:tab/>
      </w:r>
      <w:r w:rsidR="00A02EE9" w:rsidRPr="00A02EE9">
        <w:rPr>
          <w:position w:val="-142"/>
        </w:rPr>
        <w:object w:dxaOrig="6720" w:dyaOrig="2960" w14:anchorId="5E279874">
          <v:shape id="_x0000_i1053" type="#_x0000_t75" style="width:336.95pt;height:147.45pt" o:ole="">
            <v:imagedata r:id="rId66" o:title=""/>
          </v:shape>
          <o:OLEObject Type="Embed" ProgID="Equation.DSMT4" ShapeID="_x0000_i1053" DrawAspect="Content" ObjectID="_1742046966" r:id="rId67"/>
        </w:object>
      </w:r>
    </w:p>
    <w:p w14:paraId="06FB3F49" w14:textId="0B8A38A0" w:rsidR="00203368" w:rsidRDefault="00203368" w:rsidP="00203368">
      <w:pPr>
        <w:tabs>
          <w:tab w:val="left" w:pos="284"/>
        </w:tabs>
        <w:jc w:val="both"/>
      </w:pPr>
      <w:r>
        <w:tab/>
      </w:r>
      <w:r>
        <w:tab/>
      </w:r>
      <w:r>
        <w:tab/>
      </w:r>
      <w:r w:rsidR="00A02EE9" w:rsidRPr="00A02EE9">
        <w:rPr>
          <w:position w:val="-36"/>
        </w:rPr>
        <w:object w:dxaOrig="5179" w:dyaOrig="840" w14:anchorId="5C38060E">
          <v:shape id="_x0000_i1054" type="#_x0000_t75" style="width:260.55pt;height:43.9pt" o:ole="">
            <v:imagedata r:id="rId68" o:title=""/>
          </v:shape>
          <o:OLEObject Type="Embed" ProgID="Equation.DSMT4" ShapeID="_x0000_i1054" DrawAspect="Content" ObjectID="_1742046967" r:id="rId69"/>
        </w:object>
      </w:r>
    </w:p>
    <w:p w14:paraId="692DF0A7" w14:textId="05B06152" w:rsidR="00203368" w:rsidRDefault="00203368" w:rsidP="00203368">
      <w:pPr>
        <w:tabs>
          <w:tab w:val="left" w:pos="284"/>
        </w:tabs>
        <w:jc w:val="both"/>
      </w:pPr>
      <w:r>
        <w:tab/>
      </w:r>
      <w:r>
        <w:tab/>
      </w:r>
      <w:r>
        <w:tab/>
      </w:r>
      <w:r w:rsidR="00A02EE9" w:rsidRPr="00A02EE9">
        <w:rPr>
          <w:position w:val="-36"/>
        </w:rPr>
        <w:object w:dxaOrig="5200" w:dyaOrig="840" w14:anchorId="0EF3DD13">
          <v:shape id="_x0000_i1055" type="#_x0000_t75" style="width:260.55pt;height:43.9pt" o:ole="">
            <v:imagedata r:id="rId70" o:title=""/>
          </v:shape>
          <o:OLEObject Type="Embed" ProgID="Equation.DSMT4" ShapeID="_x0000_i1055" DrawAspect="Content" ObjectID="_1742046968" r:id="rId71"/>
        </w:object>
      </w:r>
    </w:p>
    <w:p w14:paraId="6941BAE0" w14:textId="5A75DE21" w:rsidR="00203368" w:rsidRDefault="00A02EE9" w:rsidP="00203368">
      <w:pPr>
        <w:tabs>
          <w:tab w:val="left" w:pos="284"/>
        </w:tabs>
        <w:jc w:val="both"/>
      </w:pPr>
      <w:r>
        <w:tab/>
      </w:r>
      <w:r w:rsidRPr="001738DF">
        <w:rPr>
          <w:position w:val="-10"/>
        </w:rPr>
        <w:object w:dxaOrig="8300" w:dyaOrig="320" w14:anchorId="382EFCD0">
          <v:shape id="_x0000_i1056" type="#_x0000_t75" style="width:418.4pt;height:14.2pt" o:ole="">
            <v:imagedata r:id="rId72" o:title=""/>
          </v:shape>
          <o:OLEObject Type="Embed" ProgID="Equation.DSMT4" ShapeID="_x0000_i1056" DrawAspect="Content" ObjectID="_1742046969" r:id="rId73"/>
        </w:object>
      </w:r>
    </w:p>
    <w:p w14:paraId="637B5192" w14:textId="05CE8D41" w:rsidR="00203368" w:rsidRPr="00A02EE9" w:rsidRDefault="00A02EE9" w:rsidP="00203368">
      <w:pPr>
        <w:tabs>
          <w:tab w:val="left" w:pos="284"/>
        </w:tabs>
        <w:jc w:val="both"/>
      </w:pPr>
      <w:r>
        <w:tab/>
      </w:r>
      <w:r w:rsidRPr="001738DF">
        <w:rPr>
          <w:position w:val="-10"/>
        </w:rPr>
        <w:object w:dxaOrig="8160" w:dyaOrig="320" w14:anchorId="36486427">
          <v:shape id="_x0000_i1057" type="#_x0000_t75" style="width:408.95pt;height:16.75pt" o:ole="">
            <v:imagedata r:id="rId74" o:title=""/>
          </v:shape>
          <o:OLEObject Type="Embed" ProgID="Equation.DSMT4" ShapeID="_x0000_i1057" DrawAspect="Content" ObjectID="_1742046970" r:id="rId75"/>
        </w:object>
      </w:r>
      <w:r w:rsidR="00203368">
        <w:tab/>
      </w:r>
    </w:p>
    <w:p w14:paraId="1D0064D9" w14:textId="25C457E5" w:rsidR="005B704B" w:rsidRDefault="00D57642" w:rsidP="005B704B">
      <w:pPr>
        <w:pStyle w:val="Heading2"/>
      </w:pPr>
      <w:r>
        <w:t>Balanced equation of truss system</w:t>
      </w:r>
    </w:p>
    <w:p w14:paraId="664CA707" w14:textId="0A8462E8" w:rsidR="00D57642" w:rsidRDefault="00D57642" w:rsidP="007D1932">
      <w:pPr>
        <w:jc w:val="both"/>
        <w:rPr>
          <w:iCs/>
          <w:color w:val="000000"/>
          <w:szCs w:val="22"/>
        </w:rPr>
      </w:pPr>
      <w:r>
        <w:rPr>
          <w:iCs/>
          <w:color w:val="000000"/>
          <w:szCs w:val="22"/>
        </w:rPr>
        <w:t xml:space="preserve">The </w:t>
      </w:r>
      <w:r w:rsidR="00B47799">
        <w:rPr>
          <w:iCs/>
          <w:color w:val="000000"/>
          <w:szCs w:val="22"/>
        </w:rPr>
        <w:t xml:space="preserve">global equation of truss system can be established by assembling elements . </w:t>
      </w:r>
      <w:r w:rsidRPr="00D57642">
        <w:rPr>
          <w:iCs/>
          <w:color w:val="000000"/>
          <w:szCs w:val="22"/>
        </w:rPr>
        <w:t>Based on the</w:t>
      </w:r>
      <w:r w:rsidR="00B47799">
        <w:rPr>
          <w:iCs/>
          <w:color w:val="000000"/>
          <w:szCs w:val="22"/>
        </w:rPr>
        <w:t xml:space="preserve"> equation of </w:t>
      </w:r>
      <w:r w:rsidRPr="00D57642">
        <w:rPr>
          <w:iCs/>
          <w:color w:val="000000"/>
          <w:szCs w:val="22"/>
        </w:rPr>
        <w:t xml:space="preserve"> (10), the equilibrium condition of the system can be expressed as</w:t>
      </w:r>
    </w:p>
    <w:p w14:paraId="0C2AACC2" w14:textId="3810E65C" w:rsidR="00B47799" w:rsidRDefault="00AE4FCE" w:rsidP="00B47799">
      <w:pPr>
        <w:jc w:val="right"/>
      </w:pPr>
      <w:r w:rsidRPr="00492927">
        <w:rPr>
          <w:position w:val="-10"/>
        </w:rPr>
        <w:object w:dxaOrig="1300" w:dyaOrig="320" w14:anchorId="668E6417">
          <v:shape id="_x0000_i1058" type="#_x0000_t75" style="width:68.2pt;height:15.8pt" o:ole="">
            <v:imagedata r:id="rId76" o:title=""/>
          </v:shape>
          <o:OLEObject Type="Embed" ProgID="Equation.DSMT4" ShapeID="_x0000_i1058" DrawAspect="Content" ObjectID="_1742046971" r:id="rId77"/>
        </w:object>
      </w:r>
      <w:r w:rsidR="00B47799">
        <w:tab/>
      </w:r>
      <w:r w:rsidR="00B47799">
        <w:tab/>
      </w:r>
      <w:r w:rsidR="00B47799">
        <w:tab/>
      </w:r>
      <w:r w:rsidR="00B47799">
        <w:tab/>
      </w:r>
      <w:r w:rsidR="00B47799">
        <w:tab/>
      </w:r>
      <w:r w:rsidR="00B47799" w:rsidRPr="008D4132">
        <w:t>(15)</w:t>
      </w:r>
    </w:p>
    <w:p w14:paraId="7B623A19" w14:textId="054194C7" w:rsidR="00B47799" w:rsidRDefault="00B47799" w:rsidP="00B47799">
      <w:pPr>
        <w:tabs>
          <w:tab w:val="left" w:pos="270"/>
        </w:tabs>
        <w:jc w:val="both"/>
      </w:pPr>
      <w:r>
        <w:rPr>
          <w:iCs/>
          <w:color w:val="000000"/>
          <w:szCs w:val="24"/>
          <w:lang w:val="en-US"/>
        </w:rPr>
        <w:tab/>
      </w:r>
      <w:r w:rsidRPr="00B47799">
        <w:rPr>
          <w:iCs/>
          <w:color w:val="000000"/>
          <w:szCs w:val="24"/>
          <w:lang w:val="en-US"/>
        </w:rPr>
        <w:t>Where</w:t>
      </w:r>
      <w:r>
        <w:t>:</w:t>
      </w:r>
      <w:r>
        <w:tab/>
      </w:r>
      <w:r w:rsidR="00AE4FCE" w:rsidRPr="00AE4FCE">
        <w:rPr>
          <w:position w:val="-74"/>
        </w:rPr>
        <w:object w:dxaOrig="6680" w:dyaOrig="1600" w14:anchorId="03A265D5">
          <v:shape id="_x0000_i1059" type="#_x0000_t75" style="width:328.1pt;height:75.8pt" o:ole="">
            <v:imagedata r:id="rId78" o:title=""/>
          </v:shape>
          <o:OLEObject Type="Embed" ProgID="Equation.DSMT4" ShapeID="_x0000_i1059" DrawAspect="Content" ObjectID="_1742046972" r:id="rId79"/>
        </w:object>
      </w:r>
      <w:r>
        <w:t xml:space="preserve"> ;</w:t>
      </w:r>
    </w:p>
    <w:p w14:paraId="4BA2D09E" w14:textId="402A1717" w:rsidR="00B47799" w:rsidRDefault="00B47799" w:rsidP="00B47799">
      <w:pPr>
        <w:ind w:left="851" w:firstLine="851"/>
        <w:jc w:val="both"/>
      </w:pPr>
      <w:r w:rsidRPr="008D4132">
        <w:t>“</w:t>
      </w:r>
      <w:r w:rsidRPr="00D13C10">
        <w:rPr>
          <w:i/>
        </w:rPr>
        <w:t>m</w:t>
      </w:r>
      <w:r w:rsidRPr="008D4132">
        <w:t>” is a number of truss elements and “n” is number of unknowns;</w:t>
      </w:r>
    </w:p>
    <w:p w14:paraId="39A1E3E1" w14:textId="1CAC0907" w:rsidR="00B47799" w:rsidRDefault="00B47799" w:rsidP="00B47799">
      <w:pPr>
        <w:tabs>
          <w:tab w:val="left" w:pos="270"/>
        </w:tabs>
        <w:jc w:val="both"/>
      </w:pPr>
      <w:r>
        <w:tab/>
      </w:r>
      <w:r w:rsidRPr="008D4132">
        <w:t>The</w:t>
      </w:r>
      <w:r w:rsidR="001057D1">
        <w:t xml:space="preserve"> equation </w:t>
      </w:r>
      <w:r w:rsidRPr="008D4132">
        <w:t xml:space="preserve"> (15) is a nonlinear system, it can be expressed in incremental form as</w:t>
      </w:r>
      <w:r w:rsidRPr="008D4132">
        <w:tab/>
      </w:r>
    </w:p>
    <w:p w14:paraId="69838E43" w14:textId="40063945" w:rsidR="001057D1" w:rsidRDefault="00D13C10" w:rsidP="001057D1">
      <w:pPr>
        <w:tabs>
          <w:tab w:val="left" w:pos="270"/>
        </w:tabs>
        <w:jc w:val="right"/>
      </w:pPr>
      <w:r w:rsidRPr="00492927">
        <w:rPr>
          <w:position w:val="-22"/>
        </w:rPr>
        <w:object w:dxaOrig="3400" w:dyaOrig="580" w14:anchorId="140CB19A">
          <v:shape id="_x0000_i1060" type="#_x0000_t75" style="width:168.95pt;height:28.1pt" o:ole="">
            <v:imagedata r:id="rId80" o:title=""/>
          </v:shape>
          <o:OLEObject Type="Embed" ProgID="Equation.DSMT4" ShapeID="_x0000_i1060" DrawAspect="Content" ObjectID="_1742046973" r:id="rId81"/>
        </w:object>
      </w:r>
      <w:r w:rsidR="001057D1">
        <w:tab/>
      </w:r>
      <w:r w:rsidR="001057D1">
        <w:tab/>
      </w:r>
      <w:r w:rsidR="001057D1">
        <w:tab/>
      </w:r>
      <w:r w:rsidR="001057D1">
        <w:tab/>
        <w:t>(16)</w:t>
      </w:r>
    </w:p>
    <w:p w14:paraId="49CFE621" w14:textId="36C6A4DD" w:rsidR="001057D1" w:rsidRDefault="001057D1" w:rsidP="001057D1">
      <w:pPr>
        <w:tabs>
          <w:tab w:val="left" w:pos="270"/>
        </w:tabs>
        <w:jc w:val="both"/>
      </w:pPr>
      <w:r>
        <w:tab/>
        <w:t xml:space="preserve">Setting </w:t>
      </w:r>
      <w:r w:rsidRPr="008D4132">
        <w:t>a global mixed matrix, developed by assembling mixed matrix of truss elements</w:t>
      </w:r>
    </w:p>
    <w:p w14:paraId="0BAEBC63" w14:textId="5943B087" w:rsidR="001057D1" w:rsidRDefault="001057D1" w:rsidP="001057D1">
      <w:pPr>
        <w:tabs>
          <w:tab w:val="left" w:pos="270"/>
        </w:tabs>
        <w:jc w:val="right"/>
      </w:pPr>
      <w:r>
        <w:tab/>
      </w:r>
      <w:r>
        <w:tab/>
      </w:r>
      <w:r>
        <w:tab/>
      </w:r>
      <w:r>
        <w:tab/>
      </w:r>
      <w:r w:rsidR="00D13C10" w:rsidRPr="00492927">
        <w:rPr>
          <w:position w:val="-22"/>
        </w:rPr>
        <w:object w:dxaOrig="2240" w:dyaOrig="580" w14:anchorId="497DDA03">
          <v:shape id="_x0000_i1061" type="#_x0000_t75" style="width:109.6pt;height:28.1pt" o:ole="">
            <v:imagedata r:id="rId82" o:title=""/>
          </v:shape>
          <o:OLEObject Type="Embed" ProgID="Equation.DSMT4" ShapeID="_x0000_i1061" DrawAspect="Content" ObjectID="_1742046974" r:id="rId83"/>
        </w:object>
      </w:r>
      <w:r>
        <w:tab/>
      </w:r>
      <w:r>
        <w:tab/>
      </w:r>
      <w:r>
        <w:tab/>
      </w:r>
      <w:r>
        <w:tab/>
      </w:r>
      <w:r>
        <w:tab/>
        <w:t>(17)</w:t>
      </w:r>
    </w:p>
    <w:p w14:paraId="647E0710" w14:textId="52EAE44D" w:rsidR="001057D1" w:rsidRDefault="001057D1" w:rsidP="001057D1">
      <w:pPr>
        <w:tabs>
          <w:tab w:val="left" w:pos="270"/>
        </w:tabs>
        <w:jc w:val="both"/>
      </w:pPr>
      <w:r>
        <w:tab/>
      </w:r>
      <w:r w:rsidRPr="001057D1">
        <w:t xml:space="preserve">The </w:t>
      </w:r>
      <w:r>
        <w:t>equations</w:t>
      </w:r>
      <w:r w:rsidRPr="001057D1">
        <w:t xml:space="preserve"> (16)&amp;(17) can be compactly written as</w:t>
      </w:r>
    </w:p>
    <w:p w14:paraId="1845502B" w14:textId="37A1F958" w:rsidR="001057D1" w:rsidRDefault="00D13C10" w:rsidP="001057D1">
      <w:pPr>
        <w:tabs>
          <w:tab w:val="left" w:pos="270"/>
        </w:tabs>
        <w:jc w:val="right"/>
      </w:pPr>
      <w:r w:rsidRPr="00492927">
        <w:rPr>
          <w:position w:val="-10"/>
        </w:rPr>
        <w:object w:dxaOrig="3200" w:dyaOrig="320" w14:anchorId="53A05129">
          <v:shape id="_x0000_i1062" type="#_x0000_t75" style="width:158.85pt;height:15.8pt" o:ole="">
            <v:imagedata r:id="rId84" o:title=""/>
          </v:shape>
          <o:OLEObject Type="Embed" ProgID="Equation.DSMT4" ShapeID="_x0000_i1062" DrawAspect="Content" ObjectID="_1742046975" r:id="rId85"/>
        </w:object>
      </w:r>
      <w:r w:rsidR="001057D1">
        <w:tab/>
      </w:r>
      <w:r w:rsidR="001057D1">
        <w:tab/>
      </w:r>
      <w:r w:rsidR="001057D1">
        <w:tab/>
      </w:r>
      <w:r w:rsidR="001057D1">
        <w:tab/>
      </w:r>
      <w:r w:rsidR="001057D1" w:rsidRPr="008D4132">
        <w:t>(18)</w:t>
      </w:r>
    </w:p>
    <w:p w14:paraId="540A328D" w14:textId="5BE7736B" w:rsidR="001057D1" w:rsidRDefault="00D13C10" w:rsidP="001057D1">
      <w:pPr>
        <w:tabs>
          <w:tab w:val="left" w:pos="270"/>
        </w:tabs>
        <w:jc w:val="right"/>
      </w:pPr>
      <w:r w:rsidRPr="00D13C10">
        <w:rPr>
          <w:position w:val="-26"/>
        </w:rPr>
        <w:object w:dxaOrig="4099" w:dyaOrig="620" w14:anchorId="34E45E0B">
          <v:shape id="_x0000_i1063" type="#_x0000_t75" style="width:204.3pt;height:30.65pt" o:ole="">
            <v:imagedata r:id="rId86" o:title=""/>
          </v:shape>
          <o:OLEObject Type="Embed" ProgID="Equation.DSMT4" ShapeID="_x0000_i1063" DrawAspect="Content" ObjectID="_1742046976" r:id="rId87"/>
        </w:object>
      </w:r>
      <w:r w:rsidR="001057D1">
        <w:tab/>
      </w:r>
      <w:r w:rsidR="001057D1">
        <w:tab/>
      </w:r>
      <w:r w:rsidR="001057D1">
        <w:tab/>
      </w:r>
      <w:r w:rsidR="001057D1" w:rsidRPr="008D4132">
        <w:t>(19)</w:t>
      </w:r>
    </w:p>
    <w:p w14:paraId="2CFFB9DD" w14:textId="3BB793FB" w:rsidR="00E603AD" w:rsidRDefault="00E603AD" w:rsidP="00E603AD">
      <w:pPr>
        <w:tabs>
          <w:tab w:val="left" w:pos="270"/>
        </w:tabs>
        <w:jc w:val="both"/>
      </w:pPr>
      <w:r>
        <w:rPr>
          <w:iCs/>
          <w:color w:val="000000"/>
          <w:szCs w:val="22"/>
        </w:rPr>
        <w:tab/>
        <w:t xml:space="preserve">For geometrically nonlinear analysis of system subjected to </w:t>
      </w:r>
      <w:r w:rsidR="00B67F1C">
        <w:rPr>
          <w:iCs/>
          <w:color w:val="000000"/>
          <w:szCs w:val="22"/>
        </w:rPr>
        <w:t>thermal l</w:t>
      </w:r>
      <w:r w:rsidR="0020663E">
        <w:rPr>
          <w:iCs/>
          <w:color w:val="000000"/>
          <w:szCs w:val="22"/>
        </w:rPr>
        <w:t>oad increasingly putting temperature</w:t>
      </w:r>
      <w:r w:rsidR="00B67F1C">
        <w:rPr>
          <w:iCs/>
          <w:color w:val="000000"/>
          <w:szCs w:val="22"/>
        </w:rPr>
        <w:t xml:space="preserve"> parameter </w:t>
      </w:r>
      <w:r w:rsidR="00D13C10" w:rsidRPr="00492927">
        <w:rPr>
          <w:position w:val="-10"/>
        </w:rPr>
        <w:object w:dxaOrig="380" w:dyaOrig="320" w14:anchorId="414A5D02">
          <v:shape id="_x0000_i1064" type="#_x0000_t75" style="width:18.95pt;height:15.8pt" o:ole="">
            <v:imagedata r:id="rId88" o:title=""/>
          </v:shape>
          <o:OLEObject Type="Embed" ProgID="Equation.DSMT4" ShapeID="_x0000_i1064" DrawAspect="Content" ObjectID="_1742046977" r:id="rId89"/>
        </w:object>
      </w:r>
      <w:r w:rsidR="00B67F1C">
        <w:t xml:space="preserve"> and vector of </w:t>
      </w:r>
      <w:r w:rsidR="0020663E">
        <w:t>element deformation</w:t>
      </w:r>
      <w:r w:rsidR="00B67F1C">
        <w:t xml:space="preserve"> </w:t>
      </w:r>
      <w:r w:rsidR="0020663E">
        <w:t>due to the thermal load</w:t>
      </w:r>
      <w:r w:rsidR="0020663E" w:rsidRPr="008D4132">
        <w:t xml:space="preserve"> </w:t>
      </w:r>
      <w:r w:rsidR="00D13C10" w:rsidRPr="00373210">
        <w:rPr>
          <w:position w:val="-6"/>
        </w:rPr>
        <w:object w:dxaOrig="460" w:dyaOrig="320" w14:anchorId="28EB2C0A">
          <v:shape id="_x0000_i1065" type="#_x0000_t75" style="width:23.05pt;height:15.8pt" o:ole="">
            <v:imagedata r:id="rId90" o:title=""/>
          </v:shape>
          <o:OLEObject Type="Embed" ProgID="Equation.DSMT4" ShapeID="_x0000_i1065" DrawAspect="Content" ObjectID="_1742046978" r:id="rId91"/>
        </w:object>
      </w:r>
      <w:r w:rsidR="0020663E">
        <w:t xml:space="preserve"> (the initial value is </w:t>
      </w:r>
      <w:r w:rsidR="00EB54C2">
        <w:t>guessed</w:t>
      </w:r>
      <w:r w:rsidR="0020663E">
        <w:t xml:space="preserve"> </w:t>
      </w:r>
      <w:r w:rsidR="00456B97">
        <w:t>in</w:t>
      </w:r>
      <w:r w:rsidR="0020663E">
        <w:t xml:space="preserve"> solving</w:t>
      </w:r>
      <w:r w:rsidR="00456B97">
        <w:t xml:space="preserve"> process using incremental-iterative solution techniques</w:t>
      </w:r>
      <w:r w:rsidR="0020663E">
        <w:t>)</w:t>
      </w:r>
      <w:r w:rsidR="00B67F1C">
        <w:t xml:space="preserve">. The initial thermal expansion vector can be expressed </w:t>
      </w:r>
      <w:r w:rsidR="00563570">
        <w:t>as</w:t>
      </w:r>
    </w:p>
    <w:p w14:paraId="43953F91" w14:textId="05898C29" w:rsidR="00563570" w:rsidRDefault="00D13C10" w:rsidP="00563570">
      <w:pPr>
        <w:tabs>
          <w:tab w:val="left" w:pos="270"/>
        </w:tabs>
        <w:jc w:val="right"/>
      </w:pPr>
      <w:r w:rsidRPr="00D13C10">
        <w:rPr>
          <w:position w:val="-16"/>
        </w:rPr>
        <w:object w:dxaOrig="4819" w:dyaOrig="460" w14:anchorId="7B664E00">
          <v:shape id="_x0000_i1066" type="#_x0000_t75" style="width:241.6pt;height:23.05pt" o:ole="">
            <v:imagedata r:id="rId92" o:title=""/>
          </v:shape>
          <o:OLEObject Type="Embed" ProgID="Equation.DSMT4" ShapeID="_x0000_i1066" DrawAspect="Content" ObjectID="_1742046979" r:id="rId93"/>
        </w:object>
      </w:r>
      <w:r w:rsidR="00563570">
        <w:tab/>
      </w:r>
      <w:r w:rsidR="00563570">
        <w:tab/>
      </w:r>
      <w:r w:rsidR="00563570">
        <w:tab/>
        <w:t>(20)</w:t>
      </w:r>
    </w:p>
    <w:p w14:paraId="1BEA0702" w14:textId="77777777" w:rsidR="00563570" w:rsidRDefault="00563570" w:rsidP="00563570">
      <w:pPr>
        <w:tabs>
          <w:tab w:val="left" w:pos="270"/>
        </w:tabs>
        <w:jc w:val="both"/>
      </w:pPr>
      <w:r>
        <w:lastRenderedPageBreak/>
        <w:tab/>
        <w:t>When the mechanical load remains unchanged, the equation (18) is becoming</w:t>
      </w:r>
    </w:p>
    <w:p w14:paraId="5EE89189" w14:textId="01A8A93B" w:rsidR="00563570" w:rsidRDefault="00D13C10" w:rsidP="00563570">
      <w:pPr>
        <w:tabs>
          <w:tab w:val="left" w:pos="270"/>
        </w:tabs>
        <w:jc w:val="right"/>
      </w:pPr>
      <w:r w:rsidRPr="00492927">
        <w:rPr>
          <w:position w:val="-10"/>
        </w:rPr>
        <w:object w:dxaOrig="3379" w:dyaOrig="360" w14:anchorId="1B2414AE">
          <v:shape id="_x0000_i1067" type="#_x0000_t75" style="width:168pt;height:17.35pt" o:ole="">
            <v:imagedata r:id="rId94" o:title=""/>
          </v:shape>
          <o:OLEObject Type="Embed" ProgID="Equation.DSMT4" ShapeID="_x0000_i1067" DrawAspect="Content" ObjectID="_1742046980" r:id="rId95"/>
        </w:object>
      </w:r>
      <w:r w:rsidR="00563570">
        <w:tab/>
      </w:r>
      <w:r w:rsidR="00563570">
        <w:tab/>
      </w:r>
      <w:r w:rsidR="00563570">
        <w:tab/>
      </w:r>
      <w:r w:rsidR="00563570">
        <w:tab/>
        <w:t>(21)</w:t>
      </w:r>
    </w:p>
    <w:p w14:paraId="621E05D3" w14:textId="59C22166" w:rsidR="005B704B" w:rsidRDefault="00563570" w:rsidP="005B704B">
      <w:pPr>
        <w:pStyle w:val="Section"/>
      </w:pPr>
      <w:r>
        <w:t>Algorithm for solving problem</w:t>
      </w:r>
      <w:r w:rsidR="005B704B">
        <w:t xml:space="preserve"> </w:t>
      </w:r>
      <w:r w:rsidR="0044610A">
        <w:t>based on Newton-Raphson technique</w:t>
      </w:r>
    </w:p>
    <w:p w14:paraId="34D26C42" w14:textId="2DCD6C20" w:rsidR="005B704B" w:rsidRDefault="00752EE5" w:rsidP="005A7AC9">
      <w:pPr>
        <w:pStyle w:val="Section"/>
        <w:numPr>
          <w:ilvl w:val="0"/>
          <w:numId w:val="0"/>
        </w:numPr>
        <w:spacing w:before="0"/>
        <w:jc w:val="both"/>
        <w:rPr>
          <w:b w:val="0"/>
          <w:szCs w:val="24"/>
          <w:lang w:val="en-US"/>
        </w:rPr>
      </w:pPr>
      <w:r>
        <w:rPr>
          <w:b w:val="0"/>
          <w:szCs w:val="24"/>
          <w:lang w:val="en-US"/>
        </w:rPr>
        <w:t xml:space="preserve">Based on Newton-Raphson method, in this research </w:t>
      </w:r>
      <w:r w:rsidR="00EB54C2">
        <w:rPr>
          <w:b w:val="0"/>
          <w:szCs w:val="24"/>
          <w:lang w:val="en-US"/>
        </w:rPr>
        <w:t>a nonlinear finite element analysis performed using an incremental formulation, in which the variables</w:t>
      </w:r>
      <w:r>
        <w:rPr>
          <w:b w:val="0"/>
          <w:szCs w:val="24"/>
          <w:lang w:val="en-US"/>
        </w:rPr>
        <w:t xml:space="preserve"> including displacement and temperature </w:t>
      </w:r>
      <w:r w:rsidR="00EB54C2">
        <w:rPr>
          <w:b w:val="0"/>
          <w:szCs w:val="24"/>
          <w:lang w:val="en-US"/>
        </w:rPr>
        <w:t xml:space="preserve">are updated </w:t>
      </w:r>
      <w:r w:rsidR="0088666F">
        <w:rPr>
          <w:b w:val="0"/>
          <w:szCs w:val="24"/>
          <w:lang w:val="en-US"/>
        </w:rPr>
        <w:t>incrementally corresponding to successive load steps in order to trace out the complete solution path</w:t>
      </w:r>
      <w:r>
        <w:rPr>
          <w:b w:val="0"/>
          <w:szCs w:val="24"/>
          <w:lang w:val="en-US"/>
        </w:rPr>
        <w:t xml:space="preserve"> (equilibrium path)</w:t>
      </w:r>
      <w:r w:rsidR="0088666F">
        <w:rPr>
          <w:b w:val="0"/>
          <w:szCs w:val="24"/>
          <w:lang w:val="en-US"/>
        </w:rPr>
        <w:t xml:space="preserve">. </w:t>
      </w:r>
    </w:p>
    <w:p w14:paraId="3CB9DFD1" w14:textId="77777777" w:rsidR="005A7AC9" w:rsidRPr="005A7AC9" w:rsidRDefault="005A7AC9" w:rsidP="005A7AC9">
      <w:pPr>
        <w:pStyle w:val="Bodytext"/>
      </w:pPr>
    </w:p>
    <w:p w14:paraId="078FFC71" w14:textId="453791D1" w:rsidR="0057221F" w:rsidRPr="0057221F" w:rsidRDefault="005E5FF3" w:rsidP="0057221F">
      <w:pPr>
        <w:pStyle w:val="Bodytext"/>
        <w:jc w:val="center"/>
      </w:pPr>
      <w:r>
        <w:rPr>
          <w:noProof/>
        </w:rPr>
        <w:drawing>
          <wp:inline distT="0" distB="0" distL="0" distR="0" wp14:anchorId="1174C499" wp14:editId="16AD574A">
            <wp:extent cx="2898648" cy="3703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98648" cy="3703320"/>
                    </a:xfrm>
                    <a:prstGeom prst="rect">
                      <a:avLst/>
                    </a:prstGeom>
                    <a:noFill/>
                    <a:ln>
                      <a:noFill/>
                    </a:ln>
                  </pic:spPr>
                </pic:pic>
              </a:graphicData>
            </a:graphic>
          </wp:inline>
        </w:drawing>
      </w:r>
    </w:p>
    <w:p w14:paraId="39D43412" w14:textId="111735F1" w:rsidR="005B704B" w:rsidRPr="00D538D8" w:rsidRDefault="005B704B" w:rsidP="00E136A8">
      <w:pPr>
        <w:pStyle w:val="ListParagraph"/>
        <w:numPr>
          <w:ilvl w:val="0"/>
          <w:numId w:val="0"/>
        </w:numPr>
        <w:tabs>
          <w:tab w:val="left" w:pos="270"/>
        </w:tabs>
        <w:spacing w:before="120" w:after="0"/>
        <w:jc w:val="center"/>
        <w:rPr>
          <w:rFonts w:ascii="Times" w:eastAsia="Times New Roman" w:hAnsi="Times"/>
          <w:iCs/>
          <w:color w:val="000000"/>
          <w:sz w:val="22"/>
          <w:lang w:val="en-US"/>
        </w:rPr>
      </w:pPr>
      <w:r w:rsidRPr="00D538D8">
        <w:rPr>
          <w:rFonts w:ascii="Times" w:eastAsia="Times New Roman" w:hAnsi="Times"/>
          <w:b/>
          <w:bCs/>
          <w:iCs/>
          <w:color w:val="000000"/>
          <w:sz w:val="22"/>
          <w:lang w:val="en-US"/>
        </w:rPr>
        <w:t>Figure 2.</w:t>
      </w:r>
      <w:r w:rsidRPr="00D538D8">
        <w:rPr>
          <w:rFonts w:ascii="Times" w:eastAsia="Times New Roman" w:hAnsi="Times"/>
          <w:iCs/>
          <w:color w:val="000000"/>
          <w:sz w:val="22"/>
          <w:lang w:val="en-US"/>
        </w:rPr>
        <w:t xml:space="preserve"> </w:t>
      </w:r>
      <w:bookmarkStart w:id="5" w:name="OLE_LINK66"/>
      <w:bookmarkStart w:id="6" w:name="OLE_LINK67"/>
      <w:r w:rsidR="00BE5CD0" w:rsidRPr="00D538D8">
        <w:rPr>
          <w:sz w:val="22"/>
        </w:rPr>
        <w:t>Newton Raphson technique</w:t>
      </w:r>
      <w:bookmarkEnd w:id="5"/>
      <w:bookmarkEnd w:id="6"/>
      <w:r w:rsidR="0063595F">
        <w:rPr>
          <w:sz w:val="22"/>
          <w:lang w:val="en-US"/>
        </w:rPr>
        <w:t xml:space="preserve"> for solving nonlinear truss problem</w:t>
      </w:r>
    </w:p>
    <w:p w14:paraId="541D543B" w14:textId="27518B62" w:rsidR="005A7AC9" w:rsidRDefault="005A7AC9" w:rsidP="005A7AC9">
      <w:pPr>
        <w:pStyle w:val="Section"/>
        <w:numPr>
          <w:ilvl w:val="0"/>
          <w:numId w:val="0"/>
        </w:numPr>
        <w:spacing w:before="0"/>
        <w:ind w:firstLine="360"/>
        <w:jc w:val="both"/>
        <w:rPr>
          <w:b w:val="0"/>
          <w:szCs w:val="24"/>
          <w:lang w:val="en-US"/>
        </w:rPr>
      </w:pPr>
      <w:r w:rsidRPr="00361211">
        <w:rPr>
          <w:b w:val="0"/>
          <w:szCs w:val="24"/>
          <w:lang w:val="en-US"/>
        </w:rPr>
        <w:t>Using Newton</w:t>
      </w:r>
      <w:r w:rsidR="00536D68">
        <w:rPr>
          <w:b w:val="0"/>
          <w:szCs w:val="24"/>
          <w:lang w:val="en-US"/>
        </w:rPr>
        <w:t>-</w:t>
      </w:r>
      <w:r w:rsidRPr="00361211">
        <w:rPr>
          <w:b w:val="0"/>
          <w:szCs w:val="24"/>
          <w:lang w:val="en-US"/>
        </w:rPr>
        <w:t>Raphson technique</w:t>
      </w:r>
      <w:r w:rsidR="002B2DC3">
        <w:rPr>
          <w:b w:val="0"/>
          <w:szCs w:val="24"/>
          <w:lang w:val="en-US"/>
        </w:rPr>
        <w:t xml:space="preserve"> [11-13]</w:t>
      </w:r>
      <w:r w:rsidRPr="00361211">
        <w:rPr>
          <w:b w:val="0"/>
          <w:szCs w:val="24"/>
          <w:lang w:val="en-US"/>
        </w:rPr>
        <w:t>, external loads are computed at the first iteration of each incremental step and held constant throughout the remaining iterations in the step, as illustrated in Fig.</w:t>
      </w:r>
      <w:r w:rsidR="008F75ED">
        <w:rPr>
          <w:b w:val="0"/>
          <w:szCs w:val="24"/>
          <w:lang w:val="en-US"/>
        </w:rPr>
        <w:t>2</w:t>
      </w:r>
      <w:r w:rsidRPr="00361211">
        <w:rPr>
          <w:b w:val="0"/>
          <w:szCs w:val="24"/>
          <w:lang w:val="en-US"/>
        </w:rPr>
        <w:t xml:space="preserve">. </w:t>
      </w:r>
      <w:r>
        <w:rPr>
          <w:b w:val="0"/>
          <w:szCs w:val="24"/>
          <w:lang w:val="en-US"/>
        </w:rPr>
        <w:t xml:space="preserve">The following iterative algorithm of </w:t>
      </w:r>
      <w:r w:rsidR="003D0E7A">
        <w:rPr>
          <w:b w:val="0"/>
          <w:szCs w:val="24"/>
          <w:lang w:val="en-US"/>
        </w:rPr>
        <w:t>j</w:t>
      </w:r>
      <w:r w:rsidR="003D0E7A" w:rsidRPr="00361211">
        <w:rPr>
          <w:b w:val="0"/>
          <w:szCs w:val="24"/>
          <w:vertAlign w:val="superscript"/>
          <w:lang w:val="en-US"/>
        </w:rPr>
        <w:t>th</w:t>
      </w:r>
      <w:r w:rsidR="003D0E7A">
        <w:rPr>
          <w:b w:val="0"/>
          <w:szCs w:val="24"/>
          <w:lang w:val="en-US"/>
        </w:rPr>
        <w:t xml:space="preserve"> </w:t>
      </w:r>
      <w:r w:rsidR="003D0E7A" w:rsidRPr="00361211">
        <w:rPr>
          <w:b w:val="0"/>
          <w:szCs w:val="24"/>
          <w:lang w:val="en-US"/>
        </w:rPr>
        <w:t xml:space="preserve">iterative </w:t>
      </w:r>
      <w:r w:rsidR="003D0E7A">
        <w:rPr>
          <w:b w:val="0"/>
          <w:szCs w:val="24"/>
          <w:lang w:val="en-US"/>
        </w:rPr>
        <w:t xml:space="preserve">step at </w:t>
      </w:r>
      <w:r>
        <w:rPr>
          <w:b w:val="0"/>
          <w:szCs w:val="24"/>
          <w:lang w:val="en-US"/>
        </w:rPr>
        <w:t>the i</w:t>
      </w:r>
      <w:r w:rsidRPr="00361211">
        <w:rPr>
          <w:b w:val="0"/>
          <w:szCs w:val="24"/>
          <w:vertAlign w:val="superscript"/>
          <w:lang w:val="en-US"/>
        </w:rPr>
        <w:t>th</w:t>
      </w:r>
      <w:r>
        <w:rPr>
          <w:b w:val="0"/>
          <w:szCs w:val="24"/>
          <w:lang w:val="en-US"/>
        </w:rPr>
        <w:t xml:space="preserve"> thermal load step is proposed</w:t>
      </w:r>
    </w:p>
    <w:p w14:paraId="04353979" w14:textId="367BC980" w:rsidR="005A7AC9" w:rsidRDefault="005F25B1" w:rsidP="005A7AC9">
      <w:pPr>
        <w:pStyle w:val="Section"/>
        <w:numPr>
          <w:ilvl w:val="0"/>
          <w:numId w:val="16"/>
        </w:numPr>
        <w:spacing w:before="0"/>
        <w:jc w:val="both"/>
        <w:rPr>
          <w:b w:val="0"/>
          <w:szCs w:val="24"/>
          <w:lang w:val="en-US"/>
        </w:rPr>
      </w:pPr>
      <w:r>
        <w:rPr>
          <w:b w:val="0"/>
          <w:szCs w:val="24"/>
          <w:lang w:val="en-US"/>
        </w:rPr>
        <w:t>Computing</w:t>
      </w:r>
      <w:r w:rsidR="005A7AC9">
        <w:rPr>
          <w:b w:val="0"/>
          <w:szCs w:val="24"/>
          <w:lang w:val="en-US"/>
        </w:rPr>
        <w:t xml:space="preserve"> the axial deformation of truss element </w:t>
      </w:r>
      <w:r w:rsidR="00015D98" w:rsidRPr="00482765">
        <w:rPr>
          <w:iCs w:val="0"/>
          <w:position w:val="-10"/>
        </w:rPr>
        <w:object w:dxaOrig="460" w:dyaOrig="340" w14:anchorId="41CC26BF">
          <v:shape id="_x0000_i1068" type="#_x0000_t75" style="width:23.05pt;height:17.35pt" o:ole="">
            <v:imagedata r:id="rId97" o:title=""/>
          </v:shape>
          <o:OLEObject Type="Embed" ProgID="Equation.DSMT4" ShapeID="_x0000_i1068" DrawAspect="Content" ObjectID="_1742046981" r:id="rId98"/>
        </w:object>
      </w:r>
      <w:r w:rsidR="005A7AC9">
        <w:rPr>
          <w:b w:val="0"/>
          <w:szCs w:val="24"/>
          <w:lang w:val="en-US"/>
        </w:rPr>
        <w:t xml:space="preserve"> corresponding </w:t>
      </w:r>
      <w:r w:rsidR="005A7AC9" w:rsidRPr="008B691F">
        <w:rPr>
          <w:b w:val="0"/>
          <w:szCs w:val="24"/>
          <w:lang w:val="en-US"/>
        </w:rPr>
        <w:t>temperature parameter</w:t>
      </w:r>
      <w:r w:rsidR="005A7AC9">
        <w:rPr>
          <w:b w:val="0"/>
          <w:szCs w:val="24"/>
          <w:lang w:val="en-US"/>
        </w:rPr>
        <w:t xml:space="preserve"> </w:t>
      </w:r>
      <w:r w:rsidR="00015D98" w:rsidRPr="00482765">
        <w:rPr>
          <w:iCs w:val="0"/>
          <w:position w:val="-10"/>
        </w:rPr>
        <w:object w:dxaOrig="380" w:dyaOrig="340" w14:anchorId="4FF754B6">
          <v:shape id="_x0000_i1069" type="#_x0000_t75" style="width:18.95pt;height:17.35pt" o:ole="">
            <v:imagedata r:id="rId99" o:title=""/>
          </v:shape>
          <o:OLEObject Type="Embed" ProgID="Equation.DSMT4" ShapeID="_x0000_i1069" DrawAspect="Content" ObjectID="_1742046982" r:id="rId100"/>
        </w:object>
      </w:r>
      <w:r w:rsidR="005A7AC9">
        <w:rPr>
          <w:b w:val="0"/>
          <w:iCs w:val="0"/>
        </w:rPr>
        <w:t xml:space="preserve">: </w:t>
      </w:r>
      <w:r w:rsidR="00015D98" w:rsidRPr="00710BD7">
        <w:rPr>
          <w:rFonts w:cs="Arial"/>
          <w:i/>
          <w:position w:val="-10"/>
        </w:rPr>
        <w:object w:dxaOrig="1500" w:dyaOrig="360" w14:anchorId="5E79B676">
          <v:shape id="_x0000_i1070" type="#_x0000_t75" style="width:1in;height:17.35pt" o:ole="">
            <v:imagedata r:id="rId101" o:title=""/>
          </v:shape>
          <o:OLEObject Type="Embed" ProgID="Equation.DSMT4" ShapeID="_x0000_i1070" DrawAspect="Content" ObjectID="_1742046983" r:id="rId102"/>
        </w:object>
      </w:r>
    </w:p>
    <w:p w14:paraId="08EA88DD" w14:textId="4DC31619" w:rsidR="005A7AC9" w:rsidRDefault="005F25B1" w:rsidP="005A7AC9">
      <w:pPr>
        <w:pStyle w:val="Section"/>
        <w:numPr>
          <w:ilvl w:val="0"/>
          <w:numId w:val="16"/>
        </w:numPr>
        <w:spacing w:before="0"/>
        <w:jc w:val="both"/>
        <w:rPr>
          <w:iCs w:val="0"/>
        </w:rPr>
      </w:pPr>
      <w:r>
        <w:rPr>
          <w:b w:val="0"/>
          <w:szCs w:val="24"/>
          <w:lang w:val="en-US"/>
        </w:rPr>
        <w:t>Computing</w:t>
      </w:r>
      <w:r w:rsidR="00C0515F">
        <w:rPr>
          <w:b w:val="0"/>
          <w:szCs w:val="24"/>
          <w:lang w:val="en-US"/>
        </w:rPr>
        <w:t xml:space="preserve"> the</w:t>
      </w:r>
      <w:r w:rsidR="005A7AC9">
        <w:rPr>
          <w:b w:val="0"/>
          <w:szCs w:val="24"/>
          <w:lang w:val="en-US"/>
        </w:rPr>
        <w:t xml:space="preserve"> tangent mixed matrix at the (j-1)</w:t>
      </w:r>
      <w:r w:rsidR="005A7AC9" w:rsidRPr="005A7AC9">
        <w:rPr>
          <w:b w:val="0"/>
          <w:szCs w:val="24"/>
          <w:vertAlign w:val="superscript"/>
          <w:lang w:val="en-US"/>
        </w:rPr>
        <w:t>th</w:t>
      </w:r>
      <w:r w:rsidR="005A7AC9">
        <w:rPr>
          <w:b w:val="0"/>
          <w:szCs w:val="24"/>
          <w:lang w:val="en-US"/>
        </w:rPr>
        <w:t xml:space="preserve"> iterative step: </w:t>
      </w:r>
      <w:r w:rsidR="00015D98" w:rsidRPr="00015D98">
        <w:rPr>
          <w:iCs w:val="0"/>
          <w:position w:val="-14"/>
        </w:rPr>
        <w:object w:dxaOrig="1980" w:dyaOrig="380" w14:anchorId="7E59BFBB">
          <v:shape id="_x0000_i1071" type="#_x0000_t75" style="width:96pt;height:18.95pt" o:ole="">
            <v:imagedata r:id="rId103" o:title=""/>
          </v:shape>
          <o:OLEObject Type="Embed" ProgID="Equation.DSMT4" ShapeID="_x0000_i1071" DrawAspect="Content" ObjectID="_1742046984" r:id="rId104"/>
        </w:object>
      </w:r>
    </w:p>
    <w:p w14:paraId="2432FF11" w14:textId="3DEA21D2" w:rsidR="001A4CAE" w:rsidRPr="001A4CAE" w:rsidRDefault="00C0515F" w:rsidP="001A4CAE">
      <w:pPr>
        <w:pStyle w:val="Bodytext"/>
        <w:numPr>
          <w:ilvl w:val="0"/>
          <w:numId w:val="16"/>
        </w:numPr>
        <w:rPr>
          <w:lang w:val="en-GB"/>
        </w:rPr>
      </w:pPr>
      <w:r>
        <w:rPr>
          <w:iCs w:val="0"/>
        </w:rPr>
        <w:t xml:space="preserve">Computing the incremental displacement due to the residual load </w:t>
      </w:r>
      <w:r w:rsidR="00015D98" w:rsidRPr="00015D98">
        <w:rPr>
          <w:iCs w:val="0"/>
          <w:position w:val="-14"/>
        </w:rPr>
        <w:object w:dxaOrig="400" w:dyaOrig="380" w14:anchorId="0597693C">
          <v:shape id="_x0000_i1072" type="#_x0000_t75" style="width:20.55pt;height:18.95pt" o:ole="">
            <v:imagedata r:id="rId105" o:title=""/>
          </v:shape>
          <o:OLEObject Type="Embed" ProgID="Equation.DSMT4" ShapeID="_x0000_i1072" DrawAspect="Content" ObjectID="_1742046985" r:id="rId106"/>
        </w:object>
      </w:r>
      <w:r w:rsidR="001A4CAE" w:rsidRPr="001A4146">
        <w:rPr>
          <w:iCs w:val="0"/>
        </w:rPr>
        <w:t xml:space="preserve">: </w:t>
      </w:r>
      <w:r w:rsidR="00015D98" w:rsidRPr="00015D98">
        <w:rPr>
          <w:iCs w:val="0"/>
          <w:position w:val="-16"/>
        </w:rPr>
        <w:object w:dxaOrig="1840" w:dyaOrig="460" w14:anchorId="1CACE0D7">
          <v:shape id="_x0000_i1073" type="#_x0000_t75" style="width:90.3pt;height:22.4pt" o:ole="">
            <v:imagedata r:id="rId107" o:title=""/>
          </v:shape>
          <o:OLEObject Type="Embed" ProgID="Equation.DSMT4" ShapeID="_x0000_i1073" DrawAspect="Content" ObjectID="_1742046986" r:id="rId108"/>
        </w:object>
      </w:r>
    </w:p>
    <w:p w14:paraId="70A0D4EB" w14:textId="01E63B85" w:rsidR="005A7AC9" w:rsidRPr="005F25B1" w:rsidRDefault="005F25B1" w:rsidP="005A7AC9">
      <w:pPr>
        <w:pStyle w:val="Section"/>
        <w:numPr>
          <w:ilvl w:val="0"/>
          <w:numId w:val="16"/>
        </w:numPr>
        <w:spacing w:before="0"/>
        <w:jc w:val="both"/>
        <w:rPr>
          <w:b w:val="0"/>
          <w:iCs w:val="0"/>
        </w:rPr>
      </w:pPr>
      <w:r w:rsidRPr="005F25B1">
        <w:rPr>
          <w:b w:val="0"/>
          <w:szCs w:val="24"/>
          <w:lang w:val="en-US"/>
        </w:rPr>
        <w:t>Computing</w:t>
      </w:r>
      <w:r w:rsidR="005A7AC9" w:rsidRPr="005F25B1">
        <w:rPr>
          <w:b w:val="0"/>
          <w:szCs w:val="24"/>
          <w:lang w:val="en-US"/>
        </w:rPr>
        <w:t xml:space="preserve"> the </w:t>
      </w:r>
      <w:r w:rsidR="00015D98" w:rsidRPr="00015D98">
        <w:rPr>
          <w:b w:val="0"/>
          <w:iCs w:val="0"/>
          <w:position w:val="-14"/>
        </w:rPr>
        <w:object w:dxaOrig="279" w:dyaOrig="380" w14:anchorId="79EF223C">
          <v:shape id="_x0000_i1074" type="#_x0000_t75" style="width:14.2pt;height:18.95pt" o:ole="">
            <v:imagedata r:id="rId109" o:title=""/>
          </v:shape>
          <o:OLEObject Type="Embed" ProgID="Equation.DSMT4" ShapeID="_x0000_i1074" DrawAspect="Content" ObjectID="_1742046987" r:id="rId110"/>
        </w:object>
      </w:r>
      <w:r w:rsidR="005A7AC9" w:rsidRPr="005F25B1">
        <w:rPr>
          <w:b w:val="0"/>
          <w:iCs w:val="0"/>
        </w:rPr>
        <w:t>:</w:t>
      </w:r>
      <w:r w:rsidR="00015D98" w:rsidRPr="00015D98">
        <w:rPr>
          <w:iCs w:val="0"/>
          <w:position w:val="-14"/>
        </w:rPr>
        <w:object w:dxaOrig="1540" w:dyaOrig="380" w14:anchorId="546C26F9">
          <v:shape id="_x0000_i1075" type="#_x0000_t75" style="width:77.05pt;height:18.95pt" o:ole="">
            <v:imagedata r:id="rId111" o:title=""/>
          </v:shape>
          <o:OLEObject Type="Embed" ProgID="Equation.DSMT4" ShapeID="_x0000_i1075" DrawAspect="Content" ObjectID="_1742046988" r:id="rId112"/>
        </w:object>
      </w:r>
      <w:r w:rsidR="005A7AC9" w:rsidRPr="005F25B1">
        <w:rPr>
          <w:b w:val="0"/>
          <w:iCs w:val="0"/>
        </w:rPr>
        <w:t xml:space="preserve"> </w:t>
      </w:r>
    </w:p>
    <w:p w14:paraId="5ED04585" w14:textId="3BCEB290" w:rsidR="005A7AC9" w:rsidRPr="00071F94" w:rsidRDefault="005F25B1" w:rsidP="005F25B1">
      <w:pPr>
        <w:pStyle w:val="Bodytext"/>
        <w:numPr>
          <w:ilvl w:val="0"/>
          <w:numId w:val="16"/>
        </w:numPr>
        <w:rPr>
          <w:lang w:val="en-GB"/>
        </w:rPr>
      </w:pPr>
      <w:r w:rsidRPr="00071F94">
        <w:rPr>
          <w:szCs w:val="24"/>
        </w:rPr>
        <w:t>Computing</w:t>
      </w:r>
      <w:r w:rsidR="005A7AC9" w:rsidRPr="00071F94">
        <w:rPr>
          <w:lang w:val="en-GB"/>
        </w:rPr>
        <w:t xml:space="preserve"> corresponding load in equilibrium </w:t>
      </w:r>
      <w:r w:rsidR="005A7AC9" w:rsidRPr="00071F94">
        <w:rPr>
          <w:szCs w:val="24"/>
        </w:rPr>
        <w:t>path:</w:t>
      </w:r>
      <w:r w:rsidR="00D2216E" w:rsidRPr="00071F94">
        <w:rPr>
          <w:iCs w:val="0"/>
        </w:rPr>
        <w:t xml:space="preserve"> </w:t>
      </w:r>
      <w:r w:rsidR="00015D98" w:rsidRPr="00015D98">
        <w:rPr>
          <w:iCs w:val="0"/>
          <w:position w:val="-14"/>
        </w:rPr>
        <w:object w:dxaOrig="1040" w:dyaOrig="380" w14:anchorId="354E98EF">
          <v:shape id="_x0000_i1076" type="#_x0000_t75" style="width:52.1pt;height:18.95pt" o:ole="">
            <v:imagedata r:id="rId113" o:title=""/>
          </v:shape>
          <o:OLEObject Type="Embed" ProgID="Equation.DSMT4" ShapeID="_x0000_i1076" DrawAspect="Content" ObjectID="_1742046989" r:id="rId114"/>
        </w:object>
      </w:r>
      <w:r w:rsidR="005A7AC9" w:rsidRPr="00071F94">
        <w:rPr>
          <w:szCs w:val="24"/>
        </w:rPr>
        <w:t xml:space="preserve"> </w:t>
      </w:r>
    </w:p>
    <w:p w14:paraId="7707D69B" w14:textId="59E3A03B" w:rsidR="005A7AC9" w:rsidRPr="00071F94" w:rsidRDefault="005F25B1" w:rsidP="005F25B1">
      <w:pPr>
        <w:pStyle w:val="BodytextIndented"/>
        <w:numPr>
          <w:ilvl w:val="0"/>
          <w:numId w:val="16"/>
        </w:numPr>
        <w:rPr>
          <w:lang w:val="en-GB"/>
        </w:rPr>
      </w:pPr>
      <w:r w:rsidRPr="00071F94">
        <w:rPr>
          <w:szCs w:val="24"/>
        </w:rPr>
        <w:t>Computing</w:t>
      </w:r>
      <w:r w:rsidRPr="00071F94">
        <w:rPr>
          <w:lang w:val="en-GB"/>
        </w:rPr>
        <w:t xml:space="preserve"> the residual load:</w:t>
      </w:r>
      <w:r w:rsidR="00D2216E" w:rsidRPr="00071F94">
        <w:rPr>
          <w:iCs w:val="0"/>
        </w:rPr>
        <w:t xml:space="preserve"> </w:t>
      </w:r>
      <w:r w:rsidR="00015D98" w:rsidRPr="00015D98">
        <w:rPr>
          <w:iCs w:val="0"/>
          <w:position w:val="-14"/>
        </w:rPr>
        <w:object w:dxaOrig="1760" w:dyaOrig="380" w14:anchorId="778862B9">
          <v:shape id="_x0000_i1077" type="#_x0000_t75" style="width:88.4pt;height:18.95pt" o:ole="">
            <v:imagedata r:id="rId115" o:title=""/>
          </v:shape>
          <o:OLEObject Type="Embed" ProgID="Equation.DSMT4" ShapeID="_x0000_i1077" DrawAspect="Content" ObjectID="_1742046990" r:id="rId116"/>
        </w:object>
      </w:r>
      <w:r w:rsidRPr="00071F94">
        <w:rPr>
          <w:lang w:val="en-GB"/>
        </w:rPr>
        <w:t xml:space="preserve"> </w:t>
      </w:r>
    </w:p>
    <w:p w14:paraId="40F16736" w14:textId="31165CD7" w:rsidR="005F25B1" w:rsidRPr="005F25B1" w:rsidRDefault="005F25B1" w:rsidP="005F25B1">
      <w:pPr>
        <w:pStyle w:val="BodytextIndented"/>
        <w:numPr>
          <w:ilvl w:val="0"/>
          <w:numId w:val="16"/>
        </w:numPr>
        <w:rPr>
          <w:lang w:val="en-GB"/>
        </w:rPr>
      </w:pPr>
      <w:r>
        <w:rPr>
          <w:lang w:val="en-GB"/>
        </w:rPr>
        <w:t xml:space="preserve">Comparing the residual load to </w:t>
      </w:r>
      <w:r w:rsidRPr="001F65A2">
        <w:t>convergence tolerance</w:t>
      </w:r>
      <w:r>
        <w:t xml:space="preserve"> </w:t>
      </w:r>
      <w:r w:rsidRPr="001A4146">
        <w:rPr>
          <w:iCs w:val="0"/>
          <w:position w:val="-10"/>
        </w:rPr>
        <w:object w:dxaOrig="200" w:dyaOrig="240" w14:anchorId="0611E5A4">
          <v:shape id="_x0000_i1078" type="#_x0000_t75" style="width:10.75pt;height:11.7pt" o:ole="">
            <v:imagedata r:id="rId117" o:title=""/>
          </v:shape>
          <o:OLEObject Type="Embed" ProgID="Equation.DSMT4" ShapeID="_x0000_i1078" DrawAspect="Content" ObjectID="_1742046991" r:id="rId118"/>
        </w:object>
      </w:r>
      <w:r>
        <w:rPr>
          <w:iCs w:val="0"/>
        </w:rPr>
        <w:t xml:space="preserve">: </w:t>
      </w:r>
    </w:p>
    <w:p w14:paraId="1F458F01" w14:textId="2EA0EF40" w:rsidR="005F25B1" w:rsidRDefault="005F25B1" w:rsidP="005F25B1">
      <w:pPr>
        <w:pStyle w:val="BodytextIndented"/>
        <w:ind w:left="720" w:firstLine="0"/>
        <w:rPr>
          <w:rFonts w:cs="Arial"/>
        </w:rPr>
      </w:pPr>
      <w:r>
        <w:rPr>
          <w:iCs w:val="0"/>
        </w:rPr>
        <w:t xml:space="preserve">+ If </w:t>
      </w:r>
      <w:r w:rsidR="00015D98" w:rsidRPr="00015D98">
        <w:rPr>
          <w:iCs w:val="0"/>
          <w:position w:val="-16"/>
        </w:rPr>
        <w:object w:dxaOrig="700" w:dyaOrig="420" w14:anchorId="5A09A84D">
          <v:shape id="_x0000_i1079" type="#_x0000_t75" style="width:35.05pt;height:21.45pt" o:ole="">
            <v:imagedata r:id="rId119" o:title=""/>
          </v:shape>
          <o:OLEObject Type="Embed" ProgID="Equation.DSMT4" ShapeID="_x0000_i1079" DrawAspect="Content" ObjectID="_1742046992" r:id="rId120"/>
        </w:object>
      </w:r>
      <w:r w:rsidR="005261D4">
        <w:rPr>
          <w:iCs w:val="0"/>
        </w:rPr>
        <w:t xml:space="preserve"> </w:t>
      </w:r>
      <w:r w:rsidR="003D0E7A">
        <w:rPr>
          <w:iCs w:val="0"/>
        </w:rPr>
        <w:t>, go to</w:t>
      </w:r>
      <w:r>
        <w:rPr>
          <w:iCs w:val="0"/>
        </w:rPr>
        <w:t xml:space="preserve"> the next </w:t>
      </w:r>
      <w:r w:rsidR="003D0E7A">
        <w:rPr>
          <w:iCs w:val="0"/>
        </w:rPr>
        <w:t xml:space="preserve">thermal load </w:t>
      </w:r>
      <w:r w:rsidR="003D0E7A" w:rsidRPr="003D0E7A">
        <w:rPr>
          <w:szCs w:val="24"/>
        </w:rPr>
        <w:t>step</w:t>
      </w:r>
      <w:r w:rsidR="003D0E7A">
        <w:rPr>
          <w:szCs w:val="24"/>
        </w:rPr>
        <w:t xml:space="preserve">: </w:t>
      </w:r>
      <w:r w:rsidR="0028665B" w:rsidRPr="001A4146">
        <w:rPr>
          <w:iCs w:val="0"/>
          <w:position w:val="-6"/>
        </w:rPr>
        <w:object w:dxaOrig="780" w:dyaOrig="260" w14:anchorId="135A8B5A">
          <v:shape id="_x0000_i1080" type="#_x0000_t75" style="width:39.45pt;height:13.25pt" o:ole="">
            <v:imagedata r:id="rId121" o:title=""/>
          </v:shape>
          <o:OLEObject Type="Embed" ProgID="Equation.DSMT4" ShapeID="_x0000_i1080" DrawAspect="Content" ObjectID="_1742046993" r:id="rId122"/>
        </w:object>
      </w:r>
      <w:r w:rsidR="00015D98">
        <w:rPr>
          <w:iCs w:val="0"/>
        </w:rPr>
        <w:t>,</w:t>
      </w:r>
      <w:r w:rsidR="00015D98" w:rsidRPr="001A4146">
        <w:rPr>
          <w:rFonts w:cs="Arial"/>
          <w:i/>
          <w:position w:val="-16"/>
        </w:rPr>
        <w:object w:dxaOrig="3379" w:dyaOrig="440" w14:anchorId="13A0C175">
          <v:shape id="_x0000_i1081" type="#_x0000_t75" style="width:162.3pt;height:20.55pt" o:ole="">
            <v:imagedata r:id="rId123" o:title=""/>
          </v:shape>
          <o:OLEObject Type="Embed" ProgID="Equation.DSMT4" ShapeID="_x0000_i1081" DrawAspect="Content" ObjectID="_1742046994" r:id="rId124"/>
        </w:object>
      </w:r>
      <w:r w:rsidR="003D0E7A">
        <w:rPr>
          <w:rFonts w:cs="Arial"/>
        </w:rPr>
        <w:t>;</w:t>
      </w:r>
    </w:p>
    <w:p w14:paraId="7C4AB94C" w14:textId="47875D20" w:rsidR="003D0E7A" w:rsidRDefault="003D0E7A" w:rsidP="005F25B1">
      <w:pPr>
        <w:pStyle w:val="BodytextIndented"/>
        <w:ind w:left="720" w:firstLine="0"/>
        <w:rPr>
          <w:iCs w:val="0"/>
        </w:rPr>
      </w:pPr>
      <w:r>
        <w:rPr>
          <w:rFonts w:cs="Arial"/>
        </w:rPr>
        <w:lastRenderedPageBreak/>
        <w:t xml:space="preserve">+ If </w:t>
      </w:r>
      <w:r w:rsidR="00582D64" w:rsidRPr="00582D64">
        <w:rPr>
          <w:iCs w:val="0"/>
          <w:position w:val="-16"/>
        </w:rPr>
        <w:object w:dxaOrig="700" w:dyaOrig="420" w14:anchorId="0D6BF2E5">
          <v:shape id="_x0000_i1082" type="#_x0000_t75" style="width:35.05pt;height:21.45pt" o:ole="">
            <v:imagedata r:id="rId125" o:title=""/>
          </v:shape>
          <o:OLEObject Type="Embed" ProgID="Equation.DSMT4" ShapeID="_x0000_i1082" DrawAspect="Content" ObjectID="_1742046995" r:id="rId126"/>
        </w:object>
      </w:r>
      <w:r w:rsidR="00071F94">
        <w:rPr>
          <w:rFonts w:cs="Arial"/>
        </w:rPr>
        <w:t xml:space="preserve"> is n</w:t>
      </w:r>
      <w:r>
        <w:rPr>
          <w:rFonts w:cs="Arial"/>
        </w:rPr>
        <w:t>ot</w:t>
      </w:r>
      <w:r w:rsidR="00071F94">
        <w:rPr>
          <w:rFonts w:cs="Arial"/>
        </w:rPr>
        <w:t xml:space="preserve"> satisfied</w:t>
      </w:r>
      <w:r>
        <w:rPr>
          <w:rFonts w:cs="Arial"/>
        </w:rPr>
        <w:t xml:space="preserve">, go to next </w:t>
      </w:r>
      <w:r w:rsidRPr="00361211">
        <w:rPr>
          <w:szCs w:val="24"/>
        </w:rPr>
        <w:t xml:space="preserve">iterative </w:t>
      </w:r>
      <w:r w:rsidRPr="003D0E7A">
        <w:rPr>
          <w:szCs w:val="24"/>
        </w:rPr>
        <w:t>step</w:t>
      </w:r>
      <w:r>
        <w:rPr>
          <w:szCs w:val="24"/>
        </w:rPr>
        <w:t xml:space="preserve">: </w:t>
      </w:r>
      <w:r w:rsidR="00582D64" w:rsidRPr="001A4146">
        <w:rPr>
          <w:iCs w:val="0"/>
          <w:position w:val="-10"/>
        </w:rPr>
        <w:object w:dxaOrig="880" w:dyaOrig="300" w14:anchorId="5D5319F2">
          <v:shape id="_x0000_i1083" type="#_x0000_t75" style="width:44.55pt;height:14.2pt" o:ole="">
            <v:imagedata r:id="rId127" o:title=""/>
          </v:shape>
          <o:OLEObject Type="Embed" ProgID="Equation.DSMT4" ShapeID="_x0000_i1083" DrawAspect="Content" ObjectID="_1742046996" r:id="rId128"/>
        </w:object>
      </w:r>
    </w:p>
    <w:p w14:paraId="0F672C3E" w14:textId="450D6C4B" w:rsidR="003D0E7A" w:rsidRDefault="00536D68" w:rsidP="003D0E7A">
      <w:pPr>
        <w:pStyle w:val="BodytextIndented"/>
        <w:rPr>
          <w:rFonts w:cs="Arial"/>
        </w:rPr>
      </w:pPr>
      <w:r>
        <w:rPr>
          <w:iCs w:val="0"/>
        </w:rPr>
        <w:t>Based on the proposed iterative algorithm</w:t>
      </w:r>
      <w:r w:rsidR="00D154D5">
        <w:rPr>
          <w:iCs w:val="0"/>
        </w:rPr>
        <w:t>,</w:t>
      </w:r>
      <w:r>
        <w:rPr>
          <w:iCs w:val="0"/>
        </w:rPr>
        <w:t xml:space="preserve"> t</w:t>
      </w:r>
      <w:r w:rsidR="003D0E7A" w:rsidRPr="003D0E7A">
        <w:rPr>
          <w:iCs w:val="0"/>
        </w:rPr>
        <w:t>he block diagram of algorithm for solving the nonlinear system of equations is established (shown in Fig.</w:t>
      </w:r>
      <w:r>
        <w:rPr>
          <w:iCs w:val="0"/>
        </w:rPr>
        <w:t>3</w:t>
      </w:r>
      <w:r w:rsidR="003D0E7A" w:rsidRPr="003D0E7A">
        <w:rPr>
          <w:iCs w:val="0"/>
        </w:rPr>
        <w:t>).</w:t>
      </w:r>
    </w:p>
    <w:p w14:paraId="72B7BEE8" w14:textId="50ECEB29" w:rsidR="00536D68" w:rsidRDefault="002023E2" w:rsidP="00536D68">
      <w:r w:rsidRPr="002023E2">
        <w:rPr>
          <w:rFonts w:asciiTheme="minorHAnsi" w:eastAsiaTheme="minorEastAsia" w:hAnsiTheme="minorHAnsi" w:cstheme="minorBidi"/>
          <w:noProof/>
          <w:szCs w:val="22"/>
          <w:lang w:val="en-US"/>
        </w:rPr>
        <mc:AlternateContent>
          <mc:Choice Requires="wpg">
            <w:drawing>
              <wp:anchor distT="0" distB="0" distL="114300" distR="114300" simplePos="0" relativeHeight="251659264" behindDoc="0" locked="0" layoutInCell="1" allowOverlap="1" wp14:anchorId="42F39FF1" wp14:editId="700C8854">
                <wp:simplePos x="0" y="0"/>
                <wp:positionH relativeFrom="column">
                  <wp:posOffset>125730</wp:posOffset>
                </wp:positionH>
                <wp:positionV relativeFrom="paragraph">
                  <wp:posOffset>231140</wp:posOffset>
                </wp:positionV>
                <wp:extent cx="5514975" cy="3838575"/>
                <wp:effectExtent l="0" t="0" r="28575" b="28575"/>
                <wp:wrapSquare wrapText="bothSides"/>
                <wp:docPr id="5" name="Group 5"/>
                <wp:cNvGraphicFramePr/>
                <a:graphic xmlns:a="http://schemas.openxmlformats.org/drawingml/2006/main">
                  <a:graphicData uri="http://schemas.microsoft.com/office/word/2010/wordprocessingGroup">
                    <wpg:wgp>
                      <wpg:cNvGrpSpPr/>
                      <wpg:grpSpPr>
                        <a:xfrm>
                          <a:off x="0" y="0"/>
                          <a:ext cx="5514975" cy="3838575"/>
                          <a:chOff x="-578436" y="29250"/>
                          <a:chExt cx="5344721" cy="3839774"/>
                        </a:xfrm>
                      </wpg:grpSpPr>
                      <wps:wsp>
                        <wps:cNvPr id="164" name="Rectangle 45"/>
                        <wps:cNvSpPr>
                          <a:spLocks noChangeArrowheads="1"/>
                        </wps:cNvSpPr>
                        <wps:spPr bwMode="auto">
                          <a:xfrm>
                            <a:off x="2294415" y="3340532"/>
                            <a:ext cx="250825" cy="1873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1524DCE" w14:textId="77777777" w:rsidR="005E5FF3" w:rsidRPr="005F0E63" w:rsidRDefault="005E5FF3" w:rsidP="002023E2">
                              <w:r>
                                <w:t>No</w:t>
                              </w:r>
                            </w:p>
                          </w:txbxContent>
                        </wps:txbx>
                        <wps:bodyPr rot="0" vert="horz" wrap="square" lIns="0" tIns="0" rIns="0" bIns="0" anchor="ctr" anchorCtr="0" upright="1">
                          <a:noAutofit/>
                        </wps:bodyPr>
                      </wps:wsp>
                      <wpg:grpSp>
                        <wpg:cNvPr id="4" name="Group 4"/>
                        <wpg:cNvGrpSpPr/>
                        <wpg:grpSpPr>
                          <a:xfrm>
                            <a:off x="-578436" y="29250"/>
                            <a:ext cx="5344721" cy="3839774"/>
                            <a:chOff x="-578436" y="29250"/>
                            <a:chExt cx="5344721" cy="3839774"/>
                          </a:xfrm>
                        </wpg:grpSpPr>
                        <wps:wsp>
                          <wps:cNvPr id="159" name="Rectangle 45"/>
                          <wps:cNvSpPr>
                            <a:spLocks noChangeArrowheads="1"/>
                          </wps:cNvSpPr>
                          <wps:spPr bwMode="auto">
                            <a:xfrm>
                              <a:off x="3169768" y="2614174"/>
                              <a:ext cx="250825" cy="1873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D7F93EE" w14:textId="77777777" w:rsidR="005E5FF3" w:rsidRPr="005F0E63" w:rsidRDefault="005E5FF3" w:rsidP="002023E2">
                                <w:r w:rsidRPr="005F0E63">
                                  <w:t>Yes</w:t>
                                </w:r>
                              </w:p>
                            </w:txbxContent>
                          </wps:txbx>
                          <wps:bodyPr rot="0" vert="horz" wrap="square" lIns="0" tIns="0" rIns="0" bIns="0" anchor="ctr" anchorCtr="0" upright="1">
                            <a:noAutofit/>
                          </wps:bodyPr>
                        </wps:wsp>
                        <wpg:grpSp>
                          <wpg:cNvPr id="2" name="Group 2"/>
                          <wpg:cNvGrpSpPr/>
                          <wpg:grpSpPr>
                            <a:xfrm>
                              <a:off x="-578436" y="29250"/>
                              <a:ext cx="5344721" cy="3839774"/>
                              <a:chOff x="-578436" y="29250"/>
                              <a:chExt cx="5344721" cy="3839774"/>
                            </a:xfrm>
                          </wpg:grpSpPr>
                          <wps:wsp>
                            <wps:cNvPr id="133" name="AutoShape 6"/>
                            <wps:cNvCnPr>
                              <a:cxnSpLocks noChangeShapeType="1"/>
                              <a:stCxn id="167" idx="1"/>
                            </wps:cNvCnPr>
                            <wps:spPr bwMode="auto">
                              <a:xfrm flipH="1">
                                <a:off x="2526890" y="1240080"/>
                                <a:ext cx="318996"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8"/>
                            <wps:cNvCnPr>
                              <a:cxnSpLocks noChangeShapeType="1"/>
                            </wps:cNvCnPr>
                            <wps:spPr bwMode="auto">
                              <a:xfrm>
                                <a:off x="-306062" y="3769060"/>
                                <a:ext cx="2620856" cy="73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AutoShape 9"/>
                            <wps:cNvCnPr>
                              <a:cxnSpLocks noChangeShapeType="1"/>
                            </wps:cNvCnPr>
                            <wps:spPr bwMode="auto">
                              <a:xfrm>
                                <a:off x="-313768" y="2884368"/>
                                <a:ext cx="2341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10"/>
                            <wps:cNvCnPr>
                              <a:cxnSpLocks noChangeShapeType="1"/>
                            </wps:cNvCnPr>
                            <wps:spPr bwMode="auto">
                              <a:xfrm flipV="1">
                                <a:off x="-313768" y="2894665"/>
                                <a:ext cx="0" cy="87439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 name="Rectangle 20"/>
                            <wps:cNvSpPr>
                              <a:spLocks noChangeArrowheads="1"/>
                            </wps:cNvSpPr>
                            <wps:spPr bwMode="auto">
                              <a:xfrm>
                                <a:off x="-99431" y="1553919"/>
                                <a:ext cx="1270225" cy="215310"/>
                              </a:xfrm>
                              <a:prstGeom prst="rect">
                                <a:avLst/>
                              </a:prstGeom>
                              <a:solidFill>
                                <a:srgbClr val="FFFFFF"/>
                              </a:solidFill>
                              <a:ln w="12700">
                                <a:solidFill>
                                  <a:srgbClr val="000000"/>
                                </a:solidFill>
                                <a:miter lim="800000"/>
                                <a:headEnd/>
                                <a:tailEnd/>
                              </a:ln>
                            </wps:spPr>
                            <wps:txbx>
                              <w:txbxContent>
                                <w:p w14:paraId="3324901D" w14:textId="6BF56D95" w:rsidR="005E5FF3" w:rsidRDefault="00CF2E33" w:rsidP="002023E2">
                                  <w:r>
                                    <w:rPr>
                                      <w:rFonts w:eastAsia="MS Mincho" w:cs="Times"/>
                                      <w:kern w:val="2"/>
                                      <w:szCs w:val="21"/>
                                      <w:lang w:val="en-US" w:eastAsia="ja-JP"/>
                                    </w:rPr>
                                    <w:t xml:space="preserve">  </w:t>
                                  </w:r>
                                  <w:r w:rsidRPr="00E20854">
                                    <w:rPr>
                                      <w:rFonts w:eastAsia="MS Mincho" w:cs="Times"/>
                                      <w:kern w:val="2"/>
                                      <w:position w:val="-10"/>
                                      <w:szCs w:val="21"/>
                                      <w:lang w:val="vi-VN" w:eastAsia="ja-JP"/>
                                    </w:rPr>
                                    <w:object w:dxaOrig="1780" w:dyaOrig="340" w14:anchorId="425ADEDD">
                                      <v:shape id="_x0000_i1092" type="#_x0000_t75" style="width:85.6pt;height:17.35pt" o:ole="">
                                        <v:imagedata r:id="rId129" o:title=""/>
                                      </v:shape>
                                      <o:OLEObject Type="Embed" ProgID="Equation.DSMT4" ShapeID="_x0000_i1092" DrawAspect="Content" ObjectID="_1742047005" r:id="rId130"/>
                                    </w:object>
                                  </w:r>
                                </w:p>
                              </w:txbxContent>
                            </wps:txbx>
                            <wps:bodyPr rot="0" vert="horz" wrap="square" lIns="0" tIns="0" rIns="0" bIns="0" anchor="ctr" anchorCtr="0" upright="1">
                              <a:noAutofit/>
                            </wps:bodyPr>
                          </wps:wsp>
                          <wps:wsp>
                            <wps:cNvPr id="138" name="Rectangle 21"/>
                            <wps:cNvSpPr>
                              <a:spLocks noChangeArrowheads="1"/>
                            </wps:cNvSpPr>
                            <wps:spPr bwMode="auto">
                              <a:xfrm>
                                <a:off x="185124" y="1952216"/>
                                <a:ext cx="713105" cy="202565"/>
                              </a:xfrm>
                              <a:prstGeom prst="rect">
                                <a:avLst/>
                              </a:prstGeom>
                              <a:solidFill>
                                <a:srgbClr val="FFFFFF"/>
                              </a:solidFill>
                              <a:ln w="12700">
                                <a:solidFill>
                                  <a:srgbClr val="000000"/>
                                </a:solidFill>
                                <a:miter lim="800000"/>
                                <a:headEnd/>
                                <a:tailEnd/>
                              </a:ln>
                            </wps:spPr>
                            <wps:txbx>
                              <w:txbxContent>
                                <w:p w14:paraId="12C2FA73" w14:textId="77777777" w:rsidR="005E5FF3" w:rsidRDefault="005E5FF3" w:rsidP="002023E2">
                                  <w:r>
                                    <w:t xml:space="preserve">    </w:t>
                                  </w:r>
                                  <w:r w:rsidR="00F72ED4" w:rsidRPr="00245600">
                                    <w:rPr>
                                      <w:rFonts w:eastAsia="MS Mincho" w:cs="Times"/>
                                      <w:kern w:val="2"/>
                                      <w:position w:val="-10"/>
                                      <w:szCs w:val="21"/>
                                      <w:lang w:val="vi-VN" w:eastAsia="ja-JP"/>
                                    </w:rPr>
                                    <w:object w:dxaOrig="560" w:dyaOrig="300" w14:anchorId="1CB97B7C">
                                      <v:shape id="_x0000_i1093" type="#_x0000_t75" style="width:38.85pt;height:14.85pt" o:ole="">
                                        <v:imagedata r:id="rId131" o:title=""/>
                                      </v:shape>
                                      <o:OLEObject Type="Embed" ProgID="Equation.DSMT4" ShapeID="_x0000_i1093" DrawAspect="Content" ObjectID="_1742047006" r:id="rId132"/>
                                    </w:object>
                                  </w:r>
                                </w:p>
                              </w:txbxContent>
                            </wps:txbx>
                            <wps:bodyPr rot="0" vert="horz" wrap="square" lIns="0" tIns="0" rIns="0" bIns="0" anchor="ctr" anchorCtr="0" upright="1">
                              <a:noAutofit/>
                            </wps:bodyPr>
                          </wps:wsp>
                          <wps:wsp>
                            <wps:cNvPr id="139" name="Rectangle 23"/>
                            <wps:cNvSpPr>
                              <a:spLocks noChangeArrowheads="1"/>
                            </wps:cNvSpPr>
                            <wps:spPr bwMode="auto">
                              <a:xfrm>
                                <a:off x="2159779" y="1497821"/>
                                <a:ext cx="1145869" cy="219756"/>
                              </a:xfrm>
                              <a:prstGeom prst="rect">
                                <a:avLst/>
                              </a:prstGeom>
                              <a:solidFill>
                                <a:srgbClr val="FFFFFF"/>
                              </a:solidFill>
                              <a:ln w="12700">
                                <a:solidFill>
                                  <a:srgbClr val="000000"/>
                                </a:solidFill>
                                <a:miter lim="800000"/>
                                <a:headEnd/>
                                <a:tailEnd/>
                              </a:ln>
                            </wps:spPr>
                            <wps:txbx>
                              <w:txbxContent>
                                <w:p w14:paraId="195AF4D3" w14:textId="1998CA3B" w:rsidR="005E5FF3" w:rsidRDefault="00F72ED4" w:rsidP="002023E2">
                                  <w:r>
                                    <w:rPr>
                                      <w:rFonts w:cs="Arial"/>
                                      <w:i/>
                                    </w:rPr>
                                    <w:t xml:space="preserve">   </w:t>
                                  </w:r>
                                  <w:r w:rsidRPr="00F72ED4">
                                    <w:rPr>
                                      <w:rFonts w:cs="Arial"/>
                                      <w:i/>
                                      <w:position w:val="-14"/>
                                    </w:rPr>
                                    <w:object w:dxaOrig="1480" w:dyaOrig="380" w14:anchorId="5D0EBC4E">
                                      <v:shape id="_x0000_i1094" type="#_x0000_t75" style="width:71.35pt;height:18.3pt" o:ole="">
                                        <v:imagedata r:id="rId133" o:title=""/>
                                      </v:shape>
                                      <o:OLEObject Type="Embed" ProgID="Equation.DSMT4" ShapeID="_x0000_i1094" DrawAspect="Content" ObjectID="_1742047007" r:id="rId134"/>
                                    </w:object>
                                  </w:r>
                                </w:p>
                              </w:txbxContent>
                            </wps:txbx>
                            <wps:bodyPr rot="0" vert="horz" wrap="square" lIns="0" tIns="0" rIns="0" bIns="0" anchor="ctr" anchorCtr="0" upright="1">
                              <a:noAutofit/>
                            </wps:bodyPr>
                          </wps:wsp>
                          <wps:wsp>
                            <wps:cNvPr id="140" name="Rectangle 27"/>
                            <wps:cNvSpPr>
                              <a:spLocks noChangeArrowheads="1"/>
                            </wps:cNvSpPr>
                            <wps:spPr bwMode="auto">
                              <a:xfrm>
                                <a:off x="-67678" y="2793688"/>
                                <a:ext cx="1401445" cy="240030"/>
                              </a:xfrm>
                              <a:prstGeom prst="rect">
                                <a:avLst/>
                              </a:prstGeom>
                              <a:solidFill>
                                <a:srgbClr val="FFFFFF"/>
                              </a:solidFill>
                              <a:ln w="12700">
                                <a:solidFill>
                                  <a:srgbClr val="000000"/>
                                </a:solidFill>
                                <a:miter lim="800000"/>
                                <a:headEnd/>
                                <a:tailEnd/>
                              </a:ln>
                            </wps:spPr>
                            <wps:txbx>
                              <w:txbxContent>
                                <w:p w14:paraId="29581C7D" w14:textId="77777777" w:rsidR="005E5FF3" w:rsidRDefault="00F72ED4" w:rsidP="002023E2">
                                  <w:r w:rsidRPr="00F72ED4">
                                    <w:rPr>
                                      <w:rFonts w:eastAsia="MS Mincho" w:cs="Times"/>
                                      <w:kern w:val="2"/>
                                      <w:position w:val="-14"/>
                                      <w:szCs w:val="21"/>
                                      <w:lang w:val="vi-VN" w:eastAsia="ja-JP"/>
                                    </w:rPr>
                                    <w:object w:dxaOrig="1939" w:dyaOrig="380" w14:anchorId="516EF920">
                                      <v:shape id="_x0000_i1095" type="#_x0000_t75" style="width:93.45pt;height:18.95pt" o:ole="">
                                        <v:imagedata r:id="rId135" o:title=""/>
                                      </v:shape>
                                      <o:OLEObject Type="Embed" ProgID="Equation.DSMT4" ShapeID="_x0000_i1095" DrawAspect="Content" ObjectID="_1742047008" r:id="rId136"/>
                                    </w:object>
                                  </w:r>
                                </w:p>
                                <w:p w14:paraId="3449B569" w14:textId="77777777" w:rsidR="005E5FF3" w:rsidRDefault="005E5FF3" w:rsidP="002023E2">
                                  <w:r>
                                    <w:t xml:space="preserve"> </w:t>
                                  </w:r>
                                </w:p>
                              </w:txbxContent>
                            </wps:txbx>
                            <wps:bodyPr rot="0" vert="horz" wrap="square" lIns="91440" tIns="0" rIns="91440" bIns="0" anchor="ctr" anchorCtr="0" upright="1">
                              <a:noAutofit/>
                            </wps:bodyPr>
                          </wps:wsp>
                          <wps:wsp>
                            <wps:cNvPr id="141" name="Rectangle 28"/>
                            <wps:cNvSpPr>
                              <a:spLocks noChangeArrowheads="1"/>
                            </wps:cNvSpPr>
                            <wps:spPr bwMode="auto">
                              <a:xfrm>
                                <a:off x="40201" y="3203028"/>
                                <a:ext cx="1176832" cy="378278"/>
                              </a:xfrm>
                              <a:prstGeom prst="rect">
                                <a:avLst/>
                              </a:prstGeom>
                              <a:solidFill>
                                <a:srgbClr val="FFFFFF"/>
                              </a:solidFill>
                              <a:ln w="12700">
                                <a:solidFill>
                                  <a:srgbClr val="000000"/>
                                </a:solidFill>
                                <a:miter lim="800000"/>
                                <a:headEnd/>
                                <a:tailEnd/>
                              </a:ln>
                            </wps:spPr>
                            <wps:txbx>
                              <w:txbxContent>
                                <w:p w14:paraId="36B42D66" w14:textId="4EAA019A" w:rsidR="005E5FF3" w:rsidRDefault="006D0340" w:rsidP="002023E2">
                                  <w:r>
                                    <w:rPr>
                                      <w:rFonts w:cs="Arial"/>
                                      <w:i/>
                                    </w:rPr>
                                    <w:t xml:space="preserve">  </w:t>
                                  </w:r>
                                  <w:r w:rsidR="00F72ED4" w:rsidRPr="00F72ED4">
                                    <w:rPr>
                                      <w:rFonts w:cs="Arial"/>
                                      <w:i/>
                                      <w:position w:val="-16"/>
                                    </w:rPr>
                                    <w:object w:dxaOrig="1780" w:dyaOrig="460" w14:anchorId="0AC15A5C">
                                      <v:shape id="_x0000_i1096" type="#_x0000_t75" style="width:86.2pt;height:22.4pt" o:ole="">
                                        <v:imagedata r:id="rId137" o:title=""/>
                                      </v:shape>
                                      <o:OLEObject Type="Embed" ProgID="Equation.DSMT4" ShapeID="_x0000_i1096" DrawAspect="Content" ObjectID="_1742047009" r:id="rId138"/>
                                    </w:object>
                                  </w:r>
                                </w:p>
                              </w:txbxContent>
                            </wps:txbx>
                            <wps:bodyPr rot="0" vert="horz" wrap="square" lIns="0" tIns="0" rIns="0" bIns="0" anchor="ctr" anchorCtr="0" upright="1">
                              <a:noAutofit/>
                            </wps:bodyPr>
                          </wps:wsp>
                          <wps:wsp>
                            <wps:cNvPr id="142" name="AutoShape 33"/>
                            <wps:cNvCnPr>
                              <a:cxnSpLocks noChangeShapeType="1"/>
                            </wps:cNvCnPr>
                            <wps:spPr bwMode="auto">
                              <a:xfrm>
                                <a:off x="521713" y="1357575"/>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35"/>
                            <wps:cNvCnPr>
                              <a:cxnSpLocks noChangeShapeType="1"/>
                            </wps:cNvCnPr>
                            <wps:spPr bwMode="auto">
                              <a:xfrm>
                                <a:off x="544152" y="2165389"/>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AutoShape 37"/>
                            <wps:cNvCnPr>
                              <a:cxnSpLocks noChangeShapeType="1"/>
                            </wps:cNvCnPr>
                            <wps:spPr bwMode="auto">
                              <a:xfrm>
                                <a:off x="560982" y="303491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Rectangle 30"/>
                            <wps:cNvSpPr>
                              <a:spLocks noChangeArrowheads="1"/>
                            </wps:cNvSpPr>
                            <wps:spPr bwMode="auto">
                              <a:xfrm>
                                <a:off x="140245" y="1099524"/>
                                <a:ext cx="794385" cy="257175"/>
                              </a:xfrm>
                              <a:prstGeom prst="rect">
                                <a:avLst/>
                              </a:prstGeom>
                              <a:solidFill>
                                <a:srgbClr val="FFFFFF"/>
                              </a:solidFill>
                              <a:ln w="12700">
                                <a:solidFill>
                                  <a:srgbClr val="000000"/>
                                </a:solidFill>
                                <a:miter lim="800000"/>
                                <a:headEnd/>
                                <a:tailEnd/>
                              </a:ln>
                            </wps:spPr>
                            <wps:txbx>
                              <w:txbxContent>
                                <w:p w14:paraId="393E81D0" w14:textId="77777777" w:rsidR="005E5FF3" w:rsidRDefault="005E5FF3" w:rsidP="002023E2">
                                  <w:r>
                                    <w:t xml:space="preserve">     Step: i</w:t>
                                  </w:r>
                                </w:p>
                              </w:txbxContent>
                            </wps:txbx>
                            <wps:bodyPr rot="0" vert="horz" wrap="square" lIns="0" tIns="0" rIns="0" bIns="0" anchor="ctr" anchorCtr="0" upright="1">
                              <a:noAutofit/>
                            </wps:bodyPr>
                          </wps:wsp>
                          <wps:wsp>
                            <wps:cNvPr id="146" name="AutoShape 31"/>
                            <wps:cNvCnPr>
                              <a:cxnSpLocks noChangeShapeType="1"/>
                            </wps:cNvCnPr>
                            <wps:spPr bwMode="auto">
                              <a:xfrm>
                                <a:off x="510493" y="858302"/>
                                <a:ext cx="0" cy="2267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Rectangle 32"/>
                            <wps:cNvSpPr>
                              <a:spLocks noChangeArrowheads="1"/>
                            </wps:cNvSpPr>
                            <wps:spPr bwMode="auto">
                              <a:xfrm>
                                <a:off x="-578436" y="29250"/>
                                <a:ext cx="5344721" cy="831810"/>
                              </a:xfrm>
                              <a:prstGeom prst="rect">
                                <a:avLst/>
                              </a:prstGeom>
                              <a:solidFill>
                                <a:srgbClr val="FFFFFF"/>
                              </a:solidFill>
                              <a:ln w="12700">
                                <a:solidFill>
                                  <a:srgbClr val="000000"/>
                                </a:solidFill>
                                <a:miter lim="800000"/>
                                <a:headEnd/>
                                <a:tailEnd/>
                              </a:ln>
                            </wps:spPr>
                            <wps:txbx>
                              <w:txbxContent>
                                <w:p w14:paraId="67711B3B" w14:textId="68AEA135" w:rsidR="005E5FF3" w:rsidRPr="00FD2693" w:rsidRDefault="005E5FF3" w:rsidP="002023E2">
                                  <w:r>
                                    <w:t xml:space="preserve">Computing global mixed matrix </w:t>
                                  </w:r>
                                  <w:r w:rsidR="00CF2E33" w:rsidRPr="006A2B6F">
                                    <w:rPr>
                                      <w:position w:val="-10"/>
                                    </w:rPr>
                                    <w:object w:dxaOrig="999" w:dyaOrig="320" w14:anchorId="2E06E7A6">
                                      <v:shape id="_x0000_i1097" type="#_x0000_t75" style="width:50.2pt;height:16.4pt" o:ole="">
                                        <v:imagedata r:id="rId139" o:title=""/>
                                      </v:shape>
                                      <o:OLEObject Type="Embed" ProgID="Equation.DSMT4" ShapeID="_x0000_i1097" DrawAspect="Content" ObjectID="_1742047010" r:id="rId140"/>
                                    </w:object>
                                  </w:r>
                                  <w:r>
                                    <w:t xml:space="preserve">. Setting number of load increments n, </w:t>
                                  </w:r>
                                  <w:r w:rsidRPr="00FD2693">
                                    <w:t xml:space="preserve">( i=1..n); </w:t>
                                  </w:r>
                                  <w:r w:rsidRPr="001F65A2">
                                    <w:t>Setting convergence tolerance</w:t>
                                  </w:r>
                                  <w:r>
                                    <w:t xml:space="preserve"> </w:t>
                                  </w:r>
                                  <w:r w:rsidRPr="00FD2693">
                                    <w:rPr>
                                      <w:rFonts w:eastAsia="MS Mincho" w:cs="Times"/>
                                      <w:kern w:val="2"/>
                                      <w:position w:val="-6"/>
                                      <w:szCs w:val="21"/>
                                      <w:lang w:val="vi-VN" w:eastAsia="ja-JP"/>
                                    </w:rPr>
                                    <w:object w:dxaOrig="160" w:dyaOrig="200" w14:anchorId="59F19209">
                                      <v:shape id="_x0000_i1098" type="#_x0000_t75" style="width:8.85pt;height:9.15pt" o:ole="">
                                        <v:imagedata r:id="rId141" o:title=""/>
                                      </v:shape>
                                      <o:OLEObject Type="Embed" ProgID="Equation.DSMT4" ShapeID="_x0000_i1098" DrawAspect="Content" ObjectID="_1742047011" r:id="rId142"/>
                                    </w:object>
                                  </w:r>
                                  <w:r w:rsidRPr="00FD2693">
                                    <w:t>;</w:t>
                                  </w:r>
                                  <w:r>
                                    <w:t xml:space="preserve"> Setting thermal load step  </w:t>
                                  </w:r>
                                  <w:r w:rsidR="00CF2E33" w:rsidRPr="006A2B6F">
                                    <w:rPr>
                                      <w:position w:val="-10"/>
                                    </w:rPr>
                                    <w:object w:dxaOrig="520" w:dyaOrig="340" w14:anchorId="237C4F18">
                                      <v:shape id="_x0000_i1099" type="#_x0000_t75" style="width:25.6pt;height:17.35pt" o:ole="">
                                        <v:imagedata r:id="rId143" o:title=""/>
                                      </v:shape>
                                      <o:OLEObject Type="Embed" ProgID="Equation.DSMT4" ShapeID="_x0000_i1099" DrawAspect="Content" ObjectID="_1742047012" r:id="rId144"/>
                                    </w:object>
                                  </w:r>
                                  <w:r>
                                    <w:t xml:space="preserve">. Setting initial guessed vector  </w:t>
                                  </w:r>
                                  <w:r w:rsidR="00CF2E33" w:rsidRPr="00373210">
                                    <w:rPr>
                                      <w:position w:val="-6"/>
                                    </w:rPr>
                                    <w:object w:dxaOrig="460" w:dyaOrig="320" w14:anchorId="72F30DCD">
                                      <v:shape id="_x0000_i1100" type="#_x0000_t75" style="width:23.05pt;height:15.8pt" o:ole="">
                                        <v:imagedata r:id="rId145" o:title=""/>
                                      </v:shape>
                                      <o:OLEObject Type="Embed" ProgID="Equation.DSMT4" ShapeID="_x0000_i1100" DrawAspect="Content" ObjectID="_1742047013" r:id="rId146"/>
                                    </w:object>
                                  </w:r>
                                  <w:r>
                                    <w:t>;</w:t>
                                  </w:r>
                                  <w:r w:rsidR="00CF2E33" w:rsidRPr="00775574">
                                    <w:rPr>
                                      <w:position w:val="-10"/>
                                    </w:rPr>
                                    <w:object w:dxaOrig="1400" w:dyaOrig="360" w14:anchorId="7165799D">
                                      <v:shape id="_x0000_i1101" type="#_x0000_t75" style="width:70.1pt;height:18.95pt" o:ole="">
                                        <v:imagedata r:id="rId147" o:title=""/>
                                      </v:shape>
                                      <o:OLEObject Type="Embed" ProgID="Equation.DSMT4" ShapeID="_x0000_i1101" DrawAspect="Content" ObjectID="_1742047014" r:id="rId148"/>
                                    </w:object>
                                  </w:r>
                                  <w:r>
                                    <w:t xml:space="preserve">. </w:t>
                                  </w:r>
                                  <w:r w:rsidRPr="00FD2693">
                                    <w:t xml:space="preserve"> </w:t>
                                  </w:r>
                                  <w:r>
                                    <w:t>Setting initial value</w:t>
                                  </w:r>
                                  <w:r w:rsidRPr="00FD2693">
                                    <w:t xml:space="preserve"> (i=1)</w:t>
                                  </w:r>
                                  <w:r>
                                    <w:t xml:space="preserve">: </w:t>
                                  </w:r>
                                  <w:r w:rsidR="00CF2E33" w:rsidRPr="00FD2693">
                                    <w:rPr>
                                      <w:rFonts w:eastAsia="MS Mincho" w:cs="Times"/>
                                      <w:kern w:val="2"/>
                                      <w:position w:val="-10"/>
                                      <w:szCs w:val="21"/>
                                      <w:lang w:val="vi-VN" w:eastAsia="ja-JP"/>
                                    </w:rPr>
                                    <w:object w:dxaOrig="3960" w:dyaOrig="360" w14:anchorId="36620034">
                                      <v:shape id="_x0000_i1102" type="#_x0000_t75" style="width:197.05pt;height:18.3pt" o:ole="">
                                        <v:imagedata r:id="rId149" o:title=""/>
                                      </v:shape>
                                      <o:OLEObject Type="Embed" ProgID="Equation.DSMT4" ShapeID="_x0000_i1102" DrawAspect="Content" ObjectID="_1742047015" r:id="rId150"/>
                                    </w:object>
                                  </w:r>
                                </w:p>
                              </w:txbxContent>
                            </wps:txbx>
                            <wps:bodyPr rot="0" vert="horz" wrap="square" lIns="0" tIns="0" rIns="0" bIns="0" anchor="ctr" anchorCtr="0" upright="1">
                              <a:noAutofit/>
                            </wps:bodyPr>
                          </wps:wsp>
                          <wps:wsp>
                            <wps:cNvPr id="148" name="AutoShape 33"/>
                            <wps:cNvCnPr>
                              <a:cxnSpLocks noChangeShapeType="1"/>
                            </wps:cNvCnPr>
                            <wps:spPr bwMode="auto">
                              <a:xfrm>
                                <a:off x="538542" y="1778311"/>
                                <a:ext cx="635"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Rectangle 164"/>
                            <wps:cNvSpPr>
                              <a:spLocks noChangeArrowheads="1"/>
                            </wps:cNvSpPr>
                            <wps:spPr bwMode="auto">
                              <a:xfrm>
                                <a:off x="-193144" y="2339293"/>
                                <a:ext cx="1704663" cy="23558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9C19D3" w14:textId="1F239B10" w:rsidR="005E5FF3" w:rsidRDefault="00F72ED4" w:rsidP="002023E2">
                                  <w:r>
                                    <w:rPr>
                                      <w:rFonts w:cs="Arial"/>
                                      <w:i/>
                                    </w:rPr>
                                    <w:t xml:space="preserve">    </w:t>
                                  </w:r>
                                  <w:r w:rsidRPr="00F72ED4">
                                    <w:rPr>
                                      <w:rFonts w:cs="Arial"/>
                                      <w:i/>
                                      <w:position w:val="-16"/>
                                    </w:rPr>
                                    <w:object w:dxaOrig="2960" w:dyaOrig="460" w14:anchorId="792E9F24">
                                      <v:shape id="_x0000_i1103" type="#_x0000_t75" style="width:123.15pt;height:19.25pt" o:ole="">
                                        <v:imagedata r:id="rId151" o:title=""/>
                                      </v:shape>
                                      <o:OLEObject Type="Embed" ProgID="Equation.DSMT4" ShapeID="_x0000_i1103" DrawAspect="Content" ObjectID="_1742047016" r:id="rId152"/>
                                    </w:object>
                                  </w:r>
                                </w:p>
                              </w:txbxContent>
                            </wps:txbx>
                            <wps:bodyPr rot="0" vert="horz" wrap="square" lIns="0" tIns="0" rIns="0" bIns="0" anchor="ctr" anchorCtr="0" upright="1">
                              <a:noAutofit/>
                            </wps:bodyPr>
                          </wps:wsp>
                          <wps:wsp>
                            <wps:cNvPr id="150" name="AutoShape 5"/>
                            <wps:cNvCnPr>
                              <a:cxnSpLocks noChangeShapeType="1"/>
                            </wps:cNvCnPr>
                            <wps:spPr bwMode="auto">
                              <a:xfrm flipV="1">
                                <a:off x="1744653" y="1537089"/>
                                <a:ext cx="0" cy="9347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AutoShape 6"/>
                            <wps:cNvCnPr>
                              <a:cxnSpLocks noChangeShapeType="1"/>
                            </wps:cNvCnPr>
                            <wps:spPr bwMode="auto">
                              <a:xfrm>
                                <a:off x="1744653" y="1542699"/>
                                <a:ext cx="4146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6"/>
                            <wps:cNvCnPr>
                              <a:cxnSpLocks noChangeShapeType="1"/>
                            </wps:cNvCnPr>
                            <wps:spPr bwMode="auto">
                              <a:xfrm>
                                <a:off x="1918557" y="1677335"/>
                                <a:ext cx="2387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AutoShape 5"/>
                            <wps:cNvCnPr>
                              <a:cxnSpLocks noChangeShapeType="1"/>
                            </wps:cNvCnPr>
                            <wps:spPr bwMode="auto">
                              <a:xfrm flipV="1">
                                <a:off x="1918557" y="1682944"/>
                                <a:ext cx="0" cy="166116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AutoShape 33"/>
                            <wps:cNvCnPr>
                              <a:cxnSpLocks noChangeShapeType="1"/>
                            </wps:cNvCnPr>
                            <wps:spPr bwMode="auto">
                              <a:xfrm>
                                <a:off x="2685892" y="1722213"/>
                                <a:ext cx="635"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Rectangle 170"/>
                            <wps:cNvSpPr>
                              <a:spLocks noChangeArrowheads="1"/>
                            </wps:cNvSpPr>
                            <wps:spPr bwMode="auto">
                              <a:xfrm>
                                <a:off x="2084602" y="1879288"/>
                                <a:ext cx="1309370" cy="18543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D5403F" w14:textId="77777777" w:rsidR="005E5FF3" w:rsidRDefault="005E5FF3" w:rsidP="002023E2">
                                  <w:r>
                                    <w:rPr>
                                      <w:rFonts w:cs="Arial"/>
                                      <w:i/>
                                    </w:rPr>
                                    <w:t xml:space="preserve">    </w:t>
                                  </w:r>
                                  <w:r w:rsidR="00F72ED4" w:rsidRPr="00F72ED4">
                                    <w:rPr>
                                      <w:rFonts w:cs="Arial"/>
                                      <w:i/>
                                      <w:position w:val="-14"/>
                                    </w:rPr>
                                    <w:object w:dxaOrig="1980" w:dyaOrig="380" w14:anchorId="5B975CF0">
                                      <v:shape id="_x0000_i1104" type="#_x0000_t75" style="width:82.75pt;height:14.85pt" o:ole="">
                                        <v:imagedata r:id="rId153" o:title=""/>
                                      </v:shape>
                                      <o:OLEObject Type="Embed" ProgID="Equation.DSMT4" ShapeID="_x0000_i1104" DrawAspect="Content" ObjectID="_1742047017" r:id="rId154"/>
                                    </w:object>
                                  </w:r>
                                </w:p>
                              </w:txbxContent>
                            </wps:txbx>
                            <wps:bodyPr rot="0" vert="horz" wrap="square" lIns="0" tIns="0" rIns="0" bIns="0" anchor="ctr" anchorCtr="0" upright="1">
                              <a:noAutofit/>
                            </wps:bodyPr>
                          </wps:wsp>
                          <wps:wsp>
                            <wps:cNvPr id="156" name="AutoShape 33"/>
                            <wps:cNvCnPr>
                              <a:cxnSpLocks noChangeShapeType="1"/>
                            </wps:cNvCnPr>
                            <wps:spPr bwMode="auto">
                              <a:xfrm>
                                <a:off x="2691329" y="2075632"/>
                                <a:ext cx="635"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Rectangle 172"/>
                            <wps:cNvSpPr>
                              <a:spLocks noChangeArrowheads="1"/>
                            </wps:cNvSpPr>
                            <wps:spPr bwMode="auto">
                              <a:xfrm>
                                <a:off x="2084602" y="2232706"/>
                                <a:ext cx="1309370" cy="18543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5C6BAB" w14:textId="77777777" w:rsidR="005E5FF3" w:rsidRDefault="005E5FF3" w:rsidP="002023E2">
                                  <w:r>
                                    <w:rPr>
                                      <w:rFonts w:cs="Arial"/>
                                      <w:i/>
                                    </w:rPr>
                                    <w:t xml:space="preserve">    </w:t>
                                  </w:r>
                                  <w:r w:rsidR="00F72ED4" w:rsidRPr="00F72ED4">
                                    <w:rPr>
                                      <w:rFonts w:cs="Arial"/>
                                      <w:i/>
                                      <w:position w:val="-14"/>
                                    </w:rPr>
                                    <w:object w:dxaOrig="1880" w:dyaOrig="380" w14:anchorId="080EA1A8">
                                      <v:shape id="_x0000_i1105" type="#_x0000_t75" style="width:78.65pt;height:14.85pt" o:ole="">
                                        <v:imagedata r:id="rId155" o:title=""/>
                                      </v:shape>
                                      <o:OLEObject Type="Embed" ProgID="Equation.DSMT4" ShapeID="_x0000_i1105" DrawAspect="Content" ObjectID="_1742047018" r:id="rId156"/>
                                    </w:object>
                                  </w:r>
                                </w:p>
                              </w:txbxContent>
                            </wps:txbx>
                            <wps:bodyPr rot="0" vert="horz" wrap="square" lIns="0" tIns="0" rIns="0" bIns="0" anchor="ctr" anchorCtr="0" upright="1">
                              <a:noAutofit/>
                            </wps:bodyPr>
                          </wps:wsp>
                          <wps:wsp>
                            <wps:cNvPr id="158" name="AutoShape 173"/>
                            <wps:cNvSpPr>
                              <a:spLocks noChangeArrowheads="1"/>
                            </wps:cNvSpPr>
                            <wps:spPr bwMode="auto">
                              <a:xfrm>
                                <a:off x="2086850" y="2625394"/>
                                <a:ext cx="1235714" cy="649104"/>
                              </a:xfrm>
                              <a:prstGeom prst="diamond">
                                <a:avLst/>
                              </a:prstGeom>
                              <a:solidFill>
                                <a:srgbClr val="FFFFFF"/>
                              </a:solidFill>
                              <a:ln w="9525">
                                <a:solidFill>
                                  <a:srgbClr val="000000"/>
                                </a:solidFill>
                                <a:miter lim="800000"/>
                                <a:headEnd/>
                                <a:tailEnd/>
                              </a:ln>
                            </wps:spPr>
                            <wps:txbx>
                              <w:txbxContent>
                                <w:p w14:paraId="5B5D1F47" w14:textId="77777777" w:rsidR="005E5FF3" w:rsidRPr="00C117BD" w:rsidRDefault="006D0340" w:rsidP="002023E2">
                                  <w:pPr>
                                    <w:rPr>
                                      <w:rFonts w:cs="Arial"/>
                                      <w:i/>
                                    </w:rPr>
                                  </w:pPr>
                                  <w:r w:rsidRPr="006D0340">
                                    <w:rPr>
                                      <w:rFonts w:cs="Arial"/>
                                      <w:i/>
                                      <w:position w:val="-16"/>
                                    </w:rPr>
                                    <w:object w:dxaOrig="680" w:dyaOrig="420" w14:anchorId="589B5D74">
                                      <v:shape id="_x0000_i1106" type="#_x0000_t75" style="width:32.2pt;height:19.25pt" o:ole="">
                                        <v:imagedata r:id="rId157" o:title=""/>
                                      </v:shape>
                                      <o:OLEObject Type="Embed" ProgID="Equation.DSMT4" ShapeID="_x0000_i1106" DrawAspect="Content" ObjectID="_1742047019" r:id="rId158"/>
                                    </w:object>
                                  </w:r>
                                </w:p>
                              </w:txbxContent>
                            </wps:txbx>
                            <wps:bodyPr rot="0" vert="horz" wrap="square" lIns="91440" tIns="45720" rIns="91440" bIns="45720" anchor="t" anchorCtr="0" upright="1">
                              <a:noAutofit/>
                            </wps:bodyPr>
                          </wps:wsp>
                          <wps:wsp>
                            <wps:cNvPr id="160" name="Rectangle 46"/>
                            <wps:cNvSpPr>
                              <a:spLocks noChangeArrowheads="1"/>
                            </wps:cNvSpPr>
                            <wps:spPr bwMode="auto">
                              <a:xfrm>
                                <a:off x="2311244" y="3581308"/>
                                <a:ext cx="775400" cy="287716"/>
                              </a:xfrm>
                              <a:prstGeom prst="rect">
                                <a:avLst/>
                              </a:prstGeom>
                              <a:solidFill>
                                <a:srgbClr val="FFFFFF"/>
                              </a:solidFill>
                              <a:ln w="12700">
                                <a:solidFill>
                                  <a:srgbClr val="000000"/>
                                </a:solidFill>
                                <a:miter lim="800000"/>
                                <a:headEnd/>
                                <a:tailEnd/>
                              </a:ln>
                            </wps:spPr>
                            <wps:txbx>
                              <w:txbxContent>
                                <w:p w14:paraId="0F5AF493" w14:textId="77777777" w:rsidR="005E5FF3" w:rsidRDefault="006D0340" w:rsidP="002023E2">
                                  <w:r w:rsidRPr="002A6CBD">
                                    <w:rPr>
                                      <w:rFonts w:cs="Arial"/>
                                      <w:i/>
                                      <w:position w:val="-10"/>
                                    </w:rPr>
                                    <w:object w:dxaOrig="880" w:dyaOrig="300" w14:anchorId="1E85D577">
                                      <v:shape id="_x0000_i1107" type="#_x0000_t75" style="width:43.25pt;height:14.2pt" o:ole="">
                                        <v:imagedata r:id="rId159" o:title=""/>
                                      </v:shape>
                                      <o:OLEObject Type="Embed" ProgID="Equation.DSMT4" ShapeID="_x0000_i1107" DrawAspect="Content" ObjectID="_1742047020" r:id="rId160"/>
                                    </w:object>
                                  </w:r>
                                </w:p>
                              </w:txbxContent>
                            </wps:txbx>
                            <wps:bodyPr rot="0" vert="horz" wrap="square" lIns="91440" tIns="0" rIns="91440" bIns="0" anchor="ctr" anchorCtr="0" upright="1">
                              <a:noAutofit/>
                            </wps:bodyPr>
                          </wps:wsp>
                          <wps:wsp>
                            <wps:cNvPr id="161" name="Rectangle 47"/>
                            <wps:cNvSpPr>
                              <a:spLocks noChangeArrowheads="1"/>
                            </wps:cNvSpPr>
                            <wps:spPr bwMode="auto">
                              <a:xfrm>
                                <a:off x="3526597" y="2815845"/>
                                <a:ext cx="679398" cy="276918"/>
                              </a:xfrm>
                              <a:prstGeom prst="rect">
                                <a:avLst/>
                              </a:prstGeom>
                              <a:solidFill>
                                <a:srgbClr val="FFFFFF"/>
                              </a:solidFill>
                              <a:ln w="12700">
                                <a:solidFill>
                                  <a:srgbClr val="000000"/>
                                </a:solidFill>
                                <a:miter lim="800000"/>
                                <a:headEnd/>
                                <a:tailEnd/>
                              </a:ln>
                            </wps:spPr>
                            <wps:txbx>
                              <w:txbxContent>
                                <w:p w14:paraId="5FADA722" w14:textId="77777777" w:rsidR="005E5FF3" w:rsidRDefault="006D0340" w:rsidP="002023E2">
                                  <w:r w:rsidRPr="0043266E">
                                    <w:rPr>
                                      <w:rFonts w:eastAsia="MS Mincho" w:cs="Times"/>
                                      <w:kern w:val="2"/>
                                      <w:position w:val="-6"/>
                                      <w:szCs w:val="21"/>
                                      <w:lang w:val="vi-VN" w:eastAsia="ja-JP"/>
                                    </w:rPr>
                                    <w:object w:dxaOrig="780" w:dyaOrig="260" w14:anchorId="2F6563AD">
                                      <v:shape id="_x0000_i1108" type="#_x0000_t75" style="width:35.7pt;height:13.25pt" o:ole="">
                                        <v:imagedata r:id="rId161" o:title=""/>
                                      </v:shape>
                                      <o:OLEObject Type="Embed" ProgID="Equation.DSMT4" ShapeID="_x0000_i1108" DrawAspect="Content" ObjectID="_1742047021" r:id="rId162"/>
                                    </w:object>
                                  </w:r>
                                </w:p>
                              </w:txbxContent>
                            </wps:txbx>
                            <wps:bodyPr rot="0" vert="horz" wrap="square" lIns="91440" tIns="45720" rIns="91440" bIns="45720" anchor="ctr" anchorCtr="0" upright="1">
                              <a:noAutofit/>
                            </wps:bodyPr>
                          </wps:wsp>
                          <wps:wsp>
                            <wps:cNvPr id="162" name="AutoShape 48"/>
                            <wps:cNvCnPr>
                              <a:cxnSpLocks noChangeShapeType="1"/>
                              <a:stCxn id="158" idx="2"/>
                            </wps:cNvCnPr>
                            <wps:spPr bwMode="auto">
                              <a:xfrm>
                                <a:off x="2705072" y="3274364"/>
                                <a:ext cx="3481" cy="3069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utoShape 49"/>
                            <wps:cNvCnPr>
                              <a:cxnSpLocks noChangeShapeType="1"/>
                            </wps:cNvCnPr>
                            <wps:spPr bwMode="auto">
                              <a:xfrm>
                                <a:off x="3306109" y="2956373"/>
                                <a:ext cx="21718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AutoShape 8"/>
                            <wps:cNvCnPr>
                              <a:cxnSpLocks noChangeShapeType="1"/>
                            </wps:cNvCnPr>
                            <wps:spPr bwMode="auto">
                              <a:xfrm>
                                <a:off x="1224734" y="3340532"/>
                                <a:ext cx="693824"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AutoShape 8"/>
                            <wps:cNvCnPr>
                              <a:cxnSpLocks noChangeShapeType="1"/>
                            </wps:cNvCnPr>
                            <wps:spPr bwMode="auto">
                              <a:xfrm>
                                <a:off x="1503431" y="2473929"/>
                                <a:ext cx="24066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Rectangle 23"/>
                            <wps:cNvSpPr>
                              <a:spLocks noChangeArrowheads="1"/>
                            </wps:cNvSpPr>
                            <wps:spPr bwMode="auto">
                              <a:xfrm>
                                <a:off x="2845886" y="1138792"/>
                                <a:ext cx="1561356" cy="202576"/>
                              </a:xfrm>
                              <a:prstGeom prst="rect">
                                <a:avLst/>
                              </a:prstGeom>
                              <a:solidFill>
                                <a:srgbClr val="FFFFFF"/>
                              </a:solidFill>
                              <a:ln w="12700">
                                <a:solidFill>
                                  <a:srgbClr val="000000"/>
                                </a:solidFill>
                                <a:miter lim="800000"/>
                                <a:headEnd/>
                                <a:tailEnd/>
                              </a:ln>
                            </wps:spPr>
                            <wps:txbx>
                              <w:txbxContent>
                                <w:p w14:paraId="07CEEAFA" w14:textId="77777777" w:rsidR="005E5FF3" w:rsidRDefault="005E5FF3" w:rsidP="002023E2">
                                  <w:r>
                                    <w:rPr>
                                      <w:rFonts w:cs="Arial"/>
                                      <w:i/>
                                    </w:rPr>
                                    <w:t xml:space="preserve">   </w:t>
                                  </w:r>
                                  <w:r w:rsidR="00CF2E33" w:rsidRPr="00710BD7">
                                    <w:rPr>
                                      <w:rFonts w:cs="Arial"/>
                                      <w:i/>
                                      <w:position w:val="-10"/>
                                    </w:rPr>
                                    <w:object w:dxaOrig="2260" w:dyaOrig="340" w14:anchorId="23F1A18A">
                                      <v:shape id="_x0000_i1109" type="#_x0000_t75" style="width:108.95pt;height:16.4pt" o:ole="">
                                        <v:imagedata r:id="rId163" o:title=""/>
                                      </v:shape>
                                      <o:OLEObject Type="Embed" ProgID="Equation.DSMT4" ShapeID="_x0000_i1109" DrawAspect="Content" ObjectID="_1742047022" r:id="rId164"/>
                                    </w:object>
                                  </w:r>
                                  <w:r>
                                    <w:rPr>
                                      <w:rFonts w:cs="Arial"/>
                                      <w:i/>
                                    </w:rPr>
                                    <w:t xml:space="preserve"> </w:t>
                                  </w:r>
                                </w:p>
                              </w:txbxContent>
                            </wps:txbx>
                            <wps:bodyPr rot="0" vert="horz" wrap="square" lIns="0" tIns="0" rIns="0" bIns="0" anchor="ctr" anchorCtr="0" upright="1">
                              <a:noAutofit/>
                            </wps:bodyPr>
                          </wps:wsp>
                          <wps:wsp>
                            <wps:cNvPr id="168" name="AutoShape 33"/>
                            <wps:cNvCnPr>
                              <a:cxnSpLocks noChangeShapeType="1"/>
                            </wps:cNvCnPr>
                            <wps:spPr bwMode="auto">
                              <a:xfrm flipV="1">
                                <a:off x="3851966" y="1346356"/>
                                <a:ext cx="0" cy="147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Rectangle 23"/>
                            <wps:cNvSpPr>
                              <a:spLocks noChangeArrowheads="1"/>
                            </wps:cNvSpPr>
                            <wps:spPr bwMode="auto">
                              <a:xfrm>
                                <a:off x="1309495" y="1138792"/>
                                <a:ext cx="1204064" cy="219722"/>
                              </a:xfrm>
                              <a:prstGeom prst="rect">
                                <a:avLst/>
                              </a:prstGeom>
                              <a:solidFill>
                                <a:srgbClr val="FFFFFF"/>
                              </a:solidFill>
                              <a:ln w="12700">
                                <a:solidFill>
                                  <a:srgbClr val="000000"/>
                                </a:solidFill>
                                <a:miter lim="800000"/>
                                <a:headEnd/>
                                <a:tailEnd/>
                              </a:ln>
                            </wps:spPr>
                            <wps:txbx>
                              <w:txbxContent>
                                <w:p w14:paraId="6760C151" w14:textId="70694E9A" w:rsidR="005E5FF3" w:rsidRDefault="005E5FF3" w:rsidP="002023E2">
                                  <w:r>
                                    <w:rPr>
                                      <w:rFonts w:cs="Arial"/>
                                      <w:i/>
                                    </w:rPr>
                                    <w:t xml:space="preserve">  </w:t>
                                  </w:r>
                                  <w:r w:rsidR="00CF2E33" w:rsidRPr="00710BD7">
                                    <w:rPr>
                                      <w:rFonts w:cs="Arial"/>
                                      <w:i/>
                                      <w:position w:val="-10"/>
                                    </w:rPr>
                                    <w:object w:dxaOrig="1500" w:dyaOrig="360" w14:anchorId="28192302">
                                      <v:shape id="_x0000_i1110" type="#_x0000_t75" style="width:1in;height:17.35pt" o:ole="">
                                        <v:imagedata r:id="rId165" o:title=""/>
                                      </v:shape>
                                      <o:OLEObject Type="Embed" ProgID="Equation.DSMT4" ShapeID="_x0000_i1110" DrawAspect="Content" ObjectID="_1742047023" r:id="rId166"/>
                                    </w:object>
                                  </w:r>
                                </w:p>
                              </w:txbxContent>
                            </wps:txbx>
                            <wps:bodyPr rot="0" vert="horz" wrap="square" lIns="0" tIns="0" rIns="0" bIns="0" anchor="ctr" anchorCtr="0" upright="1">
                              <a:noAutofit/>
                            </wps:bodyPr>
                          </wps:wsp>
                          <wps:wsp>
                            <wps:cNvPr id="170" name="AutoShape 6"/>
                            <wps:cNvCnPr>
                              <a:cxnSpLocks noChangeShapeType="1"/>
                            </wps:cNvCnPr>
                            <wps:spPr bwMode="auto">
                              <a:xfrm flipH="1">
                                <a:off x="936842" y="1229184"/>
                                <a:ext cx="37265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33"/>
                            <wps:cNvCnPr>
                              <a:cxnSpLocks noChangeShapeType="1"/>
                            </wps:cNvCnPr>
                            <wps:spPr bwMode="auto">
                              <a:xfrm>
                                <a:off x="2691723" y="2423440"/>
                                <a:ext cx="508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2F39FF1" id="Group 5" o:spid="_x0000_s1026" style="position:absolute;margin-left:9.9pt;margin-top:18.2pt;width:434.25pt;height:302.25pt;z-index:251659264" coordorigin="-5784,292" coordsize="53447,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">
                <v:rect id="Rectangle 45" o:spid="_x0000_s1027" style="position:absolute;left:22944;top:33405;width:2508;height:1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" filled="f" strokecolor="white">
                  <v:textbox inset="0,0,0,0">
                    <w:txbxContent>
                      <w:p w14:paraId="11524DCE" w14:textId="77777777" w:rsidR="005E5FF3" w:rsidRPr="005F0E63" w:rsidRDefault="005E5FF3" w:rsidP="002023E2">
                        <w:r>
                          <w:t>No</w:t>
                        </w:r>
                      </w:p>
                    </w:txbxContent>
                  </v:textbox>
                </v:rect>
                <v:group id="Group 4" o:spid="_x0000_s1028" style="position:absolute;left:-5784;top:292;width:53446;height:38398" coordorigin="-5784,292" coordsize="53447,3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5" o:spid="_x0000_s1029" style="position:absolute;left:31697;top:26141;width:2508;height:1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" filled="f" strokecolor="white">
                    <v:textbox inset="0,0,0,0">
                      <w:txbxContent>
                        <w:p w14:paraId="1D7F93EE" w14:textId="77777777" w:rsidR="005E5FF3" w:rsidRPr="005F0E63" w:rsidRDefault="005E5FF3" w:rsidP="002023E2">
                          <w:r w:rsidRPr="005F0E63">
                            <w:t>Yes</w:t>
                          </w:r>
                        </w:p>
                      </w:txbxContent>
                    </v:textbox>
                  </v:rect>
                  <v:group id="Group 2" o:spid="_x0000_s1030" style="position:absolute;left:-5784;top:292;width:53446;height:38398" coordorigin="-5784,292" coordsize="53447,3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6" o:spid="_x0000_s1031" type="#_x0000_t32" style="position:absolute;left:25268;top:12400;width:3190;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">
                      <v:stroke endarrow="block"/>
                    </v:shape>
                    <v:shape id="AutoShape 8" o:spid="_x0000_s1032" type="#_x0000_t32" style="position:absolute;left:-3060;top:37690;width:262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"/>
                    <v:shape id="AutoShape 9" o:spid="_x0000_s1033" type="#_x0000_t32" style="position:absolute;left:-3137;top:28843;width:23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">
                      <v:stroke endarrow="block"/>
                    </v:shape>
                    <v:shape id="AutoShape 10" o:spid="_x0000_s1034" type="#_x0000_t32" style="position:absolute;left:-3137;top:28946;width:0;height:87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"/>
                    <v:rect id="Rectangle 20" o:spid="_x0000_s1035" style="position:absolute;left:-994;top:15539;width:12701;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" strokeweight="1pt">
                      <v:textbox inset="0,0,0,0">
                        <w:txbxContent>
                          <w:p w14:paraId="3324901D" w14:textId="6BF56D95" w:rsidR="005E5FF3" w:rsidRDefault="00CF2E33" w:rsidP="002023E2">
                            <w:r>
                              <w:rPr>
                                <w:rFonts w:eastAsia="MS Mincho" w:cs="Times"/>
                                <w:kern w:val="2"/>
                                <w:szCs w:val="21"/>
                                <w:lang w:val="en-US" w:eastAsia="ja-JP"/>
                              </w:rPr>
                              <w:t xml:space="preserve">  </w:t>
                            </w:r>
                            <w:r w:rsidRPr="00E20854">
                              <w:rPr>
                                <w:rFonts w:eastAsia="MS Mincho" w:cs="Times"/>
                                <w:kern w:val="2"/>
                                <w:position w:val="-10"/>
                                <w:szCs w:val="21"/>
                                <w:lang w:val="vi-VN" w:eastAsia="ja-JP"/>
                              </w:rPr>
                              <w:object w:dxaOrig="1780" w:dyaOrig="340" w14:anchorId="425ADEDD">
                                <v:shape id="_x0000_i1092" type="#_x0000_t75" style="width:85.6pt;height:17.35pt" o:ole="">
                                  <v:imagedata r:id="rId129" o:title=""/>
                                </v:shape>
                                <o:OLEObject Type="Embed" ProgID="Equation.DSMT4" ShapeID="_x0000_i1092" DrawAspect="Content" ObjectID="_1742047005" r:id="rId167"/>
                              </w:object>
                            </w:r>
                          </w:p>
                        </w:txbxContent>
                      </v:textbox>
                    </v:rect>
                    <v:rect id="Rectangle 21" o:spid="_x0000_s1036" style="position:absolute;left:1851;top:19522;width:7131;height:2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" strokeweight="1pt">
                      <v:textbox inset="0,0,0,0">
                        <w:txbxContent>
                          <w:p w14:paraId="12C2FA73" w14:textId="77777777" w:rsidR="005E5FF3" w:rsidRDefault="005E5FF3" w:rsidP="002023E2">
                            <w:r>
                              <w:t xml:space="preserve">    </w:t>
                            </w:r>
                            <w:r w:rsidR="00F72ED4" w:rsidRPr="00245600">
                              <w:rPr>
                                <w:rFonts w:eastAsia="MS Mincho" w:cs="Times"/>
                                <w:kern w:val="2"/>
                                <w:position w:val="-10"/>
                                <w:szCs w:val="21"/>
                                <w:lang w:val="vi-VN" w:eastAsia="ja-JP"/>
                              </w:rPr>
                              <w:object w:dxaOrig="560" w:dyaOrig="300" w14:anchorId="1CB97B7C">
                                <v:shape id="_x0000_i1093" type="#_x0000_t75" style="width:38.85pt;height:14.85pt" o:ole="">
                                  <v:imagedata r:id="rId131" o:title=""/>
                                </v:shape>
                                <o:OLEObject Type="Embed" ProgID="Equation.DSMT4" ShapeID="_x0000_i1093" DrawAspect="Content" ObjectID="_1742047006" r:id="rId168"/>
                              </w:object>
                            </w:r>
                          </w:p>
                        </w:txbxContent>
                      </v:textbox>
                    </v:rect>
                    <v:rect id="Rectangle 23" o:spid="_x0000_s1037" style="position:absolute;left:21597;top:14978;width:11459;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" strokeweight="1pt">
                      <v:textbox inset="0,0,0,0">
                        <w:txbxContent>
                          <w:p w14:paraId="195AF4D3" w14:textId="1998CA3B" w:rsidR="005E5FF3" w:rsidRDefault="00F72ED4" w:rsidP="002023E2">
                            <w:r>
                              <w:rPr>
                                <w:rFonts w:cs="Arial"/>
                                <w:i/>
                              </w:rPr>
                              <w:t xml:space="preserve">   </w:t>
                            </w:r>
                            <w:r w:rsidRPr="00F72ED4">
                              <w:rPr>
                                <w:rFonts w:cs="Arial"/>
                                <w:i/>
                                <w:position w:val="-14"/>
                              </w:rPr>
                              <w:object w:dxaOrig="1480" w:dyaOrig="380" w14:anchorId="5D0EBC4E">
                                <v:shape id="_x0000_i1094" type="#_x0000_t75" style="width:71.35pt;height:18.3pt" o:ole="">
                                  <v:imagedata r:id="rId133" o:title=""/>
                                </v:shape>
                                <o:OLEObject Type="Embed" ProgID="Equation.DSMT4" ShapeID="_x0000_i1094" DrawAspect="Content" ObjectID="_1742047007" r:id="rId169"/>
                              </w:object>
                            </w:r>
                          </w:p>
                        </w:txbxContent>
                      </v:textbox>
                    </v:rect>
                    <v:rect id="Rectangle 27" o:spid="_x0000_s1038" style="position:absolute;left:-676;top:27936;width:14013;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" strokeweight="1pt">
                      <v:textbox inset=",0,,0">
                        <w:txbxContent>
                          <w:p w14:paraId="29581C7D" w14:textId="77777777" w:rsidR="005E5FF3" w:rsidRDefault="00F72ED4" w:rsidP="002023E2">
                            <w:r w:rsidRPr="00F72ED4">
                              <w:rPr>
                                <w:rFonts w:eastAsia="MS Mincho" w:cs="Times"/>
                                <w:kern w:val="2"/>
                                <w:position w:val="-14"/>
                                <w:szCs w:val="21"/>
                                <w:lang w:val="vi-VN" w:eastAsia="ja-JP"/>
                              </w:rPr>
                              <w:object w:dxaOrig="1939" w:dyaOrig="380" w14:anchorId="516EF920">
                                <v:shape id="_x0000_i1095" type="#_x0000_t75" style="width:93.45pt;height:18.95pt" o:ole="">
                                  <v:imagedata r:id="rId135" o:title=""/>
                                </v:shape>
                                <o:OLEObject Type="Embed" ProgID="Equation.DSMT4" ShapeID="_x0000_i1095" DrawAspect="Content" ObjectID="_1742047008" r:id="rId170"/>
                              </w:object>
                            </w:r>
                          </w:p>
                          <w:p w14:paraId="3449B569" w14:textId="77777777" w:rsidR="005E5FF3" w:rsidRDefault="005E5FF3" w:rsidP="002023E2">
                            <w:r>
                              <w:t xml:space="preserve"> </w:t>
                            </w:r>
                          </w:p>
                        </w:txbxContent>
                      </v:textbox>
                    </v:rect>
                    <v:rect id="Rectangle 28" o:spid="_x0000_s1039" style="position:absolute;left:402;top:32030;width:11768;height:3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" strokeweight="1pt">
                      <v:textbox inset="0,0,0,0">
                        <w:txbxContent>
                          <w:p w14:paraId="36B42D66" w14:textId="4EAA019A" w:rsidR="005E5FF3" w:rsidRDefault="006D0340" w:rsidP="002023E2">
                            <w:r>
                              <w:rPr>
                                <w:rFonts w:cs="Arial"/>
                                <w:i/>
                              </w:rPr>
                              <w:t xml:space="preserve">  </w:t>
                            </w:r>
                            <w:r w:rsidR="00F72ED4" w:rsidRPr="00F72ED4">
                              <w:rPr>
                                <w:rFonts w:cs="Arial"/>
                                <w:i/>
                                <w:position w:val="-16"/>
                              </w:rPr>
                              <w:object w:dxaOrig="1780" w:dyaOrig="460" w14:anchorId="0AC15A5C">
                                <v:shape id="_x0000_i1096" type="#_x0000_t75" style="width:86.2pt;height:22.4pt" o:ole="">
                                  <v:imagedata r:id="rId137" o:title=""/>
                                </v:shape>
                                <o:OLEObject Type="Embed" ProgID="Equation.DSMT4" ShapeID="_x0000_i1096" DrawAspect="Content" ObjectID="_1742047009" r:id="rId171"/>
                              </w:object>
                            </w:r>
                          </w:p>
                        </w:txbxContent>
                      </v:textbox>
                    </v:rect>
                    <v:shape id="AutoShape 33" o:spid="_x0000_s1040" type="#_x0000_t32" style="position:absolute;left:5217;top:13575;width:0;height:1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4wwAAANwAAAAPAAAAZHJzL2Rvd25yZXYueG1sRE9Na8JA&#10;EL0L/odlhN50Eym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kusuMMAAADcAAAADwAA&#10;AAAAAAAAAAAAAAAHAgAAZHJzL2Rvd25yZXYueG1sUEsFBgAAAAADAAMAtwAAAPcCAAAAAA==&#10;">
                      <v:stroke endarrow="block"/>
                    </v:shape>
                    <v:shape id="AutoShape 35" o:spid="_x0000_s1041" type="#_x0000_t32" style="position:absolute;left:5441;top:21653;width:0;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">
                      <v:stroke endarrow="block"/>
                    </v:shape>
                    <v:shape id="AutoShape 37" o:spid="_x0000_s1042" type="#_x0000_t32" style="position:absolute;left:5609;top:30349;width:0;height:1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FXwwAAANwAAAAPAAAAZHJzL2Rvd25yZXYueG1sRE9Na8JA&#10;EL0L/odlhN50ky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Hu6RV8MAAADcAAAADwAA&#10;AAAAAAAAAAAAAAAHAgAAZHJzL2Rvd25yZXYueG1sUEsFBgAAAAADAAMAtwAAAPcCAAAAAA==&#10;">
                      <v:stroke endarrow="block"/>
                    </v:shape>
                    <v:rect id="Rectangle 30" o:spid="_x0000_s1043" style="position:absolute;left:1402;top:10995;width:7944;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" strokeweight="1pt">
                      <v:textbox inset="0,0,0,0">
                        <w:txbxContent>
                          <w:p w14:paraId="393E81D0" w14:textId="77777777" w:rsidR="005E5FF3" w:rsidRDefault="005E5FF3" w:rsidP="002023E2">
                            <w:r>
                              <w:t xml:space="preserve">     Step: i</w:t>
                            </w:r>
                          </w:p>
                        </w:txbxContent>
                      </v:textbox>
                    </v:rect>
                    <v:shape id="AutoShape 31" o:spid="_x0000_s1044" type="#_x0000_t32" style="position:absolute;left:5104;top:8583;width:0;height:2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q7wwAAANwAAAAPAAAAZHJzL2Rvd25yZXYueG1sRE9Na8JA&#10;EL0X/A/LCL3VTUqR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gXCqu8MAAADcAAAADwAA&#10;AAAAAAAAAAAAAAAHAgAAZHJzL2Rvd25yZXYueG1sUEsFBgAAAAADAAMAtwAAAPcCAAAAAA==&#10;">
                      <v:stroke endarrow="block"/>
                    </v:shape>
                    <v:rect id="Rectangle 32" o:spid="_x0000_s1045" style="position:absolute;left:-5784;top:292;width:53446;height:8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" strokeweight="1pt">
                      <v:textbox inset="0,0,0,0">
                        <w:txbxContent>
                          <w:p w14:paraId="67711B3B" w14:textId="68AEA135" w:rsidR="005E5FF3" w:rsidRPr="00FD2693" w:rsidRDefault="005E5FF3" w:rsidP="002023E2">
                            <w:r>
                              <w:t xml:space="preserve">Computing global mixed matrix </w:t>
                            </w:r>
                            <w:r w:rsidR="00CF2E33" w:rsidRPr="006A2B6F">
                              <w:rPr>
                                <w:position w:val="-10"/>
                              </w:rPr>
                              <w:object w:dxaOrig="999" w:dyaOrig="320" w14:anchorId="2E06E7A6">
                                <v:shape id="_x0000_i1097" type="#_x0000_t75" style="width:50.2pt;height:16.4pt" o:ole="">
                                  <v:imagedata r:id="rId139" o:title=""/>
                                </v:shape>
                                <o:OLEObject Type="Embed" ProgID="Equation.DSMT4" ShapeID="_x0000_i1097" DrawAspect="Content" ObjectID="_1742047010" r:id="rId172"/>
                              </w:object>
                            </w:r>
                            <w:r>
                              <w:t xml:space="preserve">. Setting number of load increments n, </w:t>
                            </w:r>
                            <w:r w:rsidRPr="00FD2693">
                              <w:t xml:space="preserve">( i=1..n); </w:t>
                            </w:r>
                            <w:r w:rsidRPr="001F65A2">
                              <w:t>Setting convergence tolerance</w:t>
                            </w:r>
                            <w:r>
                              <w:t xml:space="preserve"> </w:t>
                            </w:r>
                            <w:r w:rsidRPr="00FD2693">
                              <w:rPr>
                                <w:rFonts w:eastAsia="MS Mincho" w:cs="Times"/>
                                <w:kern w:val="2"/>
                                <w:position w:val="-6"/>
                                <w:szCs w:val="21"/>
                                <w:lang w:val="vi-VN" w:eastAsia="ja-JP"/>
                              </w:rPr>
                              <w:object w:dxaOrig="160" w:dyaOrig="200" w14:anchorId="59F19209">
                                <v:shape id="_x0000_i1098" type="#_x0000_t75" style="width:8.85pt;height:9.15pt" o:ole="">
                                  <v:imagedata r:id="rId141" o:title=""/>
                                </v:shape>
                                <o:OLEObject Type="Embed" ProgID="Equation.DSMT4" ShapeID="_x0000_i1098" DrawAspect="Content" ObjectID="_1742047011" r:id="rId173"/>
                              </w:object>
                            </w:r>
                            <w:r w:rsidRPr="00FD2693">
                              <w:t>;</w:t>
                            </w:r>
                            <w:r>
                              <w:t xml:space="preserve"> Setting thermal load step  </w:t>
                            </w:r>
                            <w:r w:rsidR="00CF2E33" w:rsidRPr="006A2B6F">
                              <w:rPr>
                                <w:position w:val="-10"/>
                              </w:rPr>
                              <w:object w:dxaOrig="520" w:dyaOrig="340" w14:anchorId="237C4F18">
                                <v:shape id="_x0000_i1099" type="#_x0000_t75" style="width:25.6pt;height:17.35pt" o:ole="">
                                  <v:imagedata r:id="rId143" o:title=""/>
                                </v:shape>
                                <o:OLEObject Type="Embed" ProgID="Equation.DSMT4" ShapeID="_x0000_i1099" DrawAspect="Content" ObjectID="_1742047012" r:id="rId174"/>
                              </w:object>
                            </w:r>
                            <w:r>
                              <w:t xml:space="preserve">. Setting initial guessed vector  </w:t>
                            </w:r>
                            <w:r w:rsidR="00CF2E33" w:rsidRPr="00373210">
                              <w:rPr>
                                <w:position w:val="-6"/>
                              </w:rPr>
                              <w:object w:dxaOrig="460" w:dyaOrig="320" w14:anchorId="72F30DCD">
                                <v:shape id="_x0000_i1100" type="#_x0000_t75" style="width:23.05pt;height:15.8pt" o:ole="">
                                  <v:imagedata r:id="rId145" o:title=""/>
                                </v:shape>
                                <o:OLEObject Type="Embed" ProgID="Equation.DSMT4" ShapeID="_x0000_i1100" DrawAspect="Content" ObjectID="_1742047013" r:id="rId175"/>
                              </w:object>
                            </w:r>
                            <w:r>
                              <w:t>;</w:t>
                            </w:r>
                            <w:r w:rsidR="00CF2E33" w:rsidRPr="00775574">
                              <w:rPr>
                                <w:position w:val="-10"/>
                              </w:rPr>
                              <w:object w:dxaOrig="1400" w:dyaOrig="360" w14:anchorId="7165799D">
                                <v:shape id="_x0000_i1101" type="#_x0000_t75" style="width:70.1pt;height:18.95pt" o:ole="">
                                  <v:imagedata r:id="rId147" o:title=""/>
                                </v:shape>
                                <o:OLEObject Type="Embed" ProgID="Equation.DSMT4" ShapeID="_x0000_i1101" DrawAspect="Content" ObjectID="_1742047014" r:id="rId176"/>
                              </w:object>
                            </w:r>
                            <w:r>
                              <w:t xml:space="preserve">. </w:t>
                            </w:r>
                            <w:r w:rsidRPr="00FD2693">
                              <w:t xml:space="preserve"> </w:t>
                            </w:r>
                            <w:r>
                              <w:t>Setting initial value</w:t>
                            </w:r>
                            <w:r w:rsidRPr="00FD2693">
                              <w:t xml:space="preserve"> (i=1)</w:t>
                            </w:r>
                            <w:r>
                              <w:t xml:space="preserve">: </w:t>
                            </w:r>
                            <w:r w:rsidR="00CF2E33" w:rsidRPr="00FD2693">
                              <w:rPr>
                                <w:rFonts w:eastAsia="MS Mincho" w:cs="Times"/>
                                <w:kern w:val="2"/>
                                <w:position w:val="-10"/>
                                <w:szCs w:val="21"/>
                                <w:lang w:val="vi-VN" w:eastAsia="ja-JP"/>
                              </w:rPr>
                              <w:object w:dxaOrig="3960" w:dyaOrig="360" w14:anchorId="36620034">
                                <v:shape id="_x0000_i1102" type="#_x0000_t75" style="width:197.05pt;height:18.3pt" o:ole="">
                                  <v:imagedata r:id="rId149" o:title=""/>
                                </v:shape>
                                <o:OLEObject Type="Embed" ProgID="Equation.DSMT4" ShapeID="_x0000_i1102" DrawAspect="Content" ObjectID="_1742047015" r:id="rId177"/>
                              </w:object>
                            </w:r>
                          </w:p>
                        </w:txbxContent>
                      </v:textbox>
                    </v:rect>
                    <v:shape id="AutoShape 33" o:spid="_x0000_s1046" type="#_x0000_t32" style="position:absolute;left:5385;top:17783;width:6;height:15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tS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dDKMzKBXv4DAAD//wMAUEsBAi0AFAAGAAgAAAAhANvh9svuAAAAhQEAABMAAAAAAAAA&#10;AAAAAAAAAAAAAFtDb250ZW50X1R5cGVzXS54bWxQSwECLQAUAAYACAAAACEAWvQsW78AAAAVAQAA&#10;CwAAAAAAAAAAAAAAAAAfAQAAX3JlbHMvLnJlbHNQSwECLQAUAAYACAAAACEAn6ObUsYAAADcAAAA&#10;DwAAAAAAAAAAAAAAAAAHAgAAZHJzL2Rvd25yZXYueG1sUEsFBgAAAAADAAMAtwAAAPoCAAAAAA==&#10;">
                      <v:stroke endarrow="block"/>
                    </v:shape>
                    <v:rect id="Rectangle 164" o:spid="_x0000_s1047" style="position:absolute;left:-1931;top:23392;width:17046;height: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" strokeweight="1pt">
                      <v:textbox inset="0,0,0,0">
                        <w:txbxContent>
                          <w:p w14:paraId="0C9C19D3" w14:textId="1F239B10" w:rsidR="005E5FF3" w:rsidRDefault="00F72ED4" w:rsidP="002023E2">
                            <w:r>
                              <w:rPr>
                                <w:rFonts w:cs="Arial"/>
                                <w:i/>
                              </w:rPr>
                              <w:t xml:space="preserve">    </w:t>
                            </w:r>
                            <w:r w:rsidRPr="00F72ED4">
                              <w:rPr>
                                <w:rFonts w:cs="Arial"/>
                                <w:i/>
                                <w:position w:val="-16"/>
                              </w:rPr>
                              <w:object w:dxaOrig="2960" w:dyaOrig="460" w14:anchorId="792E9F24">
                                <v:shape id="_x0000_i1103" type="#_x0000_t75" style="width:123.15pt;height:19.25pt" o:ole="">
                                  <v:imagedata r:id="rId151" o:title=""/>
                                </v:shape>
                                <o:OLEObject Type="Embed" ProgID="Equation.DSMT4" ShapeID="_x0000_i1103" DrawAspect="Content" ObjectID="_1742047016" r:id="rId178"/>
                              </w:object>
                            </w:r>
                          </w:p>
                        </w:txbxContent>
                      </v:textbox>
                    </v:rect>
                    <v:shape id="AutoShape 5" o:spid="_x0000_s1048" type="#_x0000_t32" style="position:absolute;left:17446;top:15370;width:0;height:93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"/>
                    <v:shape id="AutoShape 6" o:spid="_x0000_s1049" type="#_x0000_t32" style="position:absolute;left:17446;top:15426;width:414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QSxAAAANwAAAAPAAAAZHJzL2Rvd25yZXYueG1sRE9Na8JA&#10;EL0X/A/LCN7qJgWl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ItApBLEAAAA3AAAAA8A&#10;AAAAAAAAAAAAAAAABwIAAGRycy9kb3ducmV2LnhtbFBLBQYAAAAAAwADALcAAAD4AgAAAAA=&#10;">
                      <v:stroke endarrow="block"/>
                    </v:shape>
                    <v:shape id="AutoShape 6" o:spid="_x0000_s1050" type="#_x0000_t32" style="position:absolute;left:19185;top:16773;width:238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plwwAAANwAAAAPAAAAZHJzL2Rvd25yZXYueG1sRE9Na8JA&#10;EL0L/odlhN50E6G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e5I6ZcMAAADcAAAADwAA&#10;AAAAAAAAAAAAAAAHAgAAZHJzL2Rvd25yZXYueG1sUEsFBgAAAAADAAMAtwAAAPcCAAAAAA==&#10;">
                      <v:stroke endarrow="block"/>
                    </v:shape>
                    <v:shape id="AutoShape 5" o:spid="_x0000_s1051" type="#_x0000_t32" style="position:absolute;left:19185;top:16829;width:0;height:166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"/>
                    <v:shape id="AutoShape 33" o:spid="_x0000_s1052" type="#_x0000_t32" style="position:absolute;left:26858;top:17222;width:7;height:15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">
                      <v:stroke endarrow="block"/>
                    </v:shape>
                    <v:rect id="Rectangle 170" o:spid="_x0000_s1053" style="position:absolute;left:20846;top:18792;width:13093;height:1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" strokeweight="1pt">
                      <v:textbox inset="0,0,0,0">
                        <w:txbxContent>
                          <w:p w14:paraId="58D5403F" w14:textId="77777777" w:rsidR="005E5FF3" w:rsidRDefault="005E5FF3" w:rsidP="002023E2">
                            <w:r>
                              <w:rPr>
                                <w:rFonts w:cs="Arial"/>
                                <w:i/>
                              </w:rPr>
                              <w:t xml:space="preserve">    </w:t>
                            </w:r>
                            <w:r w:rsidR="00F72ED4" w:rsidRPr="00F72ED4">
                              <w:rPr>
                                <w:rFonts w:cs="Arial"/>
                                <w:i/>
                                <w:position w:val="-14"/>
                              </w:rPr>
                              <w:object w:dxaOrig="1980" w:dyaOrig="380" w14:anchorId="5B975CF0">
                                <v:shape id="_x0000_i1104" type="#_x0000_t75" style="width:82.75pt;height:14.85pt" o:ole="">
                                  <v:imagedata r:id="rId153" o:title=""/>
                                </v:shape>
                                <o:OLEObject Type="Embed" ProgID="Equation.DSMT4" ShapeID="_x0000_i1104" DrawAspect="Content" ObjectID="_1742047017" r:id="rId179"/>
                              </w:object>
                            </w:r>
                          </w:p>
                        </w:txbxContent>
                      </v:textbox>
                    </v:rect>
                    <v:shape id="AutoShape 33" o:spid="_x0000_s1054" type="#_x0000_t32" style="position:absolute;left:26913;top:20756;width:6;height:1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xmwwAAANwAAAAPAAAAZHJzL2Rvd25yZXYueG1sRE9Na8JA&#10;EL0X/A/LCL3VTQqV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BKk8ZsMAAADcAAAADwAA&#10;AAAAAAAAAAAAAAAHAgAAZHJzL2Rvd25yZXYueG1sUEsFBgAAAAADAAMAtwAAAPcCAAAAAA==&#10;">
                      <v:stroke endarrow="block"/>
                    </v:shape>
                    <v:rect id="Rectangle 172" o:spid="_x0000_s1055" style="position:absolute;left:20846;top:22327;width:13093;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" strokeweight="1pt">
                      <v:textbox inset="0,0,0,0">
                        <w:txbxContent>
                          <w:p w14:paraId="345C6BAB" w14:textId="77777777" w:rsidR="005E5FF3" w:rsidRDefault="005E5FF3" w:rsidP="002023E2">
                            <w:r>
                              <w:rPr>
                                <w:rFonts w:cs="Arial"/>
                                <w:i/>
                              </w:rPr>
                              <w:t xml:space="preserve">    </w:t>
                            </w:r>
                            <w:r w:rsidR="00F72ED4" w:rsidRPr="00F72ED4">
                              <w:rPr>
                                <w:rFonts w:cs="Arial"/>
                                <w:i/>
                                <w:position w:val="-14"/>
                              </w:rPr>
                              <w:object w:dxaOrig="1880" w:dyaOrig="380" w14:anchorId="080EA1A8">
                                <v:shape id="_x0000_i1105" type="#_x0000_t75" style="width:78.65pt;height:14.85pt" o:ole="">
                                  <v:imagedata r:id="rId155" o:title=""/>
                                </v:shape>
                                <o:OLEObject Type="Embed" ProgID="Equation.DSMT4" ShapeID="_x0000_i1105" DrawAspect="Content" ObjectID="_1742047018" r:id="rId180"/>
                              </w:object>
                            </w:r>
                          </w:p>
                        </w:txbxContent>
                      </v:textbox>
                    </v:rect>
                    <v:shapetype id="_x0000_t4" coordsize="21600,21600" o:spt="4" path="m10800,l,10800,10800,21600,21600,10800xe">
                      <v:stroke joinstyle="miter"/>
                      <v:path gradientshapeok="t" o:connecttype="rect" textboxrect="5400,5400,16200,16200"/>
                    </v:shapetype>
                    <v:shape id="AutoShape 173" o:spid="_x0000_s1056" type="#_x0000_t4" style="position:absolute;left:20868;top:26253;width:12357;height:6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">
                      <v:textbox>
                        <w:txbxContent>
                          <w:p w14:paraId="5B5D1F47" w14:textId="77777777" w:rsidR="005E5FF3" w:rsidRPr="00C117BD" w:rsidRDefault="006D0340" w:rsidP="002023E2">
                            <w:pPr>
                              <w:rPr>
                                <w:rFonts w:cs="Arial"/>
                                <w:i/>
                              </w:rPr>
                            </w:pPr>
                            <w:r w:rsidRPr="006D0340">
                              <w:rPr>
                                <w:rFonts w:cs="Arial"/>
                                <w:i/>
                                <w:position w:val="-16"/>
                              </w:rPr>
                              <w:object w:dxaOrig="680" w:dyaOrig="420" w14:anchorId="589B5D74">
                                <v:shape id="_x0000_i1106" type="#_x0000_t75" style="width:32.2pt;height:19.25pt" o:ole="">
                                  <v:imagedata r:id="rId157" o:title=""/>
                                </v:shape>
                                <o:OLEObject Type="Embed" ProgID="Equation.DSMT4" ShapeID="_x0000_i1106" DrawAspect="Content" ObjectID="_1742047019" r:id="rId181"/>
                              </w:object>
                            </w:r>
                          </w:p>
                        </w:txbxContent>
                      </v:textbox>
                    </v:shape>
                    <v:rect id="Rectangle 46" o:spid="_x0000_s1057" style="position:absolute;left:23112;top:35813;width:775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" strokeweight="1pt">
                      <v:textbox inset=",0,,0">
                        <w:txbxContent>
                          <w:p w14:paraId="0F5AF493" w14:textId="77777777" w:rsidR="005E5FF3" w:rsidRDefault="006D0340" w:rsidP="002023E2">
                            <w:r w:rsidRPr="002A6CBD">
                              <w:rPr>
                                <w:rFonts w:cs="Arial"/>
                                <w:i/>
                                <w:position w:val="-10"/>
                              </w:rPr>
                              <w:object w:dxaOrig="880" w:dyaOrig="300" w14:anchorId="1E85D577">
                                <v:shape id="_x0000_i1107" type="#_x0000_t75" style="width:43.25pt;height:14.2pt" o:ole="">
                                  <v:imagedata r:id="rId159" o:title=""/>
                                </v:shape>
                                <o:OLEObject Type="Embed" ProgID="Equation.DSMT4" ShapeID="_x0000_i1107" DrawAspect="Content" ObjectID="_1742047020" r:id="rId182"/>
                              </w:object>
                            </w:r>
                          </w:p>
                        </w:txbxContent>
                      </v:textbox>
                    </v:rect>
                    <v:rect id="Rectangle 47" o:spid="_x0000_s1058" style="position:absolute;left:35265;top:28158;width:6794;height:2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" strokeweight="1pt">
                      <v:textbox>
                        <w:txbxContent>
                          <w:p w14:paraId="5FADA722" w14:textId="77777777" w:rsidR="005E5FF3" w:rsidRDefault="006D0340" w:rsidP="002023E2">
                            <w:r w:rsidRPr="0043266E">
                              <w:rPr>
                                <w:rFonts w:eastAsia="MS Mincho" w:cs="Times"/>
                                <w:kern w:val="2"/>
                                <w:position w:val="-6"/>
                                <w:szCs w:val="21"/>
                                <w:lang w:val="vi-VN" w:eastAsia="ja-JP"/>
                              </w:rPr>
                              <w:object w:dxaOrig="780" w:dyaOrig="260" w14:anchorId="2F6563AD">
                                <v:shape id="_x0000_i1108" type="#_x0000_t75" style="width:35.7pt;height:13.25pt" o:ole="">
                                  <v:imagedata r:id="rId161" o:title=""/>
                                </v:shape>
                                <o:OLEObject Type="Embed" ProgID="Equation.DSMT4" ShapeID="_x0000_i1108" DrawAspect="Content" ObjectID="_1742047021" r:id="rId183"/>
                              </w:object>
                            </w:r>
                          </w:p>
                        </w:txbxContent>
                      </v:textbox>
                    </v:rect>
                    <v:shape id="AutoShape 48" o:spid="_x0000_s1059" type="#_x0000_t32" style="position:absolute;left:27050;top:32743;width:35;height:30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">
                      <v:stroke endarrow="block"/>
                    </v:shape>
                    <v:shape id="AutoShape 49" o:spid="_x0000_s1060" type="#_x0000_t32" style="position:absolute;left:33061;top:29563;width:21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">
                      <v:stroke endarrow="block"/>
                    </v:shape>
                    <v:shape id="AutoShape 8" o:spid="_x0000_s1061" type="#_x0000_t32" style="position:absolute;left:12247;top:33405;width:69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"/>
                    <v:shape id="AutoShape 8" o:spid="_x0000_s1062" type="#_x0000_t32" style="position:absolute;left:15034;top:24739;width:240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"/>
                    <v:rect id="Rectangle 23" o:spid="_x0000_s1063" style="position:absolute;left:28458;top:11387;width:15614;height:2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" strokeweight="1pt">
                      <v:textbox inset="0,0,0,0">
                        <w:txbxContent>
                          <w:p w14:paraId="07CEEAFA" w14:textId="77777777" w:rsidR="005E5FF3" w:rsidRDefault="005E5FF3" w:rsidP="002023E2">
                            <w:r>
                              <w:rPr>
                                <w:rFonts w:cs="Arial"/>
                                <w:i/>
                              </w:rPr>
                              <w:t xml:space="preserve">   </w:t>
                            </w:r>
                            <w:r w:rsidR="00CF2E33" w:rsidRPr="00710BD7">
                              <w:rPr>
                                <w:rFonts w:cs="Arial"/>
                                <w:i/>
                                <w:position w:val="-10"/>
                              </w:rPr>
                              <w:object w:dxaOrig="2260" w:dyaOrig="340" w14:anchorId="23F1A18A">
                                <v:shape id="_x0000_i1109" type="#_x0000_t75" style="width:108.95pt;height:16.4pt" o:ole="">
                                  <v:imagedata r:id="rId163" o:title=""/>
                                </v:shape>
                                <o:OLEObject Type="Embed" ProgID="Equation.DSMT4" ShapeID="_x0000_i1109" DrawAspect="Content" ObjectID="_1742047022" r:id="rId184"/>
                              </w:object>
                            </w:r>
                            <w:r>
                              <w:rPr>
                                <w:rFonts w:cs="Arial"/>
                                <w:i/>
                              </w:rPr>
                              <w:t xml:space="preserve"> </w:t>
                            </w:r>
                          </w:p>
                        </w:txbxContent>
                      </v:textbox>
                    </v:rect>
                    <v:shape id="AutoShape 33" o:spid="_x0000_s1064" type="#_x0000_t32" style="position:absolute;left:38519;top:13463;width:0;height:147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">
                      <v:stroke endarrow="block"/>
                    </v:shape>
                    <v:rect id="Rectangle 23" o:spid="_x0000_s1065" style="position:absolute;left:13094;top:11387;width:12041;height:2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" strokeweight="1pt">
                      <v:textbox inset="0,0,0,0">
                        <w:txbxContent>
                          <w:p w14:paraId="6760C151" w14:textId="70694E9A" w:rsidR="005E5FF3" w:rsidRDefault="005E5FF3" w:rsidP="002023E2">
                            <w:r>
                              <w:rPr>
                                <w:rFonts w:cs="Arial"/>
                                <w:i/>
                              </w:rPr>
                              <w:t xml:space="preserve">  </w:t>
                            </w:r>
                            <w:r w:rsidR="00CF2E33" w:rsidRPr="00710BD7">
                              <w:rPr>
                                <w:rFonts w:cs="Arial"/>
                                <w:i/>
                                <w:position w:val="-10"/>
                              </w:rPr>
                              <w:object w:dxaOrig="1500" w:dyaOrig="360" w14:anchorId="28192302">
                                <v:shape id="_x0000_i1110" type="#_x0000_t75" style="width:1in;height:17.35pt" o:ole="">
                                  <v:imagedata r:id="rId165" o:title=""/>
                                </v:shape>
                                <o:OLEObject Type="Embed" ProgID="Equation.DSMT4" ShapeID="_x0000_i1110" DrawAspect="Content" ObjectID="_1742047023" r:id="rId185"/>
                              </w:object>
                            </w:r>
                          </w:p>
                        </w:txbxContent>
                      </v:textbox>
                    </v:rect>
                    <v:shape id="AutoShape 6" o:spid="_x0000_s1066" type="#_x0000_t32" style="position:absolute;left:9368;top:12291;width:37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">
                      <v:stroke endarrow="block"/>
                    </v:shape>
                    <v:shape id="AutoShape 33" o:spid="_x0000_s1067" type="#_x0000_t32" style="position:absolute;left:26917;top:24234;width:51;height:2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">
                      <v:stroke endarrow="block"/>
                    </v:shape>
                  </v:group>
                </v:group>
                <w10:wrap type="square"/>
              </v:group>
            </w:pict>
          </mc:Fallback>
        </mc:AlternateContent>
      </w:r>
    </w:p>
    <w:p w14:paraId="3EECCA45" w14:textId="067048C6" w:rsidR="006F1D9E" w:rsidRDefault="00536D68" w:rsidP="003B3AE1">
      <w:pPr>
        <w:jc w:val="center"/>
        <w:rPr>
          <w:iCs/>
          <w:color w:val="000000"/>
          <w:szCs w:val="24"/>
          <w:lang w:val="en-US"/>
        </w:rPr>
      </w:pPr>
      <w:r>
        <w:rPr>
          <w:b/>
          <w:bCs/>
        </w:rPr>
        <w:t>Figure 3</w:t>
      </w:r>
      <w:r w:rsidRPr="0093464B">
        <w:rPr>
          <w:b/>
          <w:bCs/>
        </w:rPr>
        <w:t>.</w:t>
      </w:r>
      <w:r w:rsidR="00D154D5">
        <w:rPr>
          <w:b/>
          <w:bCs/>
        </w:rPr>
        <w:t xml:space="preserve"> </w:t>
      </w:r>
      <w:r w:rsidRPr="0093464B">
        <w:rPr>
          <w:b/>
          <w:bCs/>
        </w:rPr>
        <w:t xml:space="preserve"> </w:t>
      </w:r>
      <w:r w:rsidR="00D154D5">
        <w:t>B</w:t>
      </w:r>
      <w:r w:rsidR="00D154D5" w:rsidRPr="00D154D5">
        <w:t xml:space="preserve">lock diagram of algorithm </w:t>
      </w:r>
      <w:r w:rsidRPr="0093464B">
        <w:t>for solving nonlinear system of equations based on Newton Raphson technique</w:t>
      </w:r>
    </w:p>
    <w:p w14:paraId="1CDE7926" w14:textId="41C351C5" w:rsidR="005B704B" w:rsidRDefault="00C0515F" w:rsidP="00EE412D">
      <w:pPr>
        <w:pStyle w:val="Section"/>
      </w:pPr>
      <w:r>
        <w:t>Numerical investigation</w:t>
      </w:r>
    </w:p>
    <w:p w14:paraId="20CCE99C" w14:textId="0E6FF36C" w:rsidR="00EE412D" w:rsidRPr="00EE412D" w:rsidRDefault="00EE412D" w:rsidP="004041EF">
      <w:pPr>
        <w:pStyle w:val="Section"/>
        <w:numPr>
          <w:ilvl w:val="0"/>
          <w:numId w:val="0"/>
        </w:numPr>
        <w:spacing w:before="0"/>
        <w:jc w:val="both"/>
        <w:rPr>
          <w:b w:val="0"/>
          <w:szCs w:val="24"/>
          <w:lang w:val="en-US"/>
        </w:rPr>
      </w:pPr>
      <w:r w:rsidRPr="00EE412D">
        <w:rPr>
          <w:b w:val="0"/>
          <w:szCs w:val="24"/>
          <w:lang w:val="en-US"/>
        </w:rPr>
        <w:t>Based on proposed incremental-iterative algorithm</w:t>
      </w:r>
      <w:r w:rsidR="004041EF">
        <w:rPr>
          <w:b w:val="0"/>
          <w:szCs w:val="24"/>
          <w:lang w:val="en-US"/>
        </w:rPr>
        <w:t>,</w:t>
      </w:r>
      <w:r w:rsidRPr="00EE412D">
        <w:rPr>
          <w:b w:val="0"/>
          <w:szCs w:val="24"/>
          <w:lang w:val="en-US"/>
        </w:rPr>
        <w:t xml:space="preserve"> the calculation program</w:t>
      </w:r>
      <w:r>
        <w:rPr>
          <w:b w:val="0"/>
          <w:szCs w:val="24"/>
          <w:lang w:val="en-US"/>
        </w:rPr>
        <w:t xml:space="preserve"> to solve the</w:t>
      </w:r>
      <w:r w:rsidR="004041EF">
        <w:rPr>
          <w:b w:val="0"/>
          <w:szCs w:val="24"/>
          <w:lang w:val="en-US"/>
        </w:rPr>
        <w:t xml:space="preserve"> above</w:t>
      </w:r>
      <w:r w:rsidRPr="00EE412D">
        <w:rPr>
          <w:b w:val="0"/>
          <w:szCs w:val="24"/>
          <w:lang w:val="en-US"/>
        </w:rPr>
        <w:t xml:space="preserve"> truss </w:t>
      </w:r>
      <w:r>
        <w:rPr>
          <w:b w:val="0"/>
          <w:szCs w:val="24"/>
          <w:lang w:val="en-US"/>
        </w:rPr>
        <w:t>problem is</w:t>
      </w:r>
      <w:r w:rsidRPr="00EE412D">
        <w:rPr>
          <w:b w:val="0"/>
          <w:szCs w:val="24"/>
          <w:lang w:val="en-US"/>
        </w:rPr>
        <w:t xml:space="preserve"> written</w:t>
      </w:r>
      <w:r>
        <w:rPr>
          <w:b w:val="0"/>
          <w:szCs w:val="24"/>
          <w:lang w:val="en-US"/>
        </w:rPr>
        <w:t xml:space="preserve"> </w:t>
      </w:r>
      <w:r w:rsidR="004041EF">
        <w:rPr>
          <w:b w:val="0"/>
          <w:szCs w:val="24"/>
          <w:lang w:val="en-US"/>
        </w:rPr>
        <w:t>using</w:t>
      </w:r>
      <w:r>
        <w:rPr>
          <w:b w:val="0"/>
          <w:szCs w:val="24"/>
          <w:lang w:val="en-US"/>
        </w:rPr>
        <w:t xml:space="preserve"> Matlab</w:t>
      </w:r>
      <w:r w:rsidRPr="00EE412D">
        <w:rPr>
          <w:b w:val="0"/>
          <w:szCs w:val="24"/>
          <w:lang w:val="en-US"/>
        </w:rPr>
        <w:t xml:space="preserve"> software. </w:t>
      </w:r>
    </w:p>
    <w:p w14:paraId="78B20628" w14:textId="16026EF9" w:rsidR="003B3AE1" w:rsidRDefault="003B3AE1" w:rsidP="003B3AE1">
      <w:pPr>
        <w:pStyle w:val="Heading2"/>
      </w:pPr>
      <w:r>
        <w:t>Example formulation</w:t>
      </w:r>
    </w:p>
    <w:p w14:paraId="0FE9DC43" w14:textId="0C9A010A" w:rsidR="003B3AE1" w:rsidRDefault="003B3AE1" w:rsidP="003B3AE1">
      <w:pPr>
        <w:pStyle w:val="Section"/>
        <w:numPr>
          <w:ilvl w:val="0"/>
          <w:numId w:val="0"/>
        </w:numPr>
        <w:spacing w:before="0"/>
        <w:jc w:val="both"/>
        <w:rPr>
          <w:b w:val="0"/>
          <w:lang w:val="en-US"/>
        </w:rPr>
      </w:pPr>
      <w:r w:rsidRPr="003B3AE1">
        <w:rPr>
          <w:b w:val="0"/>
          <w:lang w:val="en-US"/>
        </w:rPr>
        <w:t>Investigate the</w:t>
      </w:r>
      <w:r w:rsidR="004041EF">
        <w:rPr>
          <w:b w:val="0"/>
          <w:lang w:val="en-US"/>
        </w:rPr>
        <w:t xml:space="preserve"> nonlinear buckling behavior of </w:t>
      </w:r>
      <w:r w:rsidRPr="003B3AE1">
        <w:rPr>
          <w:b w:val="0"/>
          <w:lang w:val="en-US"/>
        </w:rPr>
        <w:t xml:space="preserve"> truss system</w:t>
      </w:r>
      <w:r w:rsidR="00D154D5">
        <w:rPr>
          <w:b w:val="0"/>
          <w:lang w:val="en-US"/>
        </w:rPr>
        <w:t xml:space="preserve"> subjected to constant mechanical load and varied </w:t>
      </w:r>
      <w:r w:rsidR="00C57047">
        <w:rPr>
          <w:b w:val="0"/>
          <w:lang w:val="en-US"/>
        </w:rPr>
        <w:t xml:space="preserve">temperature </w:t>
      </w:r>
      <w:r w:rsidR="00D154D5">
        <w:rPr>
          <w:b w:val="0"/>
          <w:lang w:val="en-US"/>
        </w:rPr>
        <w:t xml:space="preserve">load </w:t>
      </w:r>
      <w:r w:rsidR="00C57047">
        <w:rPr>
          <w:rFonts w:cs="Times"/>
          <w:b w:val="0"/>
          <w:lang w:val="en-US"/>
        </w:rPr>
        <w:t>Δ</w:t>
      </w:r>
      <w:r w:rsidR="00C57047">
        <w:rPr>
          <w:b w:val="0"/>
          <w:lang w:val="en-US"/>
        </w:rPr>
        <w:t xml:space="preserve">T </w:t>
      </w:r>
      <w:r w:rsidRPr="003B3AE1">
        <w:rPr>
          <w:b w:val="0"/>
          <w:lang w:val="en-US"/>
        </w:rPr>
        <w:t xml:space="preserve">shown in Fig. </w:t>
      </w:r>
      <w:r w:rsidR="00D154D5">
        <w:rPr>
          <w:b w:val="0"/>
          <w:lang w:val="en-US"/>
        </w:rPr>
        <w:t xml:space="preserve">4. </w:t>
      </w:r>
      <w:r w:rsidRPr="003B3AE1">
        <w:rPr>
          <w:b w:val="0"/>
          <w:lang w:val="en-US"/>
        </w:rPr>
        <w:t>All of the truss bars made of the same material and have the same cross-sectional area. The parameters are given</w:t>
      </w:r>
    </w:p>
    <w:p w14:paraId="20653875" w14:textId="684FE159" w:rsidR="003A0919" w:rsidRPr="003A0919" w:rsidRDefault="00A80AF4" w:rsidP="00C57047">
      <w:pPr>
        <w:pStyle w:val="Bodytext"/>
        <w:ind w:firstLine="851"/>
      </w:pPr>
      <w:r w:rsidRPr="00A80AF4">
        <w:rPr>
          <w:position w:val="-16"/>
        </w:rPr>
        <w:object w:dxaOrig="7119" w:dyaOrig="420" w14:anchorId="6633B266">
          <v:shape id="_x0000_i1084" type="#_x0000_t75" style="width:356.2pt;height:21.8pt" o:ole="">
            <v:imagedata r:id="rId186" o:title=""/>
          </v:shape>
          <o:OLEObject Type="Embed" ProgID="Equation.DSMT4" ShapeID="_x0000_i1084" DrawAspect="Content" ObjectID="_1742046997" r:id="rId187"/>
        </w:object>
      </w:r>
    </w:p>
    <w:p w14:paraId="17B369D4" w14:textId="6D9497F9" w:rsidR="003A0919" w:rsidRDefault="003A0919" w:rsidP="003A0919">
      <w:pPr>
        <w:pStyle w:val="Section"/>
        <w:numPr>
          <w:ilvl w:val="0"/>
          <w:numId w:val="0"/>
        </w:numPr>
        <w:spacing w:before="0"/>
        <w:jc w:val="center"/>
        <w:rPr>
          <w:b w:val="0"/>
          <w:szCs w:val="24"/>
          <w:lang w:val="en-US"/>
        </w:rPr>
      </w:pPr>
      <w:r>
        <w:rPr>
          <w:noProof/>
          <w:lang w:val="en-US"/>
        </w:rPr>
        <w:drawing>
          <wp:inline distT="0" distB="0" distL="0" distR="0" wp14:anchorId="3605B67C" wp14:editId="6FE98B5E">
            <wp:extent cx="4385945" cy="1270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4385945" cy="1270000"/>
                    </a:xfrm>
                    <a:prstGeom prst="rect">
                      <a:avLst/>
                    </a:prstGeom>
                    <a:noFill/>
                    <a:ln>
                      <a:noFill/>
                    </a:ln>
                  </pic:spPr>
                </pic:pic>
              </a:graphicData>
            </a:graphic>
          </wp:inline>
        </w:drawing>
      </w:r>
    </w:p>
    <w:p w14:paraId="78970AD6" w14:textId="5E3B553D" w:rsidR="003A0919" w:rsidRPr="003A0919" w:rsidRDefault="003A0919" w:rsidP="003A0919">
      <w:pPr>
        <w:pStyle w:val="Bodytext"/>
        <w:jc w:val="center"/>
      </w:pPr>
      <w:r>
        <w:rPr>
          <w:b/>
        </w:rPr>
        <w:t>Fig. 4.</w:t>
      </w:r>
      <w:r>
        <w:t xml:space="preserve"> </w:t>
      </w:r>
      <w:r w:rsidRPr="007F37F2">
        <w:t xml:space="preserve">Examined system, designating unknowns of the system </w:t>
      </w:r>
      <w:r w:rsidR="00A1278A">
        <w:t>in</w:t>
      </w:r>
      <w:r w:rsidRPr="007F37F2">
        <w:t xml:space="preserve"> the mixed formulation  </w:t>
      </w:r>
    </w:p>
    <w:p w14:paraId="58A24E7B" w14:textId="0B163A18" w:rsidR="003A0919" w:rsidRDefault="003B3AE1" w:rsidP="003B3AE1">
      <w:pPr>
        <w:tabs>
          <w:tab w:val="left" w:pos="284"/>
        </w:tabs>
        <w:jc w:val="both"/>
        <w:rPr>
          <w:iCs/>
          <w:color w:val="000000"/>
          <w:szCs w:val="24"/>
          <w:lang w:val="en-US"/>
        </w:rPr>
      </w:pPr>
      <w:r>
        <w:rPr>
          <w:iCs/>
          <w:color w:val="000000"/>
          <w:szCs w:val="24"/>
          <w:lang w:val="en-US"/>
        </w:rPr>
        <w:lastRenderedPageBreak/>
        <w:tab/>
      </w:r>
      <w:r w:rsidRPr="003B3AE1">
        <w:rPr>
          <w:iCs/>
          <w:color w:val="000000"/>
          <w:szCs w:val="24"/>
          <w:lang w:val="en-US"/>
        </w:rPr>
        <w:t xml:space="preserve">The unknowns of </w:t>
      </w:r>
      <w:r w:rsidR="00C57047" w:rsidRPr="003B3AE1">
        <w:rPr>
          <w:iCs/>
          <w:color w:val="000000"/>
          <w:szCs w:val="24"/>
          <w:lang w:val="en-US"/>
        </w:rPr>
        <w:t xml:space="preserve">the </w:t>
      </w:r>
      <w:r w:rsidR="004041EF">
        <w:rPr>
          <w:iCs/>
          <w:color w:val="000000"/>
          <w:szCs w:val="24"/>
          <w:lang w:val="en-US"/>
        </w:rPr>
        <w:t>problem</w:t>
      </w:r>
      <w:r w:rsidR="00EE412D">
        <w:rPr>
          <w:iCs/>
          <w:color w:val="000000"/>
          <w:szCs w:val="24"/>
          <w:lang w:val="en-US"/>
        </w:rPr>
        <w:t xml:space="preserve"> </w:t>
      </w:r>
      <w:r w:rsidRPr="003B3AE1">
        <w:rPr>
          <w:iCs/>
          <w:color w:val="000000"/>
          <w:szCs w:val="24"/>
          <w:lang w:val="en-US"/>
        </w:rPr>
        <w:t>are designated as shown in Fig</w:t>
      </w:r>
      <w:r w:rsidR="004609F5">
        <w:rPr>
          <w:iCs/>
          <w:color w:val="000000"/>
          <w:szCs w:val="24"/>
          <w:lang w:val="en-US"/>
        </w:rPr>
        <w:t>.</w:t>
      </w:r>
      <w:r w:rsidRPr="003B3AE1">
        <w:rPr>
          <w:iCs/>
          <w:color w:val="000000"/>
          <w:szCs w:val="24"/>
          <w:lang w:val="en-US"/>
        </w:rPr>
        <w:t>4</w:t>
      </w:r>
      <w:r w:rsidR="00EE412D">
        <w:rPr>
          <w:iCs/>
          <w:color w:val="000000"/>
          <w:szCs w:val="24"/>
          <w:lang w:val="en-US"/>
        </w:rPr>
        <w:t>,</w:t>
      </w:r>
      <w:r w:rsidRPr="003B3AE1">
        <w:rPr>
          <w:iCs/>
          <w:color w:val="000000"/>
          <w:szCs w:val="24"/>
          <w:lang w:val="en-US"/>
        </w:rPr>
        <w:t xml:space="preserve"> including </w:t>
      </w:r>
      <w:r w:rsidR="004A5B32" w:rsidRPr="007F37F2">
        <w:rPr>
          <w:position w:val="-10"/>
        </w:rPr>
        <w:object w:dxaOrig="1219" w:dyaOrig="320" w14:anchorId="7F2FDD18">
          <v:shape id="_x0000_i1085" type="#_x0000_t75" style="width:60.3pt;height:16.75pt" o:ole="">
            <v:imagedata r:id="rId189" o:title=""/>
          </v:shape>
          <o:OLEObject Type="Embed" ProgID="Equation.DSMT4" ShapeID="_x0000_i1085" DrawAspect="Content" ObjectID="_1742046998" r:id="rId190"/>
        </w:object>
      </w:r>
      <w:r w:rsidRPr="003B3AE1">
        <w:rPr>
          <w:iCs/>
          <w:color w:val="000000"/>
          <w:szCs w:val="24"/>
          <w:lang w:val="en-US"/>
        </w:rPr>
        <w:t xml:space="preserve"> - nodal displacement unknowns and </w:t>
      </w:r>
      <w:r w:rsidR="004A5B32" w:rsidRPr="007F37F2">
        <w:rPr>
          <w:position w:val="-10"/>
        </w:rPr>
        <w:object w:dxaOrig="1500" w:dyaOrig="320" w14:anchorId="0D311765">
          <v:shape id="_x0000_i1086" type="#_x0000_t75" style="width:73.9pt;height:17.35pt" o:ole="">
            <v:imagedata r:id="rId191" o:title=""/>
          </v:shape>
          <o:OLEObject Type="Embed" ProgID="Equation.DSMT4" ShapeID="_x0000_i1086" DrawAspect="Content" ObjectID="_1742046999" r:id="rId192"/>
        </w:object>
      </w:r>
      <w:r w:rsidRPr="003B3AE1">
        <w:rPr>
          <w:iCs/>
          <w:color w:val="000000"/>
          <w:szCs w:val="24"/>
          <w:lang w:val="en-US"/>
        </w:rPr>
        <w:t xml:space="preserve"> - axial force unknowns. </w:t>
      </w:r>
    </w:p>
    <w:p w14:paraId="73F2EFEE" w14:textId="573BEB9A" w:rsidR="003A0919" w:rsidRDefault="003A0919" w:rsidP="003A0919">
      <w:pPr>
        <w:pStyle w:val="Heading2"/>
      </w:pPr>
      <w:r>
        <w:t>Numerical results</w:t>
      </w:r>
    </w:p>
    <w:p w14:paraId="7A6D53C2" w14:textId="79611B36" w:rsidR="003B3AE1" w:rsidRPr="003B3AE1" w:rsidRDefault="00F10E8E" w:rsidP="003B3AE1">
      <w:pPr>
        <w:tabs>
          <w:tab w:val="left" w:pos="284"/>
        </w:tabs>
        <w:jc w:val="both"/>
        <w:rPr>
          <w:iCs/>
          <w:color w:val="000000"/>
          <w:szCs w:val="24"/>
          <w:lang w:val="en-US"/>
        </w:rPr>
      </w:pPr>
      <w:r w:rsidRPr="00F10E8E">
        <w:rPr>
          <w:iCs/>
          <w:color w:val="000000"/>
          <w:szCs w:val="24"/>
          <w:lang w:val="en-US"/>
        </w:rPr>
        <w:t>The calculating</w:t>
      </w:r>
      <w:r w:rsidR="00F600D3">
        <w:rPr>
          <w:iCs/>
          <w:color w:val="000000"/>
          <w:szCs w:val="24"/>
          <w:lang w:val="en-US"/>
        </w:rPr>
        <w:t xml:space="preserve"> results are temperature load-</w:t>
      </w:r>
      <w:r w:rsidRPr="00F10E8E">
        <w:rPr>
          <w:iCs/>
          <w:color w:val="000000"/>
          <w:szCs w:val="24"/>
          <w:lang w:val="en-US"/>
        </w:rPr>
        <w:t>di</w:t>
      </w:r>
      <w:r w:rsidR="00F600D3">
        <w:rPr>
          <w:iCs/>
          <w:color w:val="000000"/>
          <w:szCs w:val="24"/>
          <w:lang w:val="en-US"/>
        </w:rPr>
        <w:t>splacement and temperature load</w:t>
      </w:r>
      <w:r w:rsidRPr="00F10E8E">
        <w:rPr>
          <w:iCs/>
          <w:color w:val="000000"/>
          <w:szCs w:val="24"/>
          <w:lang w:val="en-US"/>
        </w:rPr>
        <w:t>-internal force equilibrium path in two c</w:t>
      </w:r>
      <w:r w:rsidR="004609F5">
        <w:rPr>
          <w:iCs/>
          <w:color w:val="000000"/>
          <w:szCs w:val="24"/>
          <w:lang w:val="en-US"/>
        </w:rPr>
        <w:t>ases of solving, shown in Fig.5-</w:t>
      </w:r>
      <w:r w:rsidRPr="00F10E8E">
        <w:rPr>
          <w:iCs/>
          <w:color w:val="000000"/>
          <w:szCs w:val="24"/>
          <w:lang w:val="en-US"/>
        </w:rPr>
        <w:t>6.</w:t>
      </w:r>
    </w:p>
    <w:p w14:paraId="4F3344B1" w14:textId="2104CB63" w:rsidR="003B3AE1" w:rsidRDefault="00F10E8E" w:rsidP="00F10E8E">
      <w:pPr>
        <w:tabs>
          <w:tab w:val="left" w:pos="284"/>
        </w:tabs>
        <w:spacing w:before="240"/>
        <w:jc w:val="center"/>
        <w:rPr>
          <w:iCs/>
          <w:color w:val="000000"/>
          <w:szCs w:val="24"/>
          <w:lang w:val="en-US"/>
        </w:rPr>
      </w:pPr>
      <w:r>
        <w:rPr>
          <w:noProof/>
          <w:lang w:val="en-US"/>
        </w:rPr>
        <w:drawing>
          <wp:inline distT="0" distB="0" distL="0" distR="0" wp14:anchorId="1ECB62E0" wp14:editId="398AE876">
            <wp:extent cx="4313555" cy="18459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313555" cy="1845945"/>
                    </a:xfrm>
                    <a:prstGeom prst="rect">
                      <a:avLst/>
                    </a:prstGeom>
                    <a:noFill/>
                    <a:ln>
                      <a:noFill/>
                    </a:ln>
                  </pic:spPr>
                </pic:pic>
              </a:graphicData>
            </a:graphic>
          </wp:inline>
        </w:drawing>
      </w:r>
    </w:p>
    <w:p w14:paraId="69F7295E" w14:textId="41271202" w:rsidR="00F10E8E" w:rsidRDefault="003B3AE1" w:rsidP="00F10E8E">
      <w:pPr>
        <w:tabs>
          <w:tab w:val="left" w:pos="284"/>
        </w:tabs>
        <w:jc w:val="center"/>
        <w:rPr>
          <w:iCs/>
          <w:color w:val="000000"/>
          <w:szCs w:val="24"/>
          <w:lang w:val="en-US"/>
        </w:rPr>
      </w:pPr>
      <w:r w:rsidRPr="003901F4">
        <w:rPr>
          <w:b/>
          <w:iCs/>
          <w:color w:val="000000"/>
          <w:szCs w:val="24"/>
          <w:lang w:val="en-US"/>
        </w:rPr>
        <w:t xml:space="preserve">Fig. </w:t>
      </w:r>
      <w:r w:rsidR="003901F4">
        <w:rPr>
          <w:b/>
          <w:iCs/>
          <w:color w:val="000000"/>
          <w:szCs w:val="24"/>
          <w:lang w:val="en-US"/>
        </w:rPr>
        <w:t>5</w:t>
      </w:r>
      <w:r w:rsidRPr="003901F4">
        <w:rPr>
          <w:b/>
          <w:iCs/>
          <w:color w:val="000000"/>
          <w:szCs w:val="24"/>
          <w:lang w:val="en-US"/>
        </w:rPr>
        <w:t>.</w:t>
      </w:r>
      <w:r w:rsidRPr="003B3AE1">
        <w:rPr>
          <w:iCs/>
          <w:color w:val="000000"/>
          <w:szCs w:val="24"/>
          <w:lang w:val="en-US"/>
        </w:rPr>
        <w:t xml:space="preserve"> </w:t>
      </w:r>
      <w:r w:rsidR="003901F4">
        <w:rPr>
          <w:iCs/>
          <w:color w:val="000000"/>
          <w:szCs w:val="24"/>
          <w:lang w:val="en-US"/>
        </w:rPr>
        <w:t>Temperature l</w:t>
      </w:r>
      <w:r w:rsidR="003901F4">
        <w:rPr>
          <w:rFonts w:ascii="Times New Roman" w:hAnsi="Times New Roman"/>
        </w:rPr>
        <w:t>oad-displacement equilibrium path</w:t>
      </w:r>
      <w:r w:rsidR="003901F4" w:rsidRPr="003A6A3F">
        <w:rPr>
          <w:rFonts w:ascii="Times New Roman" w:hAnsi="Times New Roman"/>
          <w:iCs/>
          <w:color w:val="000000"/>
          <w:szCs w:val="22"/>
          <w:lang w:val="en-US"/>
        </w:rPr>
        <w:t xml:space="preserve"> </w:t>
      </w:r>
      <w:r w:rsidR="009F3CCF" w:rsidRPr="004D1EA2">
        <w:rPr>
          <w:position w:val="-10"/>
        </w:rPr>
        <w:object w:dxaOrig="1500" w:dyaOrig="320" w14:anchorId="3DBE888A">
          <v:shape id="_x0000_i1087" type="#_x0000_t75" style="width:78pt;height:14.2pt" o:ole="">
            <v:imagedata r:id="rId194" o:title=""/>
          </v:shape>
          <o:OLEObject Type="Embed" ProgID="Equation.DSMT4" ShapeID="_x0000_i1087" DrawAspect="Content" ObjectID="_1742047000" r:id="rId195"/>
        </w:object>
      </w:r>
      <w:r w:rsidR="003901F4" w:rsidRPr="003A6A3F">
        <w:rPr>
          <w:rFonts w:ascii="Times New Roman" w:hAnsi="Times New Roman"/>
          <w:iCs/>
          <w:color w:val="000000"/>
          <w:szCs w:val="22"/>
          <w:lang w:val="en-US"/>
        </w:rPr>
        <w:t xml:space="preserve"> </w:t>
      </w:r>
      <w:r w:rsidR="003901F4">
        <w:rPr>
          <w:rFonts w:ascii="Times New Roman" w:hAnsi="Times New Roman"/>
          <w:iCs/>
          <w:color w:val="000000"/>
          <w:szCs w:val="22"/>
          <w:lang w:val="en-US"/>
        </w:rPr>
        <w:t xml:space="preserve">in cases </w:t>
      </w:r>
      <w:r w:rsidR="003901F4">
        <w:rPr>
          <w:iCs/>
          <w:color w:val="000000"/>
          <w:szCs w:val="24"/>
          <w:lang w:val="en-US"/>
        </w:rPr>
        <w:t xml:space="preserve">of temperature variation </w:t>
      </w:r>
      <w:r w:rsidR="009F3CCF" w:rsidRPr="004D1EA2">
        <w:rPr>
          <w:position w:val="-14"/>
        </w:rPr>
        <w:object w:dxaOrig="1740" w:dyaOrig="380" w14:anchorId="51019787">
          <v:shape id="_x0000_i1088" type="#_x0000_t75" style="width:86.2pt;height:18.95pt" o:ole="">
            <v:imagedata r:id="rId196" o:title=""/>
          </v:shape>
          <o:OLEObject Type="Embed" ProgID="Equation.DSMT4" ShapeID="_x0000_i1088" DrawAspect="Content" ObjectID="_1742047001" r:id="rId197"/>
        </w:object>
      </w:r>
      <w:r w:rsidRPr="003B3AE1">
        <w:rPr>
          <w:iCs/>
          <w:color w:val="000000"/>
          <w:szCs w:val="24"/>
          <w:lang w:val="en-US"/>
        </w:rPr>
        <w:tab/>
        <w:t xml:space="preserve">                       </w:t>
      </w:r>
    </w:p>
    <w:p w14:paraId="381170D7" w14:textId="20D3847E" w:rsidR="00F10E8E" w:rsidRDefault="00F10E8E" w:rsidP="00F10E8E">
      <w:pPr>
        <w:tabs>
          <w:tab w:val="left" w:pos="284"/>
        </w:tabs>
        <w:spacing w:before="240"/>
        <w:jc w:val="center"/>
        <w:rPr>
          <w:iCs/>
          <w:color w:val="000000"/>
          <w:szCs w:val="24"/>
          <w:lang w:val="en-US"/>
        </w:rPr>
      </w:pPr>
      <w:r>
        <w:rPr>
          <w:noProof/>
          <w:lang w:val="en-US"/>
        </w:rPr>
        <w:drawing>
          <wp:inline distT="0" distB="0" distL="0" distR="0" wp14:anchorId="1022B80F" wp14:editId="43B8BA65">
            <wp:extent cx="4211955" cy="1820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211955" cy="1820545"/>
                    </a:xfrm>
                    <a:prstGeom prst="rect">
                      <a:avLst/>
                    </a:prstGeom>
                    <a:noFill/>
                    <a:ln>
                      <a:noFill/>
                    </a:ln>
                  </pic:spPr>
                </pic:pic>
              </a:graphicData>
            </a:graphic>
          </wp:inline>
        </w:drawing>
      </w:r>
    </w:p>
    <w:p w14:paraId="37EF4FC6" w14:textId="785502DB" w:rsidR="00C82780" w:rsidRDefault="00C82780" w:rsidP="0074050A">
      <w:pPr>
        <w:pStyle w:val="ListParagraph"/>
        <w:numPr>
          <w:ilvl w:val="0"/>
          <w:numId w:val="0"/>
        </w:numPr>
        <w:tabs>
          <w:tab w:val="left" w:pos="270"/>
        </w:tabs>
        <w:spacing w:after="120"/>
        <w:jc w:val="center"/>
        <w:rPr>
          <w:sz w:val="22"/>
          <w:lang w:val="en-US"/>
        </w:rPr>
      </w:pPr>
      <w:r w:rsidRPr="00FC59F1">
        <w:rPr>
          <w:rFonts w:ascii="Times" w:eastAsia="Times New Roman" w:hAnsi="Times"/>
          <w:b/>
          <w:bCs/>
          <w:iCs/>
          <w:color w:val="000000"/>
          <w:sz w:val="22"/>
          <w:szCs w:val="24"/>
          <w:lang w:val="en-US"/>
        </w:rPr>
        <w:t xml:space="preserve">Figure </w:t>
      </w:r>
      <w:r w:rsidR="003901F4">
        <w:rPr>
          <w:rFonts w:ascii="Times" w:eastAsia="Times New Roman" w:hAnsi="Times"/>
          <w:b/>
          <w:bCs/>
          <w:iCs/>
          <w:color w:val="000000"/>
          <w:sz w:val="22"/>
          <w:szCs w:val="24"/>
          <w:lang w:val="en-US"/>
        </w:rPr>
        <w:t>6</w:t>
      </w:r>
      <w:r w:rsidRPr="00FC59F1">
        <w:rPr>
          <w:rFonts w:ascii="Times" w:eastAsia="Times New Roman" w:hAnsi="Times"/>
          <w:b/>
          <w:bCs/>
          <w:iCs/>
          <w:color w:val="000000"/>
          <w:sz w:val="22"/>
          <w:szCs w:val="24"/>
          <w:lang w:val="en-US"/>
        </w:rPr>
        <w:t>.</w:t>
      </w:r>
      <w:r>
        <w:rPr>
          <w:rFonts w:ascii="Times" w:eastAsia="Times New Roman" w:hAnsi="Times"/>
          <w:iCs/>
          <w:color w:val="000000"/>
          <w:sz w:val="22"/>
          <w:szCs w:val="24"/>
          <w:lang w:val="en-US"/>
        </w:rPr>
        <w:t xml:space="preserve"> </w:t>
      </w:r>
      <w:r w:rsidR="003901F4" w:rsidRPr="003901F4">
        <w:rPr>
          <w:iCs/>
          <w:color w:val="000000"/>
          <w:sz w:val="22"/>
          <w:lang w:val="en-US"/>
        </w:rPr>
        <w:t>Temperature l</w:t>
      </w:r>
      <w:r w:rsidR="003901F4" w:rsidRPr="003901F4">
        <w:rPr>
          <w:sz w:val="22"/>
        </w:rPr>
        <w:t>oad-</w:t>
      </w:r>
      <w:r w:rsidR="003901F4">
        <w:rPr>
          <w:sz w:val="22"/>
          <w:lang w:val="en-US"/>
        </w:rPr>
        <w:t>internal force</w:t>
      </w:r>
      <w:r w:rsidR="003901F4" w:rsidRPr="003901F4">
        <w:rPr>
          <w:sz w:val="22"/>
        </w:rPr>
        <w:t xml:space="preserve"> equilibrium path</w:t>
      </w:r>
      <w:r w:rsidR="003901F4" w:rsidRPr="003901F4">
        <w:rPr>
          <w:iCs/>
          <w:color w:val="000000"/>
          <w:sz w:val="22"/>
          <w:lang w:val="en-US"/>
        </w:rPr>
        <w:t xml:space="preserve"> </w:t>
      </w:r>
      <w:r w:rsidR="009F3CCF" w:rsidRPr="007F37F2">
        <w:rPr>
          <w:position w:val="-12"/>
        </w:rPr>
        <w:object w:dxaOrig="1200" w:dyaOrig="340" w14:anchorId="7C7FF08E">
          <v:shape id="_x0000_i1089" type="#_x0000_t75" style="width:62.85pt;height:16.4pt" o:ole="">
            <v:imagedata r:id="rId199" o:title=""/>
          </v:shape>
          <o:OLEObject Type="Embed" ProgID="Equation.DSMT4" ShapeID="_x0000_i1089" DrawAspect="Content" ObjectID="_1742047002" r:id="rId200"/>
        </w:object>
      </w:r>
      <w:r w:rsidR="003901F4" w:rsidRPr="003901F4">
        <w:rPr>
          <w:iCs/>
          <w:color w:val="000000"/>
          <w:sz w:val="22"/>
          <w:lang w:val="en-US"/>
        </w:rPr>
        <w:t xml:space="preserve"> in cases of temperature variation </w:t>
      </w:r>
      <w:r w:rsidR="009F3CCF" w:rsidRPr="004D1EA2">
        <w:rPr>
          <w:position w:val="-14"/>
        </w:rPr>
        <w:object w:dxaOrig="1740" w:dyaOrig="380" w14:anchorId="45195815">
          <v:shape id="_x0000_i1090" type="#_x0000_t75" style="width:86.2pt;height:18.95pt" o:ole="">
            <v:imagedata r:id="rId196" o:title=""/>
          </v:shape>
          <o:OLEObject Type="Embed" ProgID="Equation.DSMT4" ShapeID="_x0000_i1090" DrawAspect="Content" ObjectID="_1742047003" r:id="rId201"/>
        </w:object>
      </w:r>
    </w:p>
    <w:p w14:paraId="697A7BB7" w14:textId="3AC73301" w:rsidR="007430C2" w:rsidRDefault="007430C2" w:rsidP="007430C2">
      <w:pPr>
        <w:pStyle w:val="Heading2"/>
      </w:pPr>
      <w:r>
        <w:t>Comments</w:t>
      </w:r>
    </w:p>
    <w:p w14:paraId="6236C041" w14:textId="404521D2" w:rsidR="007430C2" w:rsidRPr="007430C2" w:rsidRDefault="00EC564B" w:rsidP="002720B4">
      <w:pPr>
        <w:jc w:val="both"/>
        <w:rPr>
          <w:lang w:val="en-US"/>
        </w:rPr>
      </w:pPr>
      <w:r>
        <w:rPr>
          <w:lang w:val="en-US"/>
        </w:rPr>
        <w:t>The temperature variation significantly influence to the nonlinear buckling behavior of truss system</w:t>
      </w:r>
      <w:r w:rsidR="00445488">
        <w:rPr>
          <w:lang w:val="en-US"/>
        </w:rPr>
        <w:t>. Due to the effects of temperature variation t</w:t>
      </w:r>
      <w:r>
        <w:rPr>
          <w:lang w:val="en-US"/>
        </w:rPr>
        <w:t xml:space="preserve">he snap-through </w:t>
      </w:r>
      <w:r w:rsidR="00445488">
        <w:rPr>
          <w:lang w:val="en-US"/>
        </w:rPr>
        <w:t xml:space="preserve">behavior is appearing in the equilibrium path. The limit point of temperature variation </w:t>
      </w:r>
      <w:r w:rsidR="00122075" w:rsidRPr="00173D2D">
        <w:rPr>
          <w:position w:val="-10"/>
        </w:rPr>
        <w:object w:dxaOrig="1939" w:dyaOrig="340" w14:anchorId="4F8E2660">
          <v:shape id="_x0000_i1091" type="#_x0000_t75" style="width:96.95pt;height:17.35pt" o:ole="">
            <v:imagedata r:id="rId202" o:title=""/>
          </v:shape>
          <o:OLEObject Type="Embed" ProgID="Equation.DSMT4" ShapeID="_x0000_i1091" DrawAspect="Content" ObjectID="_1742047004" r:id="rId203"/>
        </w:object>
      </w:r>
      <w:r w:rsidR="008F4928">
        <w:t xml:space="preserve"> </w:t>
      </w:r>
      <w:r w:rsidR="00445488">
        <w:rPr>
          <w:lang w:val="en-US"/>
        </w:rPr>
        <w:t>can be found in the graphic</w:t>
      </w:r>
      <w:r w:rsidR="00B52B24">
        <w:rPr>
          <w:lang w:val="en-US"/>
        </w:rPr>
        <w:t>s</w:t>
      </w:r>
      <w:r w:rsidR="00445488">
        <w:rPr>
          <w:lang w:val="en-US"/>
        </w:rPr>
        <w:t xml:space="preserve"> in Fig.5 and 6</w:t>
      </w:r>
      <w:r w:rsidR="00445488">
        <w:t xml:space="preserve">. </w:t>
      </w:r>
      <w:r w:rsidR="00445488">
        <w:rPr>
          <w:lang w:val="en-US"/>
        </w:rPr>
        <w:t xml:space="preserve"> </w:t>
      </w:r>
    </w:p>
    <w:p w14:paraId="28568598" w14:textId="5285E846" w:rsidR="00F97C11" w:rsidRDefault="007430C2" w:rsidP="00F97C11">
      <w:pPr>
        <w:pStyle w:val="Section"/>
      </w:pPr>
      <w:r>
        <w:t>Conclusion</w:t>
      </w:r>
    </w:p>
    <w:p w14:paraId="71659852" w14:textId="29DB26AF" w:rsidR="008348AA" w:rsidRDefault="004E1898" w:rsidP="0063595F">
      <w:pPr>
        <w:jc w:val="both"/>
        <w:rPr>
          <w:iCs/>
          <w:color w:val="000000"/>
          <w:szCs w:val="24"/>
          <w:lang w:val="en-US"/>
        </w:rPr>
      </w:pPr>
      <w:r>
        <w:t xml:space="preserve">The mixed based formulation mathematical model for solving the </w:t>
      </w:r>
      <w:r w:rsidR="009C37F4">
        <w:t xml:space="preserve">geometrically </w:t>
      </w:r>
      <w:r>
        <w:t>nonlinear buckling problem of truss under temperature loading effects has significant advantage over displacement based formulation model. Taking mixed unknowns gives possibility to insert the</w:t>
      </w:r>
      <w:r w:rsidR="009C37F4">
        <w:t xml:space="preserve"> length-dependent </w:t>
      </w:r>
      <w:r>
        <w:t xml:space="preserve">temperature deformation into the </w:t>
      </w:r>
      <w:r w:rsidRPr="00DF16F6">
        <w:t>mixed matrix of truss element</w:t>
      </w:r>
      <w:r>
        <w:t xml:space="preserve"> and to simplify the</w:t>
      </w:r>
      <w:r w:rsidRPr="006B0EAE">
        <w:t xml:space="preserve"> </w:t>
      </w:r>
      <w:r w:rsidR="009C37F4">
        <w:t xml:space="preserve">solving algorithm. The proposed method and established algorithm can be effectively used to investigate the nonlinear </w:t>
      </w:r>
      <w:r w:rsidR="009C37F4">
        <w:lastRenderedPageBreak/>
        <w:t xml:space="preserve">buckling </w:t>
      </w:r>
      <w:r w:rsidR="0055103E">
        <w:t>and snap-through behaviour</w:t>
      </w:r>
      <w:r w:rsidR="009C37F4">
        <w:t xml:space="preserve"> of truss</w:t>
      </w:r>
      <w:r w:rsidR="0055103E">
        <w:t xml:space="preserve">, to </w:t>
      </w:r>
      <w:r w:rsidR="009C37F4">
        <w:t>de</w:t>
      </w:r>
      <w:r w:rsidR="0055103E">
        <w:t xml:space="preserve">fine </w:t>
      </w:r>
      <w:r w:rsidR="009C37F4">
        <w:t>the</w:t>
      </w:r>
      <w:r w:rsidR="0055103E">
        <w:t xml:space="preserve"> equilibrium path and</w:t>
      </w:r>
      <w:r w:rsidR="009C37F4">
        <w:t xml:space="preserve"> limit point of </w:t>
      </w:r>
      <w:r w:rsidR="009C37F4">
        <w:rPr>
          <w:lang w:val="en-US"/>
        </w:rPr>
        <w:t>temperature variation.</w:t>
      </w:r>
      <w:r w:rsidR="009C37F4">
        <w:t xml:space="preserve"> </w:t>
      </w:r>
    </w:p>
    <w:p w14:paraId="3D09DB72" w14:textId="62715C1D" w:rsidR="005B704B" w:rsidRPr="00E45247" w:rsidRDefault="00BF7F94" w:rsidP="00BF7F94">
      <w:pPr>
        <w:pStyle w:val="TLThamkho"/>
      </w:pPr>
      <w:r>
        <w:t>R</w:t>
      </w:r>
      <w:r w:rsidR="005B704B" w:rsidRPr="00E45247">
        <w:t>eferences</w:t>
      </w:r>
    </w:p>
    <w:p w14:paraId="2F357573" w14:textId="7056F491" w:rsidR="00147361" w:rsidRDefault="00147361" w:rsidP="00147361">
      <w:pPr>
        <w:pStyle w:val="Reference"/>
      </w:pPr>
      <w:r>
        <w:t xml:space="preserve">Adnan Ibrahimbegovic, Emina Hajdo and Samir Dolarevic, Linear instability or buckling problems for mechanical and coupled thermomechanical extreme conditions, </w:t>
      </w:r>
      <w:r w:rsidRPr="00147361">
        <w:t xml:space="preserve">Coupled Systems </w:t>
      </w:r>
      <w:r>
        <w:t xml:space="preserve">Mechanics, Vol. 2, No. 4, </w:t>
      </w:r>
      <w:r w:rsidRPr="00147361">
        <w:t>349-374</w:t>
      </w:r>
      <w:r>
        <w:t>, 2013.</w:t>
      </w:r>
    </w:p>
    <w:p w14:paraId="52F153A3" w14:textId="6C7A92F4" w:rsidR="00147361" w:rsidRDefault="00147361" w:rsidP="00147361">
      <w:pPr>
        <w:pStyle w:val="Reference"/>
      </w:pPr>
      <w:r>
        <w:t xml:space="preserve">Gebrail B,, Rasim T,, Yusuf C. T.,  </w:t>
      </w:r>
      <w:r w:rsidRPr="00147361">
        <w:t>Analyses of Truss Structures under Thermal Effects</w:t>
      </w:r>
      <w:r>
        <w:t>, Recent Advances in Civil Engineering and Mechanics, 2014.</w:t>
      </w:r>
    </w:p>
    <w:p w14:paraId="5C1E3137" w14:textId="77777777" w:rsidR="002B2DC3" w:rsidRDefault="002B2DC3" w:rsidP="002B2DC3">
      <w:pPr>
        <w:pStyle w:val="Reference"/>
      </w:pPr>
      <w:r>
        <w:t>K.J. Bathe, Finite Element Procedures, Prentice Hall, 2016</w:t>
      </w:r>
    </w:p>
    <w:p w14:paraId="0D52FA7A" w14:textId="77777777" w:rsidR="002B2DC3" w:rsidRDefault="002B2DC3" w:rsidP="002B2DC3">
      <w:pPr>
        <w:pStyle w:val="Reference"/>
      </w:pPr>
      <w:r>
        <w:t xml:space="preserve">O. C. Zienkiewicz, R. L. Taylor, The Finite Element Method for Solid and Structural Mechanics (7th edn), Butterworth-Heinemann, 2014 </w:t>
      </w:r>
    </w:p>
    <w:p w14:paraId="435FD896" w14:textId="77777777" w:rsidR="002B2DC3" w:rsidRDefault="002B2DC3" w:rsidP="002B2DC3">
      <w:pPr>
        <w:pStyle w:val="Reference"/>
      </w:pPr>
      <w:r>
        <w:t>Mircea Radeş, Finite Element Analysis, Editura Printech, 2006</w:t>
      </w:r>
    </w:p>
    <w:p w14:paraId="7A415194" w14:textId="7522F4A1" w:rsidR="00652868" w:rsidRDefault="00661342" w:rsidP="00652868">
      <w:pPr>
        <w:pStyle w:val="Reference"/>
      </w:pPr>
      <w:r>
        <w:t>J. J. Strodiot</w:t>
      </w:r>
      <w:r w:rsidR="00652868">
        <w:t>, Numerical Methods in Optimization, Namur - Belgium, 2002</w:t>
      </w:r>
    </w:p>
    <w:p w14:paraId="36E38E9B" w14:textId="053973CE" w:rsidR="00652868" w:rsidRDefault="00652868" w:rsidP="00652868">
      <w:pPr>
        <w:pStyle w:val="Reference"/>
      </w:pPr>
      <w:r>
        <w:t>W. Sun and Y -X. Yuan, Optimization Theory and Methods - Nonlinear Programming, Springer, 2006.</w:t>
      </w:r>
    </w:p>
    <w:p w14:paraId="52E2A31B" w14:textId="6A301014" w:rsidR="00652868" w:rsidRDefault="00652868" w:rsidP="00652868">
      <w:pPr>
        <w:pStyle w:val="Reference"/>
      </w:pPr>
      <w:r>
        <w:t>Bertsekas D. P., Constrained optimization and Lagrange multiplier method, Academic Press, Inc., 1982</w:t>
      </w:r>
    </w:p>
    <w:p w14:paraId="5B9811A2" w14:textId="10468198" w:rsidR="00652868" w:rsidRDefault="00652868" w:rsidP="00652868">
      <w:pPr>
        <w:pStyle w:val="Reference"/>
      </w:pPr>
      <w:r>
        <w:t xml:space="preserve">J.T. Oden, Penalty-finite element methods for constrained problems in elasticity, Symposium on finite element method, Hefei politecnical university, China, May 19-23, 1981 </w:t>
      </w:r>
    </w:p>
    <w:p w14:paraId="73E950FC" w14:textId="501BB21D" w:rsidR="00652868" w:rsidRDefault="00652868" w:rsidP="00652868">
      <w:pPr>
        <w:pStyle w:val="Reference"/>
      </w:pPr>
      <w:r>
        <w:t>Naotake Noda, Richard B. Hetnarski, Yoshinobu Tanigawa, Thermal stresses, Taylor &amp; Francis Group, 2003</w:t>
      </w:r>
    </w:p>
    <w:p w14:paraId="58D4CB48" w14:textId="48E3ED44" w:rsidR="00652868" w:rsidRDefault="00652868" w:rsidP="00652868">
      <w:pPr>
        <w:pStyle w:val="Reference"/>
      </w:pPr>
      <w:r>
        <w:t>M. A. Crisfield, Nonlinear Finite Element Analysis of Solids and Structures, John Wiley &amp; Sons Ltd., 1997</w:t>
      </w:r>
    </w:p>
    <w:p w14:paraId="443EE316" w14:textId="72C83DB3" w:rsidR="001D1102" w:rsidRDefault="001D1102" w:rsidP="001D1102">
      <w:pPr>
        <w:pStyle w:val="Reference"/>
      </w:pPr>
      <w:r>
        <w:t>Crisfield, M. A., “A Fast Incremental/Iterative Solution Procedure That  Handles Snap-Through,” Comput. Struct., 13(1–3), pp. 55–62.</w:t>
      </w:r>
      <w:r w:rsidR="00661342">
        <w:t>, 1981</w:t>
      </w:r>
    </w:p>
    <w:p w14:paraId="427D1566" w14:textId="6EE2CB3A" w:rsidR="0063595F" w:rsidRDefault="001D1102" w:rsidP="001D1102">
      <w:pPr>
        <w:pStyle w:val="Reference"/>
      </w:pPr>
      <w:r>
        <w:t>Riks, E., “The Application of Newton’s Method to the Problem of Elastic Stability,” ASME J. Appl. Mech., 39(4), pp. 1060–1066, 1972</w:t>
      </w:r>
    </w:p>
    <w:p w14:paraId="458C42FD" w14:textId="0D9B5560" w:rsidR="00652868" w:rsidRDefault="00652868" w:rsidP="001D1102">
      <w:pPr>
        <w:pStyle w:val="Reference"/>
        <w:numPr>
          <w:ilvl w:val="0"/>
          <w:numId w:val="0"/>
        </w:numPr>
        <w:ind w:left="851"/>
      </w:pPr>
    </w:p>
    <w:sectPr w:rsidR="00652868">
      <w:headerReference w:type="even" r:id="rId204"/>
      <w:headerReference w:type="default" r:id="rId20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56E89" w14:textId="77777777" w:rsidR="00CE5B73" w:rsidRDefault="00CE5B73">
      <w:r>
        <w:separator/>
      </w:r>
    </w:p>
  </w:endnote>
  <w:endnote w:type="continuationSeparator" w:id="0">
    <w:p w14:paraId="5A7B7A59" w14:textId="77777777" w:rsidR="00CE5B73" w:rsidRDefault="00CE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93F9D" w14:textId="77777777" w:rsidR="00CE5B73" w:rsidRPr="00043761" w:rsidRDefault="00CE5B73">
      <w:pPr>
        <w:pStyle w:val="Bulleted"/>
        <w:numPr>
          <w:ilvl w:val="0"/>
          <w:numId w:val="0"/>
        </w:numPr>
        <w:rPr>
          <w:rFonts w:ascii="Sabon" w:hAnsi="Sabon"/>
          <w:color w:val="auto"/>
          <w:szCs w:val="20"/>
        </w:rPr>
      </w:pPr>
      <w:r>
        <w:separator/>
      </w:r>
    </w:p>
  </w:footnote>
  <w:footnote w:type="continuationSeparator" w:id="0">
    <w:p w14:paraId="1F7ECEBE" w14:textId="77777777" w:rsidR="00CE5B73" w:rsidRDefault="00CE5B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050C" w14:textId="77777777" w:rsidR="005E5FF3" w:rsidRDefault="005E5FF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F387" w14:textId="77777777" w:rsidR="005E5FF3" w:rsidRDefault="005E5FF3"/>
  <w:p w14:paraId="40B258E3" w14:textId="77777777" w:rsidR="005E5FF3" w:rsidRDefault="005E5FF3"/>
  <w:p w14:paraId="1508C3F3" w14:textId="77777777" w:rsidR="005E5FF3" w:rsidRDefault="005E5FF3"/>
  <w:p w14:paraId="0C51FFB2" w14:textId="77777777" w:rsidR="005E5FF3" w:rsidRDefault="005E5FF3"/>
  <w:p w14:paraId="40CB0EE7" w14:textId="77777777" w:rsidR="005E5FF3" w:rsidRDefault="005E5FF3"/>
  <w:p w14:paraId="49079972" w14:textId="77777777" w:rsidR="005E5FF3" w:rsidRDefault="005E5FF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7D52372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iCs w:val="0"/>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50CA7"/>
    <w:multiLevelType w:val="hybridMultilevel"/>
    <w:tmpl w:val="44947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FD0D4D"/>
    <w:multiLevelType w:val="hybridMultilevel"/>
    <w:tmpl w:val="070E1A5E"/>
    <w:lvl w:ilvl="0" w:tplc="EF52CCFA">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53154"/>
    <w:multiLevelType w:val="hybridMultilevel"/>
    <w:tmpl w:val="B706D61A"/>
    <w:lvl w:ilvl="0" w:tplc="958A602C">
      <w:start w:val="1"/>
      <w:numFmt w:val="bullet"/>
      <w:pStyle w:val="ListParagraph"/>
      <w:lvlText w:val=""/>
      <w:lvlJc w:val="left"/>
      <w:pPr>
        <w:ind w:left="1571" w:hanging="360"/>
      </w:pPr>
      <w:rPr>
        <w:rFonts w:ascii="Wingdings" w:hAnsi="Wingdings" w:hint="default"/>
        <w:sz w:val="26"/>
      </w:rPr>
    </w:lvl>
    <w:lvl w:ilvl="1" w:tplc="EA80C038">
      <w:start w:val="1"/>
      <w:numFmt w:val="bullet"/>
      <w:lvlText w:val="o"/>
      <w:lvlJc w:val="left"/>
      <w:pPr>
        <w:ind w:left="2291" w:hanging="360"/>
      </w:pPr>
      <w:rPr>
        <w:rFonts w:ascii="Courier New" w:hAnsi="Courier New" w:cs="Courier New" w:hint="default"/>
      </w:rPr>
    </w:lvl>
    <w:lvl w:ilvl="2" w:tplc="D5302558">
      <w:start w:val="1"/>
      <w:numFmt w:val="bullet"/>
      <w:lvlText w:val=""/>
      <w:lvlJc w:val="left"/>
      <w:pPr>
        <w:ind w:left="3011" w:hanging="360"/>
      </w:pPr>
      <w:rPr>
        <w:rFonts w:ascii="Wingdings" w:hAnsi="Wingdings" w:hint="default"/>
      </w:rPr>
    </w:lvl>
    <w:lvl w:ilvl="3" w:tplc="E38C2360">
      <w:start w:val="1"/>
      <w:numFmt w:val="bullet"/>
      <w:lvlText w:val=""/>
      <w:lvlJc w:val="left"/>
      <w:pPr>
        <w:ind w:left="3731" w:hanging="360"/>
      </w:pPr>
      <w:rPr>
        <w:rFonts w:ascii="Symbol" w:hAnsi="Symbol" w:hint="default"/>
      </w:rPr>
    </w:lvl>
    <w:lvl w:ilvl="4" w:tplc="96B62830">
      <w:start w:val="1"/>
      <w:numFmt w:val="bullet"/>
      <w:lvlText w:val="o"/>
      <w:lvlJc w:val="left"/>
      <w:pPr>
        <w:ind w:left="4451" w:hanging="360"/>
      </w:pPr>
      <w:rPr>
        <w:rFonts w:ascii="Courier New" w:hAnsi="Courier New" w:cs="Courier New" w:hint="default"/>
      </w:rPr>
    </w:lvl>
    <w:lvl w:ilvl="5" w:tplc="0F8A91A6">
      <w:start w:val="1"/>
      <w:numFmt w:val="bullet"/>
      <w:lvlText w:val=""/>
      <w:lvlJc w:val="left"/>
      <w:pPr>
        <w:ind w:left="5171" w:hanging="360"/>
      </w:pPr>
      <w:rPr>
        <w:rFonts w:ascii="Wingdings" w:hAnsi="Wingdings" w:hint="default"/>
      </w:rPr>
    </w:lvl>
    <w:lvl w:ilvl="6" w:tplc="2CA87A3A">
      <w:start w:val="1"/>
      <w:numFmt w:val="bullet"/>
      <w:lvlText w:val=""/>
      <w:lvlJc w:val="left"/>
      <w:pPr>
        <w:ind w:left="5891" w:hanging="360"/>
      </w:pPr>
      <w:rPr>
        <w:rFonts w:ascii="Symbol" w:hAnsi="Symbol" w:hint="default"/>
      </w:rPr>
    </w:lvl>
    <w:lvl w:ilvl="7" w:tplc="7DC8066E">
      <w:start w:val="1"/>
      <w:numFmt w:val="bullet"/>
      <w:lvlText w:val="o"/>
      <w:lvlJc w:val="left"/>
      <w:pPr>
        <w:ind w:left="6611" w:hanging="360"/>
      </w:pPr>
      <w:rPr>
        <w:rFonts w:ascii="Courier New" w:hAnsi="Courier New" w:cs="Courier New" w:hint="default"/>
      </w:rPr>
    </w:lvl>
    <w:lvl w:ilvl="8" w:tplc="146851E8">
      <w:start w:val="1"/>
      <w:numFmt w:val="bullet"/>
      <w:lvlText w:val=""/>
      <w:lvlJc w:val="left"/>
      <w:pPr>
        <w:ind w:left="7331" w:hanging="360"/>
      </w:pPr>
      <w:rPr>
        <w:rFonts w:ascii="Wingdings" w:hAnsi="Wingdings" w:hint="default"/>
      </w:rPr>
    </w:lvl>
  </w:abstractNum>
  <w:abstractNum w:abstractNumId="5" w15:restartNumberingAfterBreak="0">
    <w:nsid w:val="5B3D0D9B"/>
    <w:multiLevelType w:val="hybridMultilevel"/>
    <w:tmpl w:val="4462F344"/>
    <w:lvl w:ilvl="0" w:tplc="233E844C">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EF62F3C"/>
    <w:multiLevelType w:val="multilevel"/>
    <w:tmpl w:val="34BA493C"/>
    <w:lvl w:ilvl="0">
      <w:start w:val="5"/>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0"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1"/>
  </w:num>
  <w:num w:numId="3">
    <w:abstractNumId w:val="0"/>
  </w:num>
  <w:num w:numId="4">
    <w:abstractNumId w:val="6"/>
  </w:num>
  <w:num w:numId="5">
    <w:abstractNumId w:val="7"/>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0"/>
  </w:num>
  <w:num w:numId="14">
    <w:abstractNumId w:val="0"/>
  </w:num>
  <w:num w:numId="15">
    <w:abstractNumId w:val="9"/>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42CD"/>
    <w:rsid w:val="00006EA6"/>
    <w:rsid w:val="0001390A"/>
    <w:rsid w:val="00015D98"/>
    <w:rsid w:val="00031BE6"/>
    <w:rsid w:val="00037F33"/>
    <w:rsid w:val="00040484"/>
    <w:rsid w:val="00051F3E"/>
    <w:rsid w:val="000546CD"/>
    <w:rsid w:val="00056ED6"/>
    <w:rsid w:val="00061306"/>
    <w:rsid w:val="00061ED5"/>
    <w:rsid w:val="00067BE1"/>
    <w:rsid w:val="00067F56"/>
    <w:rsid w:val="00071F94"/>
    <w:rsid w:val="00075114"/>
    <w:rsid w:val="000754D7"/>
    <w:rsid w:val="000811B2"/>
    <w:rsid w:val="000A7E6F"/>
    <w:rsid w:val="000B16CD"/>
    <w:rsid w:val="000B56DF"/>
    <w:rsid w:val="000C0902"/>
    <w:rsid w:val="000C09A6"/>
    <w:rsid w:val="000C1CC7"/>
    <w:rsid w:val="000C685F"/>
    <w:rsid w:val="000E019B"/>
    <w:rsid w:val="000E0361"/>
    <w:rsid w:val="000E5817"/>
    <w:rsid w:val="000E7131"/>
    <w:rsid w:val="000F0C58"/>
    <w:rsid w:val="000F521D"/>
    <w:rsid w:val="000F7F47"/>
    <w:rsid w:val="001057D1"/>
    <w:rsid w:val="00122075"/>
    <w:rsid w:val="00123EFF"/>
    <w:rsid w:val="00132EA5"/>
    <w:rsid w:val="001417C6"/>
    <w:rsid w:val="00142135"/>
    <w:rsid w:val="0014415F"/>
    <w:rsid w:val="00147361"/>
    <w:rsid w:val="00152651"/>
    <w:rsid w:val="0016539C"/>
    <w:rsid w:val="0018687E"/>
    <w:rsid w:val="001A2ECE"/>
    <w:rsid w:val="001A4277"/>
    <w:rsid w:val="001A4CAE"/>
    <w:rsid w:val="001C3CA3"/>
    <w:rsid w:val="001C6D18"/>
    <w:rsid w:val="001D1102"/>
    <w:rsid w:val="001D2719"/>
    <w:rsid w:val="001D3091"/>
    <w:rsid w:val="001D36C2"/>
    <w:rsid w:val="001D3A8D"/>
    <w:rsid w:val="001D4173"/>
    <w:rsid w:val="001D6306"/>
    <w:rsid w:val="001E46DA"/>
    <w:rsid w:val="001F02C5"/>
    <w:rsid w:val="0020085E"/>
    <w:rsid w:val="002023E2"/>
    <w:rsid w:val="00203368"/>
    <w:rsid w:val="0020660C"/>
    <w:rsid w:val="0020663E"/>
    <w:rsid w:val="00206F8D"/>
    <w:rsid w:val="0021304B"/>
    <w:rsid w:val="00217A99"/>
    <w:rsid w:val="00217B26"/>
    <w:rsid w:val="0023177C"/>
    <w:rsid w:val="002338B9"/>
    <w:rsid w:val="002363C2"/>
    <w:rsid w:val="002457A3"/>
    <w:rsid w:val="00246D61"/>
    <w:rsid w:val="00251B4D"/>
    <w:rsid w:val="002574A5"/>
    <w:rsid w:val="002720B4"/>
    <w:rsid w:val="0028665B"/>
    <w:rsid w:val="00291677"/>
    <w:rsid w:val="0029579D"/>
    <w:rsid w:val="00297042"/>
    <w:rsid w:val="002A206C"/>
    <w:rsid w:val="002A793D"/>
    <w:rsid w:val="002B2DC3"/>
    <w:rsid w:val="002B2E61"/>
    <w:rsid w:val="002D3AF1"/>
    <w:rsid w:val="002D5B77"/>
    <w:rsid w:val="002E7B63"/>
    <w:rsid w:val="002F68CC"/>
    <w:rsid w:val="002F6C37"/>
    <w:rsid w:val="00301EC0"/>
    <w:rsid w:val="003021DC"/>
    <w:rsid w:val="00335CF8"/>
    <w:rsid w:val="00336AF3"/>
    <w:rsid w:val="003400B4"/>
    <w:rsid w:val="00340712"/>
    <w:rsid w:val="00341C1D"/>
    <w:rsid w:val="00346DCE"/>
    <w:rsid w:val="00350291"/>
    <w:rsid w:val="0035117C"/>
    <w:rsid w:val="0035671D"/>
    <w:rsid w:val="00361211"/>
    <w:rsid w:val="00374BD6"/>
    <w:rsid w:val="003811A7"/>
    <w:rsid w:val="0038249D"/>
    <w:rsid w:val="00382A22"/>
    <w:rsid w:val="00385D43"/>
    <w:rsid w:val="0038661C"/>
    <w:rsid w:val="003901F4"/>
    <w:rsid w:val="0039038E"/>
    <w:rsid w:val="003A0919"/>
    <w:rsid w:val="003A690A"/>
    <w:rsid w:val="003A707E"/>
    <w:rsid w:val="003B0116"/>
    <w:rsid w:val="003B3AE1"/>
    <w:rsid w:val="003B4180"/>
    <w:rsid w:val="003C06B5"/>
    <w:rsid w:val="003C1E16"/>
    <w:rsid w:val="003C4487"/>
    <w:rsid w:val="003D0E7A"/>
    <w:rsid w:val="003E02B5"/>
    <w:rsid w:val="003E1651"/>
    <w:rsid w:val="003F6C95"/>
    <w:rsid w:val="003F75EC"/>
    <w:rsid w:val="00400FA2"/>
    <w:rsid w:val="004041EF"/>
    <w:rsid w:val="004147C6"/>
    <w:rsid w:val="00414D5E"/>
    <w:rsid w:val="00420492"/>
    <w:rsid w:val="00421079"/>
    <w:rsid w:val="00426B9D"/>
    <w:rsid w:val="00441FC0"/>
    <w:rsid w:val="004421DD"/>
    <w:rsid w:val="00445488"/>
    <w:rsid w:val="00445E95"/>
    <w:rsid w:val="0044610A"/>
    <w:rsid w:val="00456B97"/>
    <w:rsid w:val="004609F5"/>
    <w:rsid w:val="00470361"/>
    <w:rsid w:val="004715E4"/>
    <w:rsid w:val="00473BA8"/>
    <w:rsid w:val="004747AF"/>
    <w:rsid w:val="00475257"/>
    <w:rsid w:val="0048400F"/>
    <w:rsid w:val="004842D2"/>
    <w:rsid w:val="00485BDB"/>
    <w:rsid w:val="00487F9C"/>
    <w:rsid w:val="004934B5"/>
    <w:rsid w:val="0049438C"/>
    <w:rsid w:val="004946BB"/>
    <w:rsid w:val="00495279"/>
    <w:rsid w:val="004A5B32"/>
    <w:rsid w:val="004B3E11"/>
    <w:rsid w:val="004C62EA"/>
    <w:rsid w:val="004E1898"/>
    <w:rsid w:val="004E2994"/>
    <w:rsid w:val="004E5E0F"/>
    <w:rsid w:val="005001D2"/>
    <w:rsid w:val="00502EB3"/>
    <w:rsid w:val="00505538"/>
    <w:rsid w:val="00505983"/>
    <w:rsid w:val="005074C8"/>
    <w:rsid w:val="005158FA"/>
    <w:rsid w:val="005203FC"/>
    <w:rsid w:val="00523F13"/>
    <w:rsid w:val="00525037"/>
    <w:rsid w:val="005261D4"/>
    <w:rsid w:val="00536D68"/>
    <w:rsid w:val="00536FC0"/>
    <w:rsid w:val="005425FA"/>
    <w:rsid w:val="00545B77"/>
    <w:rsid w:val="00545C56"/>
    <w:rsid w:val="0055103E"/>
    <w:rsid w:val="0055661E"/>
    <w:rsid w:val="00563570"/>
    <w:rsid w:val="0057221F"/>
    <w:rsid w:val="00574C91"/>
    <w:rsid w:val="0058056D"/>
    <w:rsid w:val="00582D64"/>
    <w:rsid w:val="00585676"/>
    <w:rsid w:val="00595569"/>
    <w:rsid w:val="005A7AC9"/>
    <w:rsid w:val="005B44BF"/>
    <w:rsid w:val="005B704B"/>
    <w:rsid w:val="005C656B"/>
    <w:rsid w:val="005C7785"/>
    <w:rsid w:val="005D1747"/>
    <w:rsid w:val="005E3F79"/>
    <w:rsid w:val="005E4330"/>
    <w:rsid w:val="005E5FF3"/>
    <w:rsid w:val="005F25B1"/>
    <w:rsid w:val="006133A0"/>
    <w:rsid w:val="00620F1C"/>
    <w:rsid w:val="00623A2E"/>
    <w:rsid w:val="00624FC7"/>
    <w:rsid w:val="006272ED"/>
    <w:rsid w:val="0063439D"/>
    <w:rsid w:val="0063595F"/>
    <w:rsid w:val="00652868"/>
    <w:rsid w:val="006570A4"/>
    <w:rsid w:val="00661342"/>
    <w:rsid w:val="00667C79"/>
    <w:rsid w:val="00680E43"/>
    <w:rsid w:val="00682806"/>
    <w:rsid w:val="0068358C"/>
    <w:rsid w:val="00685DAB"/>
    <w:rsid w:val="0069752A"/>
    <w:rsid w:val="006A5D91"/>
    <w:rsid w:val="006B2A24"/>
    <w:rsid w:val="006C27B7"/>
    <w:rsid w:val="006C462E"/>
    <w:rsid w:val="006C4993"/>
    <w:rsid w:val="006D0340"/>
    <w:rsid w:val="006D773A"/>
    <w:rsid w:val="006E1246"/>
    <w:rsid w:val="006F1D9E"/>
    <w:rsid w:val="006F45A4"/>
    <w:rsid w:val="00705BCC"/>
    <w:rsid w:val="00720D81"/>
    <w:rsid w:val="007252E8"/>
    <w:rsid w:val="00725B81"/>
    <w:rsid w:val="00733CB3"/>
    <w:rsid w:val="00734E5F"/>
    <w:rsid w:val="00740309"/>
    <w:rsid w:val="0074050A"/>
    <w:rsid w:val="007430C2"/>
    <w:rsid w:val="00743650"/>
    <w:rsid w:val="0075160D"/>
    <w:rsid w:val="00752EE5"/>
    <w:rsid w:val="007564DF"/>
    <w:rsid w:val="00763804"/>
    <w:rsid w:val="007827CA"/>
    <w:rsid w:val="00786BCD"/>
    <w:rsid w:val="00791259"/>
    <w:rsid w:val="00797466"/>
    <w:rsid w:val="007A04BA"/>
    <w:rsid w:val="007A3B99"/>
    <w:rsid w:val="007C2377"/>
    <w:rsid w:val="007C26A4"/>
    <w:rsid w:val="007C2FA4"/>
    <w:rsid w:val="007D1932"/>
    <w:rsid w:val="007E4AB5"/>
    <w:rsid w:val="007E65BD"/>
    <w:rsid w:val="007F0CB6"/>
    <w:rsid w:val="007F13C0"/>
    <w:rsid w:val="007F7207"/>
    <w:rsid w:val="007F77FC"/>
    <w:rsid w:val="00800186"/>
    <w:rsid w:val="00800FDB"/>
    <w:rsid w:val="00817055"/>
    <w:rsid w:val="00820AE6"/>
    <w:rsid w:val="00821C2A"/>
    <w:rsid w:val="008222E9"/>
    <w:rsid w:val="0082275E"/>
    <w:rsid w:val="00827760"/>
    <w:rsid w:val="008348AA"/>
    <w:rsid w:val="00845544"/>
    <w:rsid w:val="00851063"/>
    <w:rsid w:val="00856A30"/>
    <w:rsid w:val="008658EC"/>
    <w:rsid w:val="00866F38"/>
    <w:rsid w:val="008834B6"/>
    <w:rsid w:val="0088666F"/>
    <w:rsid w:val="008907D0"/>
    <w:rsid w:val="00891F01"/>
    <w:rsid w:val="008A0441"/>
    <w:rsid w:val="008A35BC"/>
    <w:rsid w:val="008B15B2"/>
    <w:rsid w:val="008B1947"/>
    <w:rsid w:val="008B4181"/>
    <w:rsid w:val="008B691F"/>
    <w:rsid w:val="008B7431"/>
    <w:rsid w:val="008D09CA"/>
    <w:rsid w:val="008E2B0A"/>
    <w:rsid w:val="008E2E6A"/>
    <w:rsid w:val="008F204F"/>
    <w:rsid w:val="008F4928"/>
    <w:rsid w:val="008F75ED"/>
    <w:rsid w:val="008F7BEB"/>
    <w:rsid w:val="009067D1"/>
    <w:rsid w:val="009165FC"/>
    <w:rsid w:val="00924422"/>
    <w:rsid w:val="00932F8D"/>
    <w:rsid w:val="00937F07"/>
    <w:rsid w:val="00942F32"/>
    <w:rsid w:val="00944E6D"/>
    <w:rsid w:val="009537E0"/>
    <w:rsid w:val="00955840"/>
    <w:rsid w:val="00955C96"/>
    <w:rsid w:val="009609FA"/>
    <w:rsid w:val="00961835"/>
    <w:rsid w:val="00962B41"/>
    <w:rsid w:val="00962BAC"/>
    <w:rsid w:val="00976798"/>
    <w:rsid w:val="009910A8"/>
    <w:rsid w:val="00991C49"/>
    <w:rsid w:val="00993952"/>
    <w:rsid w:val="00994B72"/>
    <w:rsid w:val="009A0487"/>
    <w:rsid w:val="009A67F0"/>
    <w:rsid w:val="009B5249"/>
    <w:rsid w:val="009B7AF6"/>
    <w:rsid w:val="009C37F4"/>
    <w:rsid w:val="009F3CCF"/>
    <w:rsid w:val="009F7F8E"/>
    <w:rsid w:val="00A005C9"/>
    <w:rsid w:val="00A02EE9"/>
    <w:rsid w:val="00A05556"/>
    <w:rsid w:val="00A1278A"/>
    <w:rsid w:val="00A34856"/>
    <w:rsid w:val="00A35983"/>
    <w:rsid w:val="00A4192F"/>
    <w:rsid w:val="00A46522"/>
    <w:rsid w:val="00A60FFB"/>
    <w:rsid w:val="00A80AF4"/>
    <w:rsid w:val="00A92A21"/>
    <w:rsid w:val="00AA17C8"/>
    <w:rsid w:val="00AA1A57"/>
    <w:rsid w:val="00AA5B9C"/>
    <w:rsid w:val="00AB5A17"/>
    <w:rsid w:val="00AB7A35"/>
    <w:rsid w:val="00AC3CF2"/>
    <w:rsid w:val="00AE18DA"/>
    <w:rsid w:val="00AE2F38"/>
    <w:rsid w:val="00AE4C6E"/>
    <w:rsid w:val="00AE4FCE"/>
    <w:rsid w:val="00AE78E7"/>
    <w:rsid w:val="00B05982"/>
    <w:rsid w:val="00B0693B"/>
    <w:rsid w:val="00B115C8"/>
    <w:rsid w:val="00B17A8E"/>
    <w:rsid w:val="00B31424"/>
    <w:rsid w:val="00B47799"/>
    <w:rsid w:val="00B47CB4"/>
    <w:rsid w:val="00B52B24"/>
    <w:rsid w:val="00B5726C"/>
    <w:rsid w:val="00B62227"/>
    <w:rsid w:val="00B67F1C"/>
    <w:rsid w:val="00B67FD3"/>
    <w:rsid w:val="00B7015F"/>
    <w:rsid w:val="00B705D2"/>
    <w:rsid w:val="00B70F5C"/>
    <w:rsid w:val="00B734AA"/>
    <w:rsid w:val="00B8182C"/>
    <w:rsid w:val="00B8312F"/>
    <w:rsid w:val="00B83F45"/>
    <w:rsid w:val="00BA16E4"/>
    <w:rsid w:val="00BC2A73"/>
    <w:rsid w:val="00BD060F"/>
    <w:rsid w:val="00BE5CD0"/>
    <w:rsid w:val="00BF7F94"/>
    <w:rsid w:val="00C0515F"/>
    <w:rsid w:val="00C07D26"/>
    <w:rsid w:val="00C11A39"/>
    <w:rsid w:val="00C14D1F"/>
    <w:rsid w:val="00C1568C"/>
    <w:rsid w:val="00C20F43"/>
    <w:rsid w:val="00C216D0"/>
    <w:rsid w:val="00C2614D"/>
    <w:rsid w:val="00C40F7C"/>
    <w:rsid w:val="00C52FA4"/>
    <w:rsid w:val="00C57047"/>
    <w:rsid w:val="00C65317"/>
    <w:rsid w:val="00C751B8"/>
    <w:rsid w:val="00C82780"/>
    <w:rsid w:val="00C82B1D"/>
    <w:rsid w:val="00C8323E"/>
    <w:rsid w:val="00C92CDF"/>
    <w:rsid w:val="00C96DF9"/>
    <w:rsid w:val="00CA4116"/>
    <w:rsid w:val="00CA596C"/>
    <w:rsid w:val="00CB1343"/>
    <w:rsid w:val="00CB54B2"/>
    <w:rsid w:val="00CC0C05"/>
    <w:rsid w:val="00CC6EC1"/>
    <w:rsid w:val="00CE5B73"/>
    <w:rsid w:val="00CE70B1"/>
    <w:rsid w:val="00CE7A4C"/>
    <w:rsid w:val="00CF2E33"/>
    <w:rsid w:val="00CF506F"/>
    <w:rsid w:val="00D1173F"/>
    <w:rsid w:val="00D13C10"/>
    <w:rsid w:val="00D154D5"/>
    <w:rsid w:val="00D2216E"/>
    <w:rsid w:val="00D26486"/>
    <w:rsid w:val="00D3402F"/>
    <w:rsid w:val="00D42D2A"/>
    <w:rsid w:val="00D4737A"/>
    <w:rsid w:val="00D47397"/>
    <w:rsid w:val="00D538D8"/>
    <w:rsid w:val="00D53B58"/>
    <w:rsid w:val="00D56750"/>
    <w:rsid w:val="00D57642"/>
    <w:rsid w:val="00D60469"/>
    <w:rsid w:val="00D64362"/>
    <w:rsid w:val="00D70129"/>
    <w:rsid w:val="00D82F99"/>
    <w:rsid w:val="00D92A5F"/>
    <w:rsid w:val="00D95D09"/>
    <w:rsid w:val="00D972C6"/>
    <w:rsid w:val="00DA1ED1"/>
    <w:rsid w:val="00DA4E1C"/>
    <w:rsid w:val="00DA5AA8"/>
    <w:rsid w:val="00DB02BF"/>
    <w:rsid w:val="00DC52D1"/>
    <w:rsid w:val="00DD2929"/>
    <w:rsid w:val="00DD4AF2"/>
    <w:rsid w:val="00DD58CE"/>
    <w:rsid w:val="00E04463"/>
    <w:rsid w:val="00E07950"/>
    <w:rsid w:val="00E136A8"/>
    <w:rsid w:val="00E1572B"/>
    <w:rsid w:val="00E166CE"/>
    <w:rsid w:val="00E325E6"/>
    <w:rsid w:val="00E429E4"/>
    <w:rsid w:val="00E45247"/>
    <w:rsid w:val="00E45926"/>
    <w:rsid w:val="00E55D7A"/>
    <w:rsid w:val="00E56F5D"/>
    <w:rsid w:val="00E603AD"/>
    <w:rsid w:val="00E64C3C"/>
    <w:rsid w:val="00E72B90"/>
    <w:rsid w:val="00E80157"/>
    <w:rsid w:val="00E84FA7"/>
    <w:rsid w:val="00E85B69"/>
    <w:rsid w:val="00E9454C"/>
    <w:rsid w:val="00EA5D47"/>
    <w:rsid w:val="00EA756B"/>
    <w:rsid w:val="00EB04E7"/>
    <w:rsid w:val="00EB54C2"/>
    <w:rsid w:val="00EC564B"/>
    <w:rsid w:val="00EE412D"/>
    <w:rsid w:val="00EE5F49"/>
    <w:rsid w:val="00EF6BE4"/>
    <w:rsid w:val="00EF7911"/>
    <w:rsid w:val="00F04228"/>
    <w:rsid w:val="00F0597E"/>
    <w:rsid w:val="00F10E8E"/>
    <w:rsid w:val="00F11127"/>
    <w:rsid w:val="00F15199"/>
    <w:rsid w:val="00F26A6B"/>
    <w:rsid w:val="00F347D9"/>
    <w:rsid w:val="00F40BD2"/>
    <w:rsid w:val="00F45088"/>
    <w:rsid w:val="00F53560"/>
    <w:rsid w:val="00F5722A"/>
    <w:rsid w:val="00F600D3"/>
    <w:rsid w:val="00F72ED4"/>
    <w:rsid w:val="00F80CD9"/>
    <w:rsid w:val="00F93E01"/>
    <w:rsid w:val="00F97C11"/>
    <w:rsid w:val="00FA6025"/>
    <w:rsid w:val="00FC4534"/>
    <w:rsid w:val="00FC59F1"/>
    <w:rsid w:val="00FD1EC1"/>
    <w:rsid w:val="00FE5387"/>
    <w:rsid w:val="00FF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B55A6"/>
  <w15:docId w15:val="{3773E2EC-BFE0-4FBF-8F64-ADF9BDEF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link w:val="Heading2Char"/>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0F5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21D"/>
    <w:rPr>
      <w:rFonts w:ascii="Segoe UI" w:hAnsi="Segoe UI" w:cs="Segoe UI"/>
      <w:sz w:val="18"/>
      <w:szCs w:val="18"/>
      <w:lang w:eastAsia="en-US"/>
    </w:rPr>
  </w:style>
  <w:style w:type="paragraph" w:customStyle="1" w:styleId="TableCaptionCentred">
    <w:name w:val="Table.Caption.Centred"/>
    <w:basedOn w:val="Normal"/>
    <w:autoRedefine/>
    <w:rsid w:val="000B56DF"/>
    <w:pPr>
      <w:spacing w:after="120"/>
      <w:jc w:val="center"/>
    </w:pPr>
    <w:rPr>
      <w:color w:val="000000"/>
      <w:szCs w:val="22"/>
    </w:rPr>
  </w:style>
  <w:style w:type="paragraph" w:styleId="BodyText2">
    <w:name w:val="Body Text 2"/>
    <w:basedOn w:val="Normal"/>
    <w:link w:val="BodyText2Char"/>
    <w:uiPriority w:val="99"/>
    <w:semiHidden/>
    <w:unhideWhenUsed/>
    <w:rsid w:val="004147C6"/>
    <w:pPr>
      <w:spacing w:after="120" w:line="480" w:lineRule="auto"/>
    </w:pPr>
  </w:style>
  <w:style w:type="character" w:customStyle="1" w:styleId="BodyText2Char">
    <w:name w:val="Body Text 2 Char"/>
    <w:basedOn w:val="DefaultParagraphFont"/>
    <w:link w:val="BodyText2"/>
    <w:uiPriority w:val="99"/>
    <w:semiHidden/>
    <w:rsid w:val="004147C6"/>
    <w:rPr>
      <w:rFonts w:ascii="Times" w:hAnsi="Times"/>
      <w:sz w:val="22"/>
      <w:lang w:eastAsia="en-US"/>
    </w:rPr>
  </w:style>
  <w:style w:type="paragraph" w:customStyle="1" w:styleId="subsection0">
    <w:name w:val="subsection"/>
    <w:rsid w:val="004147C6"/>
    <w:pPr>
      <w:numPr>
        <w:ilvl w:val="1"/>
        <w:numId w:val="5"/>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4147C6"/>
    <w:pPr>
      <w:numPr>
        <w:numId w:val="5"/>
      </w:numPr>
      <w:tabs>
        <w:tab w:val="left" w:pos="567"/>
      </w:tabs>
      <w:spacing w:before="240"/>
    </w:pPr>
    <w:rPr>
      <w:rFonts w:ascii="Times" w:hAnsi="Times"/>
      <w:b/>
      <w:color w:val="000000"/>
      <w:sz w:val="22"/>
      <w:szCs w:val="22"/>
      <w:lang w:eastAsia="en-US"/>
    </w:rPr>
  </w:style>
  <w:style w:type="paragraph" w:customStyle="1" w:styleId="subsubsection0">
    <w:name w:val="subsubsection"/>
    <w:link w:val="subsubsectionChar0"/>
    <w:autoRedefine/>
    <w:rsid w:val="004147C6"/>
    <w:pPr>
      <w:numPr>
        <w:ilvl w:val="2"/>
        <w:numId w:val="5"/>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Normal"/>
    <w:autoRedefine/>
    <w:rsid w:val="004147C6"/>
    <w:pPr>
      <w:tabs>
        <w:tab w:val="center" w:pos="4820"/>
        <w:tab w:val="right" w:pos="9072"/>
      </w:tabs>
      <w:spacing w:before="120" w:after="120"/>
      <w:jc w:val="center"/>
    </w:pPr>
    <w:rPr>
      <w:color w:val="000000"/>
      <w:szCs w:val="22"/>
      <w:lang w:val="en-US"/>
    </w:rPr>
  </w:style>
  <w:style w:type="character" w:customStyle="1" w:styleId="subsubsectionChar0">
    <w:name w:val="subsubsection Char"/>
    <w:link w:val="subsubsection0"/>
    <w:rsid w:val="004147C6"/>
    <w:rPr>
      <w:rFonts w:ascii="Times" w:hAnsi="Times"/>
      <w:i/>
      <w:iCs/>
      <w:color w:val="000000"/>
      <w:sz w:val="22"/>
      <w:szCs w:val="22"/>
      <w:lang w:val="en-US" w:eastAsia="en-US"/>
    </w:rPr>
  </w:style>
  <w:style w:type="paragraph" w:customStyle="1" w:styleId="wfxDate">
    <w:name w:val="wfxDate"/>
    <w:basedOn w:val="Normal"/>
    <w:semiHidden/>
    <w:rsid w:val="00624FC7"/>
    <w:rPr>
      <w:rFonts w:ascii="Sabon" w:hAnsi="Sabon"/>
    </w:rPr>
  </w:style>
  <w:style w:type="paragraph" w:customStyle="1" w:styleId="BodyChar">
    <w:name w:val="Body Char"/>
    <w:link w:val="BodyCharChar"/>
    <w:rsid w:val="00624FC7"/>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624FC7"/>
    <w:rPr>
      <w:rFonts w:ascii="Times" w:hAnsi="Times"/>
      <w:color w:val="000000"/>
      <w:sz w:val="22"/>
      <w:szCs w:val="22"/>
      <w:lang w:eastAsia="en-US"/>
    </w:rPr>
  </w:style>
  <w:style w:type="character" w:customStyle="1" w:styleId="sectionChar">
    <w:name w:val="section Char"/>
    <w:link w:val="section0"/>
    <w:rsid w:val="00624FC7"/>
    <w:rPr>
      <w:rFonts w:ascii="Times" w:hAnsi="Times"/>
      <w:b/>
      <w:color w:val="000000"/>
      <w:sz w:val="22"/>
      <w:szCs w:val="22"/>
      <w:lang w:eastAsia="en-US"/>
    </w:rPr>
  </w:style>
  <w:style w:type="character" w:styleId="Hyperlink">
    <w:name w:val="Hyperlink"/>
    <w:basedOn w:val="DefaultParagraphFont"/>
    <w:uiPriority w:val="99"/>
    <w:unhideWhenUsed/>
    <w:rsid w:val="000B16CD"/>
    <w:rPr>
      <w:color w:val="0000FF" w:themeColor="hyperlink"/>
      <w:u w:val="single"/>
    </w:rPr>
  </w:style>
  <w:style w:type="character" w:customStyle="1" w:styleId="Heading2Char">
    <w:name w:val="Heading 2 Char"/>
    <w:basedOn w:val="DefaultParagraphFont"/>
    <w:link w:val="Heading2"/>
    <w:rsid w:val="0068358C"/>
    <w:rPr>
      <w:rFonts w:ascii="Times" w:hAnsi="Times"/>
      <w:i/>
      <w:iCs/>
      <w:color w:val="000000"/>
      <w:sz w:val="22"/>
      <w:szCs w:val="22"/>
      <w:lang w:eastAsia="en-US"/>
    </w:rPr>
  </w:style>
  <w:style w:type="paragraph" w:styleId="ListParagraph">
    <w:name w:val="List Paragraph"/>
    <w:basedOn w:val="Normal"/>
    <w:uiPriority w:val="34"/>
    <w:qFormat/>
    <w:rsid w:val="0068358C"/>
    <w:pPr>
      <w:numPr>
        <w:numId w:val="6"/>
      </w:numPr>
      <w:tabs>
        <w:tab w:val="left" w:pos="993"/>
      </w:tabs>
      <w:spacing w:after="200"/>
      <w:jc w:val="both"/>
    </w:pPr>
    <w:rPr>
      <w:rFonts w:ascii="Times New Roman" w:eastAsia="Calibri" w:hAnsi="Times New Roman"/>
      <w:sz w:val="24"/>
      <w:szCs w:val="22"/>
      <w:lang w:val="vi-VN"/>
    </w:rPr>
  </w:style>
  <w:style w:type="paragraph" w:customStyle="1" w:styleId="TLThamkho">
    <w:name w:val="TL Tham khảo"/>
    <w:basedOn w:val="Normal"/>
    <w:autoRedefine/>
    <w:qFormat/>
    <w:rsid w:val="00BF7F94"/>
    <w:pPr>
      <w:spacing w:before="120" w:after="120" w:line="276" w:lineRule="auto"/>
      <w:jc w:val="both"/>
    </w:pPr>
    <w:rPr>
      <w:rFonts w:ascii="Times New Roman" w:eastAsia="Calibri" w:hAnsi="Times New Roman"/>
      <w:b/>
      <w:sz w:val="24"/>
      <w:szCs w:val="24"/>
      <w:lang w:val="pt-BR"/>
    </w:rPr>
  </w:style>
  <w:style w:type="character" w:customStyle="1" w:styleId="fontstyle01">
    <w:name w:val="fontstyle01"/>
    <w:basedOn w:val="DefaultParagraphFont"/>
    <w:rsid w:val="00F53560"/>
    <w:rPr>
      <w:rFonts w:ascii="TimesNewRomanPSMT" w:hAnsi="TimesNewRomanPSMT" w:hint="default"/>
      <w:b w:val="0"/>
      <w:bCs w:val="0"/>
      <w:i w:val="0"/>
      <w:iCs w:val="0"/>
      <w:color w:val="000000"/>
      <w:sz w:val="20"/>
      <w:szCs w:val="20"/>
    </w:rPr>
  </w:style>
  <w:style w:type="table" w:styleId="TableGrid">
    <w:name w:val="Table Grid"/>
    <w:basedOn w:val="TableNormal"/>
    <w:uiPriority w:val="59"/>
    <w:rsid w:val="00866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7F33"/>
    <w:rPr>
      <w:rFonts w:ascii="Times" w:hAnsi="Times"/>
      <w:sz w:val="22"/>
      <w:lang w:eastAsia="en-US"/>
    </w:rPr>
  </w:style>
  <w:style w:type="paragraph" w:customStyle="1" w:styleId="abstract0">
    <w:name w:val="abstract"/>
    <w:basedOn w:val="Normal"/>
    <w:rsid w:val="00991C49"/>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hAnsi="Times New Roman"/>
      <w:sz w:val="18"/>
      <w:lang w:val="en-US"/>
    </w:rPr>
  </w:style>
  <w:style w:type="paragraph" w:customStyle="1" w:styleId="dashitem">
    <w:name w:val="dashitem"/>
    <w:basedOn w:val="Normal"/>
    <w:rsid w:val="00991C49"/>
    <w:pPr>
      <w:numPr>
        <w:numId w:val="15"/>
      </w:numPr>
      <w:overflowPunct w:val="0"/>
      <w:autoSpaceDE w:val="0"/>
      <w:autoSpaceDN w:val="0"/>
      <w:adjustRightInd w:val="0"/>
      <w:spacing w:before="160" w:after="160" w:line="240" w:lineRule="atLeast"/>
      <w:contextualSpacing/>
      <w:jc w:val="both"/>
      <w:textAlignment w:val="baseline"/>
    </w:pPr>
    <w:rPr>
      <w:rFonts w:ascii="Times New Roman" w:hAnsi="Times New Roman"/>
      <w:sz w:val="20"/>
      <w:lang w:val="en-US"/>
    </w:rPr>
  </w:style>
  <w:style w:type="numbering" w:customStyle="1" w:styleId="itemization2">
    <w:name w:val="itemization2"/>
    <w:basedOn w:val="NoList"/>
    <w:rsid w:val="00991C49"/>
    <w:pPr>
      <w:numPr>
        <w:numId w:val="15"/>
      </w:numPr>
    </w:pPr>
  </w:style>
  <w:style w:type="paragraph" w:customStyle="1" w:styleId="keywords">
    <w:name w:val="keywords"/>
    <w:basedOn w:val="abstract0"/>
    <w:next w:val="Normal"/>
    <w:rsid w:val="00991C49"/>
    <w:pPr>
      <w:spacing w:before="220"/>
      <w:ind w:firstLine="0"/>
      <w:contextualSpacing w:val="0"/>
      <w:jc w:val="left"/>
    </w:pPr>
  </w:style>
  <w:style w:type="paragraph" w:customStyle="1" w:styleId="p1a">
    <w:name w:val="p1a"/>
    <w:basedOn w:val="Normal"/>
    <w:next w:val="Normal"/>
    <w:rsid w:val="001E46DA"/>
    <w:pPr>
      <w:overflowPunct w:val="0"/>
      <w:autoSpaceDE w:val="0"/>
      <w:autoSpaceDN w:val="0"/>
      <w:adjustRightInd w:val="0"/>
      <w:spacing w:line="240" w:lineRule="atLeast"/>
      <w:jc w:val="both"/>
      <w:textAlignment w:val="baseline"/>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0400">
      <w:bodyDiv w:val="1"/>
      <w:marLeft w:val="0"/>
      <w:marRight w:val="0"/>
      <w:marTop w:val="0"/>
      <w:marBottom w:val="0"/>
      <w:divBdr>
        <w:top w:val="none" w:sz="0" w:space="0" w:color="auto"/>
        <w:left w:val="none" w:sz="0" w:space="0" w:color="auto"/>
        <w:bottom w:val="none" w:sz="0" w:space="0" w:color="auto"/>
        <w:right w:val="none" w:sz="0" w:space="0" w:color="auto"/>
      </w:divBdr>
    </w:div>
    <w:div w:id="101071779">
      <w:bodyDiv w:val="1"/>
      <w:marLeft w:val="0"/>
      <w:marRight w:val="0"/>
      <w:marTop w:val="0"/>
      <w:marBottom w:val="0"/>
      <w:divBdr>
        <w:top w:val="none" w:sz="0" w:space="0" w:color="auto"/>
        <w:left w:val="none" w:sz="0" w:space="0" w:color="auto"/>
        <w:bottom w:val="none" w:sz="0" w:space="0" w:color="auto"/>
        <w:right w:val="none" w:sz="0" w:space="0" w:color="auto"/>
      </w:divBdr>
    </w:div>
    <w:div w:id="104616414">
      <w:bodyDiv w:val="1"/>
      <w:marLeft w:val="0"/>
      <w:marRight w:val="0"/>
      <w:marTop w:val="0"/>
      <w:marBottom w:val="0"/>
      <w:divBdr>
        <w:top w:val="none" w:sz="0" w:space="0" w:color="auto"/>
        <w:left w:val="none" w:sz="0" w:space="0" w:color="auto"/>
        <w:bottom w:val="none" w:sz="0" w:space="0" w:color="auto"/>
        <w:right w:val="none" w:sz="0" w:space="0" w:color="auto"/>
      </w:divBdr>
    </w:div>
    <w:div w:id="184949233">
      <w:bodyDiv w:val="1"/>
      <w:marLeft w:val="0"/>
      <w:marRight w:val="0"/>
      <w:marTop w:val="0"/>
      <w:marBottom w:val="0"/>
      <w:divBdr>
        <w:top w:val="none" w:sz="0" w:space="0" w:color="auto"/>
        <w:left w:val="none" w:sz="0" w:space="0" w:color="auto"/>
        <w:bottom w:val="none" w:sz="0" w:space="0" w:color="auto"/>
        <w:right w:val="none" w:sz="0" w:space="0" w:color="auto"/>
      </w:divBdr>
    </w:div>
    <w:div w:id="188492603">
      <w:bodyDiv w:val="1"/>
      <w:marLeft w:val="0"/>
      <w:marRight w:val="0"/>
      <w:marTop w:val="0"/>
      <w:marBottom w:val="0"/>
      <w:divBdr>
        <w:top w:val="none" w:sz="0" w:space="0" w:color="auto"/>
        <w:left w:val="none" w:sz="0" w:space="0" w:color="auto"/>
        <w:bottom w:val="none" w:sz="0" w:space="0" w:color="auto"/>
        <w:right w:val="none" w:sz="0" w:space="0" w:color="auto"/>
      </w:divBdr>
    </w:div>
    <w:div w:id="189878435">
      <w:bodyDiv w:val="1"/>
      <w:marLeft w:val="0"/>
      <w:marRight w:val="0"/>
      <w:marTop w:val="0"/>
      <w:marBottom w:val="0"/>
      <w:divBdr>
        <w:top w:val="none" w:sz="0" w:space="0" w:color="auto"/>
        <w:left w:val="none" w:sz="0" w:space="0" w:color="auto"/>
        <w:bottom w:val="none" w:sz="0" w:space="0" w:color="auto"/>
        <w:right w:val="none" w:sz="0" w:space="0" w:color="auto"/>
      </w:divBdr>
    </w:div>
    <w:div w:id="199589414">
      <w:bodyDiv w:val="1"/>
      <w:marLeft w:val="0"/>
      <w:marRight w:val="0"/>
      <w:marTop w:val="0"/>
      <w:marBottom w:val="0"/>
      <w:divBdr>
        <w:top w:val="none" w:sz="0" w:space="0" w:color="auto"/>
        <w:left w:val="none" w:sz="0" w:space="0" w:color="auto"/>
        <w:bottom w:val="none" w:sz="0" w:space="0" w:color="auto"/>
        <w:right w:val="none" w:sz="0" w:space="0" w:color="auto"/>
      </w:divBdr>
    </w:div>
    <w:div w:id="213661263">
      <w:bodyDiv w:val="1"/>
      <w:marLeft w:val="0"/>
      <w:marRight w:val="0"/>
      <w:marTop w:val="0"/>
      <w:marBottom w:val="0"/>
      <w:divBdr>
        <w:top w:val="none" w:sz="0" w:space="0" w:color="auto"/>
        <w:left w:val="none" w:sz="0" w:space="0" w:color="auto"/>
        <w:bottom w:val="none" w:sz="0" w:space="0" w:color="auto"/>
        <w:right w:val="none" w:sz="0" w:space="0" w:color="auto"/>
      </w:divBdr>
    </w:div>
    <w:div w:id="228081890">
      <w:bodyDiv w:val="1"/>
      <w:marLeft w:val="0"/>
      <w:marRight w:val="0"/>
      <w:marTop w:val="0"/>
      <w:marBottom w:val="0"/>
      <w:divBdr>
        <w:top w:val="none" w:sz="0" w:space="0" w:color="auto"/>
        <w:left w:val="none" w:sz="0" w:space="0" w:color="auto"/>
        <w:bottom w:val="none" w:sz="0" w:space="0" w:color="auto"/>
        <w:right w:val="none" w:sz="0" w:space="0" w:color="auto"/>
      </w:divBdr>
    </w:div>
    <w:div w:id="248856479">
      <w:bodyDiv w:val="1"/>
      <w:marLeft w:val="0"/>
      <w:marRight w:val="0"/>
      <w:marTop w:val="0"/>
      <w:marBottom w:val="0"/>
      <w:divBdr>
        <w:top w:val="none" w:sz="0" w:space="0" w:color="auto"/>
        <w:left w:val="none" w:sz="0" w:space="0" w:color="auto"/>
        <w:bottom w:val="none" w:sz="0" w:space="0" w:color="auto"/>
        <w:right w:val="none" w:sz="0" w:space="0" w:color="auto"/>
      </w:divBdr>
    </w:div>
    <w:div w:id="282469312">
      <w:bodyDiv w:val="1"/>
      <w:marLeft w:val="0"/>
      <w:marRight w:val="0"/>
      <w:marTop w:val="0"/>
      <w:marBottom w:val="0"/>
      <w:divBdr>
        <w:top w:val="none" w:sz="0" w:space="0" w:color="auto"/>
        <w:left w:val="none" w:sz="0" w:space="0" w:color="auto"/>
        <w:bottom w:val="none" w:sz="0" w:space="0" w:color="auto"/>
        <w:right w:val="none" w:sz="0" w:space="0" w:color="auto"/>
      </w:divBdr>
    </w:div>
    <w:div w:id="309789013">
      <w:bodyDiv w:val="1"/>
      <w:marLeft w:val="0"/>
      <w:marRight w:val="0"/>
      <w:marTop w:val="0"/>
      <w:marBottom w:val="0"/>
      <w:divBdr>
        <w:top w:val="none" w:sz="0" w:space="0" w:color="auto"/>
        <w:left w:val="none" w:sz="0" w:space="0" w:color="auto"/>
        <w:bottom w:val="none" w:sz="0" w:space="0" w:color="auto"/>
        <w:right w:val="none" w:sz="0" w:space="0" w:color="auto"/>
      </w:divBdr>
    </w:div>
    <w:div w:id="356590695">
      <w:bodyDiv w:val="1"/>
      <w:marLeft w:val="0"/>
      <w:marRight w:val="0"/>
      <w:marTop w:val="0"/>
      <w:marBottom w:val="0"/>
      <w:divBdr>
        <w:top w:val="none" w:sz="0" w:space="0" w:color="auto"/>
        <w:left w:val="none" w:sz="0" w:space="0" w:color="auto"/>
        <w:bottom w:val="none" w:sz="0" w:space="0" w:color="auto"/>
        <w:right w:val="none" w:sz="0" w:space="0" w:color="auto"/>
      </w:divBdr>
    </w:div>
    <w:div w:id="384110730">
      <w:bodyDiv w:val="1"/>
      <w:marLeft w:val="0"/>
      <w:marRight w:val="0"/>
      <w:marTop w:val="0"/>
      <w:marBottom w:val="0"/>
      <w:divBdr>
        <w:top w:val="none" w:sz="0" w:space="0" w:color="auto"/>
        <w:left w:val="none" w:sz="0" w:space="0" w:color="auto"/>
        <w:bottom w:val="none" w:sz="0" w:space="0" w:color="auto"/>
        <w:right w:val="none" w:sz="0" w:space="0" w:color="auto"/>
      </w:divBdr>
    </w:div>
    <w:div w:id="412169995">
      <w:bodyDiv w:val="1"/>
      <w:marLeft w:val="0"/>
      <w:marRight w:val="0"/>
      <w:marTop w:val="0"/>
      <w:marBottom w:val="0"/>
      <w:divBdr>
        <w:top w:val="none" w:sz="0" w:space="0" w:color="auto"/>
        <w:left w:val="none" w:sz="0" w:space="0" w:color="auto"/>
        <w:bottom w:val="none" w:sz="0" w:space="0" w:color="auto"/>
        <w:right w:val="none" w:sz="0" w:space="0" w:color="auto"/>
      </w:divBdr>
    </w:div>
    <w:div w:id="425001773">
      <w:bodyDiv w:val="1"/>
      <w:marLeft w:val="0"/>
      <w:marRight w:val="0"/>
      <w:marTop w:val="0"/>
      <w:marBottom w:val="0"/>
      <w:divBdr>
        <w:top w:val="none" w:sz="0" w:space="0" w:color="auto"/>
        <w:left w:val="none" w:sz="0" w:space="0" w:color="auto"/>
        <w:bottom w:val="none" w:sz="0" w:space="0" w:color="auto"/>
        <w:right w:val="none" w:sz="0" w:space="0" w:color="auto"/>
      </w:divBdr>
    </w:div>
    <w:div w:id="576941090">
      <w:bodyDiv w:val="1"/>
      <w:marLeft w:val="0"/>
      <w:marRight w:val="0"/>
      <w:marTop w:val="0"/>
      <w:marBottom w:val="0"/>
      <w:divBdr>
        <w:top w:val="none" w:sz="0" w:space="0" w:color="auto"/>
        <w:left w:val="none" w:sz="0" w:space="0" w:color="auto"/>
        <w:bottom w:val="none" w:sz="0" w:space="0" w:color="auto"/>
        <w:right w:val="none" w:sz="0" w:space="0" w:color="auto"/>
      </w:divBdr>
    </w:div>
    <w:div w:id="645473218">
      <w:bodyDiv w:val="1"/>
      <w:marLeft w:val="0"/>
      <w:marRight w:val="0"/>
      <w:marTop w:val="0"/>
      <w:marBottom w:val="0"/>
      <w:divBdr>
        <w:top w:val="none" w:sz="0" w:space="0" w:color="auto"/>
        <w:left w:val="none" w:sz="0" w:space="0" w:color="auto"/>
        <w:bottom w:val="none" w:sz="0" w:space="0" w:color="auto"/>
        <w:right w:val="none" w:sz="0" w:space="0" w:color="auto"/>
      </w:divBdr>
    </w:div>
    <w:div w:id="668750424">
      <w:bodyDiv w:val="1"/>
      <w:marLeft w:val="0"/>
      <w:marRight w:val="0"/>
      <w:marTop w:val="0"/>
      <w:marBottom w:val="0"/>
      <w:divBdr>
        <w:top w:val="none" w:sz="0" w:space="0" w:color="auto"/>
        <w:left w:val="none" w:sz="0" w:space="0" w:color="auto"/>
        <w:bottom w:val="none" w:sz="0" w:space="0" w:color="auto"/>
        <w:right w:val="none" w:sz="0" w:space="0" w:color="auto"/>
      </w:divBdr>
    </w:div>
    <w:div w:id="709494717">
      <w:bodyDiv w:val="1"/>
      <w:marLeft w:val="0"/>
      <w:marRight w:val="0"/>
      <w:marTop w:val="0"/>
      <w:marBottom w:val="0"/>
      <w:divBdr>
        <w:top w:val="none" w:sz="0" w:space="0" w:color="auto"/>
        <w:left w:val="none" w:sz="0" w:space="0" w:color="auto"/>
        <w:bottom w:val="none" w:sz="0" w:space="0" w:color="auto"/>
        <w:right w:val="none" w:sz="0" w:space="0" w:color="auto"/>
      </w:divBdr>
    </w:div>
    <w:div w:id="711657172">
      <w:bodyDiv w:val="1"/>
      <w:marLeft w:val="0"/>
      <w:marRight w:val="0"/>
      <w:marTop w:val="0"/>
      <w:marBottom w:val="0"/>
      <w:divBdr>
        <w:top w:val="none" w:sz="0" w:space="0" w:color="auto"/>
        <w:left w:val="none" w:sz="0" w:space="0" w:color="auto"/>
        <w:bottom w:val="none" w:sz="0" w:space="0" w:color="auto"/>
        <w:right w:val="none" w:sz="0" w:space="0" w:color="auto"/>
      </w:divBdr>
    </w:div>
    <w:div w:id="715474470">
      <w:bodyDiv w:val="1"/>
      <w:marLeft w:val="0"/>
      <w:marRight w:val="0"/>
      <w:marTop w:val="0"/>
      <w:marBottom w:val="0"/>
      <w:divBdr>
        <w:top w:val="none" w:sz="0" w:space="0" w:color="auto"/>
        <w:left w:val="none" w:sz="0" w:space="0" w:color="auto"/>
        <w:bottom w:val="none" w:sz="0" w:space="0" w:color="auto"/>
        <w:right w:val="none" w:sz="0" w:space="0" w:color="auto"/>
      </w:divBdr>
    </w:div>
    <w:div w:id="922764700">
      <w:bodyDiv w:val="1"/>
      <w:marLeft w:val="0"/>
      <w:marRight w:val="0"/>
      <w:marTop w:val="0"/>
      <w:marBottom w:val="0"/>
      <w:divBdr>
        <w:top w:val="none" w:sz="0" w:space="0" w:color="auto"/>
        <w:left w:val="none" w:sz="0" w:space="0" w:color="auto"/>
        <w:bottom w:val="none" w:sz="0" w:space="0" w:color="auto"/>
        <w:right w:val="none" w:sz="0" w:space="0" w:color="auto"/>
      </w:divBdr>
    </w:div>
    <w:div w:id="941692020">
      <w:bodyDiv w:val="1"/>
      <w:marLeft w:val="0"/>
      <w:marRight w:val="0"/>
      <w:marTop w:val="0"/>
      <w:marBottom w:val="0"/>
      <w:divBdr>
        <w:top w:val="none" w:sz="0" w:space="0" w:color="auto"/>
        <w:left w:val="none" w:sz="0" w:space="0" w:color="auto"/>
        <w:bottom w:val="none" w:sz="0" w:space="0" w:color="auto"/>
        <w:right w:val="none" w:sz="0" w:space="0" w:color="auto"/>
      </w:divBdr>
    </w:div>
    <w:div w:id="1003316782">
      <w:bodyDiv w:val="1"/>
      <w:marLeft w:val="0"/>
      <w:marRight w:val="0"/>
      <w:marTop w:val="0"/>
      <w:marBottom w:val="0"/>
      <w:divBdr>
        <w:top w:val="none" w:sz="0" w:space="0" w:color="auto"/>
        <w:left w:val="none" w:sz="0" w:space="0" w:color="auto"/>
        <w:bottom w:val="none" w:sz="0" w:space="0" w:color="auto"/>
        <w:right w:val="none" w:sz="0" w:space="0" w:color="auto"/>
      </w:divBdr>
    </w:div>
    <w:div w:id="1132867873">
      <w:bodyDiv w:val="1"/>
      <w:marLeft w:val="0"/>
      <w:marRight w:val="0"/>
      <w:marTop w:val="0"/>
      <w:marBottom w:val="0"/>
      <w:divBdr>
        <w:top w:val="none" w:sz="0" w:space="0" w:color="auto"/>
        <w:left w:val="none" w:sz="0" w:space="0" w:color="auto"/>
        <w:bottom w:val="none" w:sz="0" w:space="0" w:color="auto"/>
        <w:right w:val="none" w:sz="0" w:space="0" w:color="auto"/>
      </w:divBdr>
    </w:div>
    <w:div w:id="1189952846">
      <w:bodyDiv w:val="1"/>
      <w:marLeft w:val="0"/>
      <w:marRight w:val="0"/>
      <w:marTop w:val="0"/>
      <w:marBottom w:val="0"/>
      <w:divBdr>
        <w:top w:val="none" w:sz="0" w:space="0" w:color="auto"/>
        <w:left w:val="none" w:sz="0" w:space="0" w:color="auto"/>
        <w:bottom w:val="none" w:sz="0" w:space="0" w:color="auto"/>
        <w:right w:val="none" w:sz="0" w:space="0" w:color="auto"/>
      </w:divBdr>
    </w:div>
    <w:div w:id="1593969226">
      <w:bodyDiv w:val="1"/>
      <w:marLeft w:val="0"/>
      <w:marRight w:val="0"/>
      <w:marTop w:val="0"/>
      <w:marBottom w:val="0"/>
      <w:divBdr>
        <w:top w:val="none" w:sz="0" w:space="0" w:color="auto"/>
        <w:left w:val="none" w:sz="0" w:space="0" w:color="auto"/>
        <w:bottom w:val="none" w:sz="0" w:space="0" w:color="auto"/>
        <w:right w:val="none" w:sz="0" w:space="0" w:color="auto"/>
      </w:divBdr>
    </w:div>
    <w:div w:id="1595360901">
      <w:bodyDiv w:val="1"/>
      <w:marLeft w:val="0"/>
      <w:marRight w:val="0"/>
      <w:marTop w:val="0"/>
      <w:marBottom w:val="0"/>
      <w:divBdr>
        <w:top w:val="none" w:sz="0" w:space="0" w:color="auto"/>
        <w:left w:val="none" w:sz="0" w:space="0" w:color="auto"/>
        <w:bottom w:val="none" w:sz="0" w:space="0" w:color="auto"/>
        <w:right w:val="none" w:sz="0" w:space="0" w:color="auto"/>
      </w:divBdr>
    </w:div>
    <w:div w:id="1681197511">
      <w:bodyDiv w:val="1"/>
      <w:marLeft w:val="0"/>
      <w:marRight w:val="0"/>
      <w:marTop w:val="0"/>
      <w:marBottom w:val="0"/>
      <w:divBdr>
        <w:top w:val="none" w:sz="0" w:space="0" w:color="auto"/>
        <w:left w:val="none" w:sz="0" w:space="0" w:color="auto"/>
        <w:bottom w:val="none" w:sz="0" w:space="0" w:color="auto"/>
        <w:right w:val="none" w:sz="0" w:space="0" w:color="auto"/>
      </w:divBdr>
    </w:div>
    <w:div w:id="1686521281">
      <w:bodyDiv w:val="1"/>
      <w:marLeft w:val="0"/>
      <w:marRight w:val="0"/>
      <w:marTop w:val="0"/>
      <w:marBottom w:val="0"/>
      <w:divBdr>
        <w:top w:val="none" w:sz="0" w:space="0" w:color="auto"/>
        <w:left w:val="none" w:sz="0" w:space="0" w:color="auto"/>
        <w:bottom w:val="none" w:sz="0" w:space="0" w:color="auto"/>
        <w:right w:val="none" w:sz="0" w:space="0" w:color="auto"/>
      </w:divBdr>
    </w:div>
    <w:div w:id="1897355899">
      <w:bodyDiv w:val="1"/>
      <w:marLeft w:val="0"/>
      <w:marRight w:val="0"/>
      <w:marTop w:val="0"/>
      <w:marBottom w:val="0"/>
      <w:divBdr>
        <w:top w:val="none" w:sz="0" w:space="0" w:color="auto"/>
        <w:left w:val="none" w:sz="0" w:space="0" w:color="auto"/>
        <w:bottom w:val="none" w:sz="0" w:space="0" w:color="auto"/>
        <w:right w:val="none" w:sz="0" w:space="0" w:color="auto"/>
      </w:divBdr>
    </w:div>
    <w:div w:id="20913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emf"/><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oleObject" Target="embeddings/oleObject64.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84.wmf"/><Relationship Id="rId205" Type="http://schemas.openxmlformats.org/officeDocument/2006/relationships/header" Target="header2.xml"/><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3.bin"/><Relationship Id="rId160" Type="http://schemas.openxmlformats.org/officeDocument/2006/relationships/oleObject" Target="embeddings/oleObject75.bin"/><Relationship Id="rId165" Type="http://schemas.openxmlformats.org/officeDocument/2006/relationships/image" Target="media/image80.wmf"/><Relationship Id="rId181" Type="http://schemas.openxmlformats.org/officeDocument/2006/relationships/oleObject" Target="embeddings/oleObject93.bin"/><Relationship Id="rId186" Type="http://schemas.openxmlformats.org/officeDocument/2006/relationships/image" Target="media/image81.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4.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7.wmf"/><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oleObject" Target="embeddings/oleObject70.bin"/><Relationship Id="rId155" Type="http://schemas.openxmlformats.org/officeDocument/2006/relationships/image" Target="media/image75.wmf"/><Relationship Id="rId171" Type="http://schemas.openxmlformats.org/officeDocument/2006/relationships/oleObject" Target="embeddings/oleObject83.bin"/><Relationship Id="rId176" Type="http://schemas.openxmlformats.org/officeDocument/2006/relationships/oleObject" Target="embeddings/oleObject88.bin"/><Relationship Id="rId192" Type="http://schemas.openxmlformats.org/officeDocument/2006/relationships/oleObject" Target="embeddings/oleObject100.bin"/><Relationship Id="rId197" Type="http://schemas.openxmlformats.org/officeDocument/2006/relationships/oleObject" Target="embeddings/oleObject102.bin"/><Relationship Id="rId206" Type="http://schemas.openxmlformats.org/officeDocument/2006/relationships/fontTable" Target="fontTable.xml"/><Relationship Id="rId201" Type="http://schemas.openxmlformats.org/officeDocument/2006/relationships/oleObject" Target="embeddings/oleObject104.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9.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emf"/><Relationship Id="rId140" Type="http://schemas.openxmlformats.org/officeDocument/2006/relationships/oleObject" Target="embeddings/oleObject65.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8.bin"/><Relationship Id="rId182" Type="http://schemas.openxmlformats.org/officeDocument/2006/relationships/oleObject" Target="embeddings/oleObject94.bin"/><Relationship Id="rId187" Type="http://schemas.openxmlformats.org/officeDocument/2006/relationships/oleObject" Target="embeddings/oleObject9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oleObject" Target="embeddings/oleObject60.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3.bin"/><Relationship Id="rId177" Type="http://schemas.openxmlformats.org/officeDocument/2006/relationships/oleObject" Target="embeddings/oleObject89.bin"/><Relationship Id="rId198" Type="http://schemas.openxmlformats.org/officeDocument/2006/relationships/image" Target="media/image88.emf"/><Relationship Id="rId172" Type="http://schemas.openxmlformats.org/officeDocument/2006/relationships/oleObject" Target="embeddings/oleObject84.bin"/><Relationship Id="rId193" Type="http://schemas.openxmlformats.org/officeDocument/2006/relationships/image" Target="media/image85.emf"/><Relationship Id="rId202" Type="http://schemas.openxmlformats.org/officeDocument/2006/relationships/image" Target="media/image90.wmf"/><Relationship Id="rId207"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82.e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oleObject" Target="embeddings/oleObject76.bin"/><Relationship Id="rId183" Type="http://schemas.openxmlformats.org/officeDocument/2006/relationships/oleObject" Target="embeddings/oleObject95.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90.bin"/><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oleObject" Target="embeddings/oleObject71.bin"/><Relationship Id="rId173" Type="http://schemas.openxmlformats.org/officeDocument/2006/relationships/oleObject" Target="embeddings/oleObject85.bin"/><Relationship Id="rId194" Type="http://schemas.openxmlformats.org/officeDocument/2006/relationships/image" Target="media/image86.wmf"/><Relationship Id="rId199" Type="http://schemas.openxmlformats.org/officeDocument/2006/relationships/image" Target="media/image89.wmf"/><Relationship Id="rId203" Type="http://schemas.openxmlformats.org/officeDocument/2006/relationships/oleObject" Target="embeddings/oleObject10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hyperlink" Target="mailto:bquyen1312@gmail.com" TargetMode="Externa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oleObject" Target="embeddings/oleObject96.bin"/><Relationship Id="rId189" Type="http://schemas.openxmlformats.org/officeDocument/2006/relationships/image" Target="media/image83.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6.bin"/><Relationship Id="rId179" Type="http://schemas.openxmlformats.org/officeDocument/2006/relationships/oleObject" Target="embeddings/oleObject91.bin"/><Relationship Id="rId195" Type="http://schemas.openxmlformats.org/officeDocument/2006/relationships/oleObject" Target="embeddings/oleObject101.bin"/><Relationship Id="rId190" Type="http://schemas.openxmlformats.org/officeDocument/2006/relationships/oleObject" Target="embeddings/oleObject99.bin"/><Relationship Id="rId204" Type="http://schemas.openxmlformats.org/officeDocument/2006/relationships/header" Target="header1.xml"/><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oleObject" Target="embeddings/oleObject81.bin"/><Relationship Id="rId185"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92.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oleObject" Target="embeddings/oleObject87.bin"/><Relationship Id="rId196" Type="http://schemas.openxmlformats.org/officeDocument/2006/relationships/image" Target="media/image87.wmf"/><Relationship Id="rId200" Type="http://schemas.openxmlformats.org/officeDocument/2006/relationships/oleObject" Target="embeddings/oleObject10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8D44-53F9-4CDE-9759-5AC6735E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42</TotalTime>
  <Pages>9</Pages>
  <Words>2124</Words>
  <Characters>12451</Characters>
  <Application>Microsoft Office Word</Application>
  <DocSecurity>0</DocSecurity>
  <Lines>327</Lines>
  <Paragraphs>153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George Evans</dc:creator>
  <cp:keywords>open access, proceedings, template, fast, affordable, flexible</cp:keywords>
  <dc:description/>
  <cp:lastModifiedBy>bquyen1312@gmail.com</cp:lastModifiedBy>
  <cp:revision>1</cp:revision>
  <cp:lastPrinted>2020-09-10T22:41:00Z</cp:lastPrinted>
  <dcterms:created xsi:type="dcterms:W3CDTF">2020-09-10T22:35:00Z</dcterms:created>
  <dcterms:modified xsi:type="dcterms:W3CDTF">2023-04-03T09:57:00Z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d472025f24cc040d655400f1adff92da1e97ff1cd253dc73199e7675341876e6</vt:lpwstr>
  </property>
</Properties>
</file>